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6AAD" w14:textId="77777777" w:rsidR="00B8741B" w:rsidRPr="005C3084" w:rsidRDefault="00B8741B" w:rsidP="00B8741B">
      <w:pPr>
        <w:jc w:val="center"/>
        <w:rPr>
          <w:rFonts w:ascii="Segoe UI" w:eastAsia="Segoe UI" w:hAnsi="Segoe UI" w:cs="Segoe UI"/>
          <w:b/>
          <w:color w:val="000000"/>
          <w:sz w:val="20"/>
          <w:szCs w:val="20"/>
        </w:rPr>
      </w:pPr>
      <w:r w:rsidRPr="005C3084">
        <w:rPr>
          <w:rFonts w:ascii="Segoe UI" w:eastAsia="Segoe UI" w:hAnsi="Segoe UI" w:cs="Segoe UI"/>
          <w:b/>
          <w:color w:val="000000"/>
          <w:sz w:val="20"/>
          <w:szCs w:val="20"/>
        </w:rPr>
        <w:t>IN THE COURT OF COMMON PLEAS</w:t>
      </w:r>
      <w:r w:rsidRPr="005C3084">
        <w:rPr>
          <w:rFonts w:ascii="Segoe UI" w:eastAsia="Segoe UI" w:hAnsi="Segoe UI" w:cs="Segoe UI"/>
          <w:b/>
          <w:color w:val="000000"/>
          <w:sz w:val="20"/>
          <w:szCs w:val="20"/>
        </w:rPr>
        <w:br/>
        <w:t>LUCAS COUNTY, OHIO</w:t>
      </w:r>
      <w:r w:rsidRPr="005C3084">
        <w:rPr>
          <w:rFonts w:ascii="Segoe UI" w:eastAsia="Segoe UI" w:hAnsi="Segoe UI" w:cs="Segoe UI"/>
          <w:b/>
          <w:color w:val="000000"/>
          <w:sz w:val="20"/>
          <w:szCs w:val="20"/>
        </w:rPr>
        <w:br/>
        <w:t>JUVENILE DIVISION</w:t>
      </w:r>
    </w:p>
    <w:p w14:paraId="47D83DAC" w14:textId="77777777" w:rsidR="00B8741B" w:rsidRPr="005C3084" w:rsidRDefault="00B8741B" w:rsidP="00B8741B">
      <w:pPr>
        <w:jc w:val="center"/>
        <w:rPr>
          <w:rFonts w:ascii="Segoe UI" w:eastAsia="Segoe UI" w:hAnsi="Segoe UI" w:cs="Segoe UI"/>
          <w:b/>
          <w:color w:val="000000"/>
          <w:sz w:val="20"/>
          <w:szCs w:val="20"/>
        </w:rPr>
      </w:pPr>
    </w:p>
    <w:p w14:paraId="4DC2CC9F" w14:textId="77777777" w:rsidR="00B8741B" w:rsidRPr="005C3084" w:rsidRDefault="00B8741B" w:rsidP="00B8741B">
      <w:pPr>
        <w:jc w:val="center"/>
        <w:rPr>
          <w:rFonts w:ascii="Segoe UI" w:hAnsi="Segoe UI" w:cs="Segoe UI"/>
          <w:sz w:val="20"/>
          <w:szCs w:val="20"/>
        </w:rPr>
      </w:pPr>
      <w:r w:rsidRPr="005C3084">
        <w:rPr>
          <w:rFonts w:ascii="Segoe UI" w:eastAsia="Segoe UI" w:hAnsi="Segoe UI" w:cs="Segoe UI"/>
          <w:b/>
          <w:color w:val="000000"/>
          <w:sz w:val="20"/>
          <w:szCs w:val="20"/>
        </w:rPr>
        <w:t xml:space="preserve">Report and Recommendations of </w:t>
      </w:r>
      <w:r w:rsidRPr="005C3084">
        <w:rPr>
          <w:rFonts w:ascii="Segoe UI" w:eastAsia="Segoe UI" w:hAnsi="Segoe UI" w:cs="Segoe UI"/>
          <w:b/>
          <w:color w:val="000000"/>
          <w:sz w:val="20"/>
          <w:szCs w:val="20"/>
        </w:rPr>
        <w:br/>
        <w:t>Court Appointed Special Advocate (CASA) Guardian ad Litem (GAL)</w:t>
      </w:r>
    </w:p>
    <w:p w14:paraId="4530C122" w14:textId="77777777" w:rsidR="005A6209" w:rsidRPr="005C3084" w:rsidRDefault="005A6209">
      <w:pPr>
        <w:rPr>
          <w:rFonts w:ascii="Segoe UI" w:hAnsi="Segoe UI" w:cs="Segoe UI"/>
          <w:sz w:val="20"/>
          <w:szCs w:val="20"/>
        </w:rPr>
      </w:pPr>
    </w:p>
    <w:tbl>
      <w:tblPr>
        <w:tblStyle w:val="TableGrid"/>
        <w:tblW w:w="1179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89"/>
        <w:gridCol w:w="939"/>
        <w:gridCol w:w="442"/>
        <w:gridCol w:w="270"/>
        <w:gridCol w:w="1170"/>
        <w:gridCol w:w="450"/>
        <w:gridCol w:w="1260"/>
        <w:gridCol w:w="540"/>
        <w:gridCol w:w="3692"/>
        <w:gridCol w:w="180"/>
      </w:tblGrid>
      <w:tr w:rsidR="008F275F" w:rsidRPr="005C3084" w14:paraId="3AE014B2" w14:textId="77777777" w:rsidTr="008F275F">
        <w:trPr>
          <w:gridAfter w:val="1"/>
          <w:wAfter w:w="180" w:type="dxa"/>
        </w:trPr>
        <w:tc>
          <w:tcPr>
            <w:tcW w:w="6120" w:type="dxa"/>
            <w:gridSpan w:val="7"/>
          </w:tcPr>
          <w:p w14:paraId="7A6E193A" w14:textId="77777777" w:rsidR="008F275F" w:rsidRPr="005C3084" w:rsidRDefault="008F275F" w:rsidP="008F275F">
            <w:pPr>
              <w:rPr>
                <w:rFonts w:ascii="Segoe UI" w:hAnsi="Segoe UI" w:cs="Segoe UI"/>
                <w:sz w:val="20"/>
                <w:szCs w:val="20"/>
              </w:rPr>
            </w:pPr>
            <w:r w:rsidRPr="005C3084">
              <w:rPr>
                <w:rFonts w:ascii="Segoe UI" w:eastAsia="Segoe UI" w:hAnsi="Segoe UI" w:cs="Segoe UI"/>
                <w:b/>
                <w:color w:val="000000"/>
                <w:sz w:val="20"/>
                <w:szCs w:val="20"/>
              </w:rPr>
              <w:t>In The Matter Of:</w:t>
            </w:r>
          </w:p>
        </w:tc>
        <w:tc>
          <w:tcPr>
            <w:tcW w:w="5492" w:type="dxa"/>
            <w:gridSpan w:val="3"/>
          </w:tcPr>
          <w:p w14:paraId="6CCACB24" w14:textId="77777777" w:rsidR="008F275F" w:rsidRPr="005C3084" w:rsidRDefault="008F275F" w:rsidP="008F275F">
            <w:pPr>
              <w:rPr>
                <w:rFonts w:ascii="Segoe UI" w:hAnsi="Segoe UI" w:cs="Segoe UI"/>
                <w:sz w:val="20"/>
                <w:szCs w:val="20"/>
              </w:rPr>
            </w:pPr>
            <w:r w:rsidRPr="005C3084">
              <w:rPr>
                <w:rFonts w:ascii="Segoe UI" w:eastAsia="Segoe UI" w:hAnsi="Segoe UI" w:cs="Segoe UI"/>
                <w:b/>
                <w:color w:val="000000"/>
                <w:sz w:val="20"/>
                <w:szCs w:val="20"/>
              </w:rPr>
              <w:t xml:space="preserve">Case Identifier/Number: </w:t>
            </w:r>
            <w:sdt>
              <w:sdtPr>
                <w:rPr>
                  <w:rFonts w:ascii="Segoe UI" w:hAnsi="Segoe UI" w:cs="Segoe UI"/>
                  <w:sz w:val="20"/>
                  <w:szCs w:val="20"/>
                </w:rPr>
                <w:alias w:val="Case Number"/>
                <w:tag w:val="Case Number"/>
                <w:id w:val="-1177040028"/>
                <w:placeholder>
                  <w:docPart w:val="AFBE75A4A10A4ED1AE096CC3F552B295"/>
                </w:placeholder>
                <w:showingPlcHdr/>
                <w:text/>
              </w:sdtPr>
              <w:sdtEndPr/>
              <w:sdtContent>
                <w:r w:rsidRPr="005C3084">
                  <w:rPr>
                    <w:rStyle w:val="PlaceholderText"/>
                    <w:rFonts w:ascii="Segoe UI" w:hAnsi="Segoe UI" w:cs="Segoe UI"/>
                    <w:sz w:val="20"/>
                    <w:szCs w:val="20"/>
                  </w:rPr>
                  <w:t>Click to enter Case #</w:t>
                </w:r>
              </w:sdtContent>
            </w:sdt>
          </w:p>
        </w:tc>
      </w:tr>
      <w:tr w:rsidR="008F275F" w:rsidRPr="005C3084" w14:paraId="6D883901" w14:textId="77777777" w:rsidTr="008F275F">
        <w:trPr>
          <w:gridAfter w:val="1"/>
          <w:wAfter w:w="180" w:type="dxa"/>
        </w:trPr>
        <w:tc>
          <w:tcPr>
            <w:tcW w:w="2849" w:type="dxa"/>
            <w:gridSpan w:val="2"/>
          </w:tcPr>
          <w:p w14:paraId="4186CACE" w14:textId="77777777" w:rsidR="008F275F" w:rsidRPr="005C3084" w:rsidRDefault="008F275F" w:rsidP="008609A9">
            <w:pPr>
              <w:spacing w:before="120"/>
              <w:rPr>
                <w:rFonts w:ascii="Segoe UI" w:hAnsi="Segoe UI" w:cs="Segoe UI"/>
                <w:sz w:val="20"/>
                <w:szCs w:val="20"/>
              </w:rPr>
            </w:pPr>
          </w:p>
        </w:tc>
        <w:tc>
          <w:tcPr>
            <w:tcW w:w="3271" w:type="dxa"/>
            <w:gridSpan w:val="5"/>
          </w:tcPr>
          <w:p w14:paraId="6B1F0804" w14:textId="77777777" w:rsidR="008F275F" w:rsidRPr="005C3084" w:rsidRDefault="008F275F" w:rsidP="008F275F">
            <w:pPr>
              <w:spacing w:before="120"/>
              <w:rPr>
                <w:rFonts w:ascii="Segoe UI" w:hAnsi="Segoe UI" w:cs="Segoe UI"/>
                <w:sz w:val="20"/>
                <w:szCs w:val="20"/>
              </w:rPr>
            </w:pPr>
          </w:p>
        </w:tc>
        <w:tc>
          <w:tcPr>
            <w:tcW w:w="5492" w:type="dxa"/>
            <w:gridSpan w:val="3"/>
          </w:tcPr>
          <w:p w14:paraId="208370B9" w14:textId="77777777" w:rsidR="008F275F" w:rsidRPr="005C3084" w:rsidRDefault="008F275F" w:rsidP="008F275F">
            <w:pPr>
              <w:spacing w:before="120"/>
              <w:rPr>
                <w:rFonts w:ascii="Segoe UI" w:hAnsi="Segoe UI" w:cs="Segoe UI"/>
                <w:sz w:val="20"/>
                <w:szCs w:val="20"/>
              </w:rPr>
            </w:pPr>
            <w:r w:rsidRPr="005C3084">
              <w:rPr>
                <w:rFonts w:ascii="Segoe UI" w:hAnsi="Segoe UI" w:cs="Segoe UI"/>
                <w:b/>
                <w:sz w:val="20"/>
                <w:szCs w:val="20"/>
              </w:rPr>
              <w:t xml:space="preserve">Case Status: </w:t>
            </w:r>
            <w:sdt>
              <w:sdtPr>
                <w:rPr>
                  <w:rFonts w:ascii="Segoe UI" w:hAnsi="Segoe UI" w:cs="Segoe UI"/>
                  <w:sz w:val="20"/>
                  <w:szCs w:val="20"/>
                </w:rPr>
                <w:alias w:val="Status"/>
                <w:tag w:val="Status"/>
                <w:id w:val="1685707658"/>
                <w:placeholder>
                  <w:docPart w:val="53781AB67D9D48E295D5A69D94BB37A4"/>
                </w:placeholder>
                <w:showingPlcHdr/>
                <w:dropDownList>
                  <w:listItem w:value="Choose an item."/>
                  <w:listItem w:displayText="Alleged" w:value="Alleged"/>
                  <w:listItem w:displayText="Adjudicated" w:value="Adjudicated"/>
                  <w:listItem w:displayText="N/A" w:value="N/A"/>
                </w:dropDownList>
              </w:sdtPr>
              <w:sdtEndPr/>
              <w:sdtContent>
                <w:r w:rsidRPr="005C3084">
                  <w:rPr>
                    <w:rStyle w:val="PlaceholderText"/>
                    <w:rFonts w:ascii="Segoe UI" w:hAnsi="Segoe UI" w:cs="Segoe UI"/>
                    <w:sz w:val="20"/>
                    <w:szCs w:val="20"/>
                  </w:rPr>
                  <w:t>Click to Choose Status</w:t>
                </w:r>
              </w:sdtContent>
            </w:sdt>
          </w:p>
        </w:tc>
      </w:tr>
      <w:tr w:rsidR="008F275F" w:rsidRPr="005C3084" w14:paraId="6EDC2432" w14:textId="77777777" w:rsidTr="008F275F">
        <w:trPr>
          <w:gridAfter w:val="1"/>
          <w:wAfter w:w="180" w:type="dxa"/>
        </w:trPr>
        <w:tc>
          <w:tcPr>
            <w:tcW w:w="2849" w:type="dxa"/>
            <w:gridSpan w:val="2"/>
          </w:tcPr>
          <w:p w14:paraId="1DFFC65D" w14:textId="77777777" w:rsidR="008F275F" w:rsidRPr="005C3084" w:rsidRDefault="005C3084">
            <w:pPr>
              <w:rPr>
                <w:rFonts w:ascii="Segoe UI" w:hAnsi="Segoe UI" w:cs="Segoe UI"/>
                <w:sz w:val="20"/>
                <w:szCs w:val="20"/>
              </w:rPr>
            </w:pPr>
            <w:r w:rsidRPr="005C3084">
              <w:rPr>
                <w:rFonts w:ascii="Segoe UI" w:eastAsia="Segoe UI" w:hAnsi="Segoe UI" w:cs="Segoe UI"/>
                <w:b/>
                <w:color w:val="000000"/>
                <w:sz w:val="20"/>
                <w:szCs w:val="20"/>
              </w:rPr>
              <w:t>Child’s Name</w:t>
            </w:r>
          </w:p>
        </w:tc>
        <w:tc>
          <w:tcPr>
            <w:tcW w:w="3271" w:type="dxa"/>
            <w:gridSpan w:val="5"/>
          </w:tcPr>
          <w:p w14:paraId="78699FF2" w14:textId="77777777" w:rsidR="008F275F" w:rsidRPr="005C3084" w:rsidRDefault="005C3084">
            <w:pPr>
              <w:rPr>
                <w:rFonts w:ascii="Segoe UI" w:hAnsi="Segoe UI" w:cs="Segoe UI"/>
                <w:sz w:val="20"/>
                <w:szCs w:val="20"/>
              </w:rPr>
            </w:pPr>
            <w:r w:rsidRPr="005C3084">
              <w:rPr>
                <w:rFonts w:ascii="Segoe UI" w:eastAsia="Segoe UI" w:hAnsi="Segoe UI" w:cs="Segoe UI"/>
                <w:b/>
                <w:color w:val="000000"/>
                <w:sz w:val="20"/>
                <w:szCs w:val="20"/>
              </w:rPr>
              <w:t>Date of Birth</w:t>
            </w:r>
          </w:p>
        </w:tc>
        <w:tc>
          <w:tcPr>
            <w:tcW w:w="5492" w:type="dxa"/>
            <w:gridSpan w:val="3"/>
          </w:tcPr>
          <w:p w14:paraId="0729EFAB" w14:textId="77777777" w:rsidR="008F275F" w:rsidRPr="005C3084" w:rsidRDefault="008F275F" w:rsidP="008F275F">
            <w:pPr>
              <w:rPr>
                <w:rFonts w:ascii="Segoe UI" w:hAnsi="Segoe UI" w:cs="Segoe UI"/>
                <w:sz w:val="20"/>
                <w:szCs w:val="20"/>
              </w:rPr>
            </w:pPr>
            <w:r w:rsidRPr="005C3084">
              <w:rPr>
                <w:rFonts w:ascii="Segoe UI" w:hAnsi="Segoe UI" w:cs="Segoe UI"/>
                <w:b/>
                <w:sz w:val="20"/>
                <w:szCs w:val="20"/>
              </w:rPr>
              <w:t xml:space="preserve">CASA/GAL Name: </w:t>
            </w:r>
            <w:sdt>
              <w:sdtPr>
                <w:rPr>
                  <w:rFonts w:ascii="Segoe UI" w:hAnsi="Segoe UI" w:cs="Segoe UI"/>
                  <w:sz w:val="20"/>
                  <w:szCs w:val="20"/>
                </w:rPr>
                <w:alias w:val="CASA Name"/>
                <w:tag w:val="CASA Name"/>
                <w:id w:val="-1594238305"/>
                <w:placeholder>
                  <w:docPart w:val="49DC9182F0BA41FA8B448F8E9D35213B"/>
                </w:placeholder>
                <w:showingPlcHdr/>
                <w:text/>
              </w:sdtPr>
              <w:sdtEndPr/>
              <w:sdtContent>
                <w:r w:rsidRPr="005C3084">
                  <w:rPr>
                    <w:rStyle w:val="PlaceholderText"/>
                    <w:rFonts w:ascii="Segoe UI" w:hAnsi="Segoe UI" w:cs="Segoe UI"/>
                    <w:sz w:val="20"/>
                    <w:szCs w:val="20"/>
                  </w:rPr>
                  <w:t>Click to enter Your Name</w:t>
                </w:r>
              </w:sdtContent>
            </w:sdt>
          </w:p>
        </w:tc>
      </w:tr>
      <w:tr w:rsidR="00515839" w:rsidRPr="005C3084" w14:paraId="3A52500D" w14:textId="77777777" w:rsidTr="008F275F">
        <w:trPr>
          <w:gridAfter w:val="1"/>
          <w:wAfter w:w="180" w:type="dxa"/>
        </w:trPr>
        <w:sdt>
          <w:sdtPr>
            <w:rPr>
              <w:rFonts w:ascii="Segoe UI" w:hAnsi="Segoe UI" w:cs="Segoe UI"/>
              <w:sz w:val="20"/>
              <w:szCs w:val="20"/>
            </w:rPr>
            <w:alias w:val="Name1"/>
            <w:tag w:val="Name1"/>
            <w:id w:val="1896703246"/>
            <w:placeholder>
              <w:docPart w:val="1B306EC9934B453C91563BC6428BC0EF"/>
            </w:placeholder>
            <w:showingPlcHdr/>
            <w:text/>
          </w:sdtPr>
          <w:sdtEndPr/>
          <w:sdtContent>
            <w:tc>
              <w:tcPr>
                <w:tcW w:w="2849" w:type="dxa"/>
                <w:gridSpan w:val="2"/>
              </w:tcPr>
              <w:p w14:paraId="0E659165" w14:textId="77777777" w:rsidR="00F457B8" w:rsidRPr="005C3084" w:rsidRDefault="00F457B8" w:rsidP="008F275F">
                <w:pPr>
                  <w:rPr>
                    <w:rFonts w:ascii="Segoe UI" w:hAnsi="Segoe UI" w:cs="Segoe UI"/>
                    <w:sz w:val="20"/>
                    <w:szCs w:val="20"/>
                  </w:rPr>
                </w:pPr>
                <w:r w:rsidRPr="005C3084">
                  <w:rPr>
                    <w:rStyle w:val="PlaceholderText"/>
                    <w:rFonts w:ascii="Segoe UI" w:hAnsi="Segoe UI" w:cs="Segoe UI"/>
                    <w:sz w:val="20"/>
                    <w:szCs w:val="20"/>
                  </w:rPr>
                  <w:t>C</w:t>
                </w:r>
                <w:r w:rsidR="008F275F" w:rsidRPr="005C3084">
                  <w:rPr>
                    <w:rStyle w:val="PlaceholderText"/>
                    <w:rFonts w:ascii="Segoe UI" w:hAnsi="Segoe UI" w:cs="Segoe UI"/>
                    <w:sz w:val="20"/>
                    <w:szCs w:val="20"/>
                  </w:rPr>
                  <w:t>hild1 Name</w:t>
                </w:r>
              </w:p>
            </w:tc>
          </w:sdtContent>
        </w:sdt>
        <w:sdt>
          <w:sdtPr>
            <w:rPr>
              <w:rFonts w:ascii="Segoe UI" w:hAnsi="Segoe UI" w:cs="Segoe UI"/>
              <w:sz w:val="20"/>
              <w:szCs w:val="20"/>
            </w:rPr>
            <w:alias w:val="DOB1"/>
            <w:tag w:val="DOB1"/>
            <w:id w:val="-1673332683"/>
            <w:placeholder>
              <w:docPart w:val="C3BA06277FA44559ADF0629120402885"/>
            </w:placeholder>
            <w:showingPlcHdr/>
            <w:date>
              <w:dateFormat w:val="M/d/yyyy"/>
              <w:lid w:val="en-US"/>
              <w:storeMappedDataAs w:val="dateTime"/>
              <w:calendar w:val="gregorian"/>
            </w:date>
          </w:sdtPr>
          <w:sdtEndPr/>
          <w:sdtContent>
            <w:tc>
              <w:tcPr>
                <w:tcW w:w="3271" w:type="dxa"/>
                <w:gridSpan w:val="5"/>
              </w:tcPr>
              <w:p w14:paraId="698793A6" w14:textId="77777777" w:rsidR="00F457B8" w:rsidRPr="005C3084" w:rsidRDefault="00F66EBC" w:rsidP="008F275F">
                <w:pPr>
                  <w:rPr>
                    <w:rFonts w:ascii="Segoe UI" w:hAnsi="Segoe UI" w:cs="Segoe UI"/>
                    <w:sz w:val="20"/>
                    <w:szCs w:val="20"/>
                  </w:rPr>
                </w:pPr>
                <w:r w:rsidRPr="005C3084">
                  <w:rPr>
                    <w:rStyle w:val="PlaceholderText"/>
                    <w:rFonts w:ascii="Segoe UI" w:hAnsi="Segoe UI" w:cs="Segoe UI"/>
                    <w:sz w:val="20"/>
                    <w:szCs w:val="20"/>
                  </w:rPr>
                  <w:t xml:space="preserve">Click </w:t>
                </w:r>
                <w:r w:rsidR="008F275F" w:rsidRPr="005C3084">
                  <w:rPr>
                    <w:rStyle w:val="PlaceholderText"/>
                    <w:rFonts w:ascii="Segoe UI" w:hAnsi="Segoe UI" w:cs="Segoe UI"/>
                    <w:sz w:val="20"/>
                    <w:szCs w:val="20"/>
                  </w:rPr>
                  <w:t>t</w:t>
                </w:r>
                <w:r w:rsidRPr="005C3084">
                  <w:rPr>
                    <w:rStyle w:val="PlaceholderText"/>
                    <w:rFonts w:ascii="Segoe UI" w:hAnsi="Segoe UI" w:cs="Segoe UI"/>
                    <w:sz w:val="20"/>
                    <w:szCs w:val="20"/>
                  </w:rPr>
                  <w:t>o enter</w:t>
                </w:r>
                <w:r w:rsidR="008F275F" w:rsidRPr="005C3084">
                  <w:rPr>
                    <w:rStyle w:val="PlaceholderText"/>
                    <w:rFonts w:ascii="Segoe UI" w:hAnsi="Segoe UI" w:cs="Segoe UI"/>
                    <w:sz w:val="20"/>
                    <w:szCs w:val="20"/>
                  </w:rPr>
                  <w:t xml:space="preserve"> Child1 DOB</w:t>
                </w:r>
              </w:p>
            </w:tc>
          </w:sdtContent>
        </w:sdt>
        <w:tc>
          <w:tcPr>
            <w:tcW w:w="1800" w:type="dxa"/>
            <w:gridSpan w:val="2"/>
          </w:tcPr>
          <w:p w14:paraId="11383DD8" w14:textId="77777777" w:rsidR="00F457B8" w:rsidRPr="005C3084" w:rsidRDefault="00F457B8">
            <w:pPr>
              <w:rPr>
                <w:rFonts w:ascii="Segoe UI" w:hAnsi="Segoe UI" w:cs="Segoe UI"/>
                <w:sz w:val="20"/>
                <w:szCs w:val="20"/>
              </w:rPr>
            </w:pPr>
          </w:p>
        </w:tc>
        <w:tc>
          <w:tcPr>
            <w:tcW w:w="3692" w:type="dxa"/>
          </w:tcPr>
          <w:p w14:paraId="35A94895" w14:textId="77777777" w:rsidR="00F457B8" w:rsidRPr="005C3084" w:rsidRDefault="00F457B8">
            <w:pPr>
              <w:rPr>
                <w:rFonts w:ascii="Segoe UI" w:hAnsi="Segoe UI" w:cs="Segoe UI"/>
                <w:sz w:val="20"/>
                <w:szCs w:val="20"/>
              </w:rPr>
            </w:pPr>
            <w:r w:rsidRPr="005C3084">
              <w:rPr>
                <w:rFonts w:ascii="Segoe UI" w:hAnsi="Segoe UI" w:cs="Segoe UI"/>
                <w:sz w:val="20"/>
                <w:szCs w:val="20"/>
              </w:rPr>
              <w:t>1801 Spielbusch Avenue</w:t>
            </w:r>
          </w:p>
        </w:tc>
      </w:tr>
      <w:tr w:rsidR="00515839" w:rsidRPr="005C3084" w14:paraId="652B7E49" w14:textId="77777777" w:rsidTr="008F275F">
        <w:trPr>
          <w:gridAfter w:val="1"/>
          <w:wAfter w:w="180" w:type="dxa"/>
        </w:trPr>
        <w:sdt>
          <w:sdtPr>
            <w:rPr>
              <w:rFonts w:ascii="Segoe UI" w:hAnsi="Segoe UI" w:cs="Segoe UI"/>
              <w:sz w:val="20"/>
              <w:szCs w:val="20"/>
            </w:rPr>
            <w:alias w:val="Name2"/>
            <w:tag w:val="Name2"/>
            <w:id w:val="838508382"/>
            <w:placeholder>
              <w:docPart w:val="F6C3AF8AE83C454DBDC0C97DFCD5AF14"/>
            </w:placeholder>
            <w:showingPlcHdr/>
            <w:text/>
          </w:sdtPr>
          <w:sdtEndPr/>
          <w:sdtContent>
            <w:tc>
              <w:tcPr>
                <w:tcW w:w="2849" w:type="dxa"/>
                <w:gridSpan w:val="2"/>
              </w:tcPr>
              <w:p w14:paraId="02D5C6FD" w14:textId="77777777" w:rsidR="00F457B8" w:rsidRPr="005C3084" w:rsidRDefault="00F457B8" w:rsidP="008F275F">
                <w:pPr>
                  <w:rPr>
                    <w:rFonts w:ascii="Segoe UI" w:hAnsi="Segoe UI" w:cs="Segoe UI"/>
                    <w:sz w:val="20"/>
                    <w:szCs w:val="20"/>
                  </w:rPr>
                </w:pPr>
                <w:r w:rsidRPr="005C3084">
                  <w:rPr>
                    <w:rStyle w:val="PlaceholderText"/>
                    <w:rFonts w:ascii="Segoe UI" w:hAnsi="Segoe UI" w:cs="Segoe UI"/>
                    <w:sz w:val="20"/>
                    <w:szCs w:val="20"/>
                  </w:rPr>
                  <w:t>C</w:t>
                </w:r>
                <w:r w:rsidR="008F275F" w:rsidRPr="005C3084">
                  <w:rPr>
                    <w:rStyle w:val="PlaceholderText"/>
                    <w:rFonts w:ascii="Segoe UI" w:hAnsi="Segoe UI" w:cs="Segoe UI"/>
                    <w:sz w:val="20"/>
                    <w:szCs w:val="20"/>
                  </w:rPr>
                  <w:t>hild2 Name</w:t>
                </w:r>
              </w:p>
            </w:tc>
          </w:sdtContent>
        </w:sdt>
        <w:sdt>
          <w:sdtPr>
            <w:rPr>
              <w:rFonts w:ascii="Segoe UI" w:hAnsi="Segoe UI" w:cs="Segoe UI"/>
              <w:sz w:val="20"/>
              <w:szCs w:val="20"/>
            </w:rPr>
            <w:alias w:val="DOB2"/>
            <w:tag w:val="DOB2"/>
            <w:id w:val="1618108253"/>
            <w:placeholder>
              <w:docPart w:val="22CDB44864954C748B7C7F53A7F82054"/>
            </w:placeholder>
            <w:showingPlcHdr/>
            <w:date>
              <w:dateFormat w:val="M/d/yyyy"/>
              <w:lid w:val="en-US"/>
              <w:storeMappedDataAs w:val="dateTime"/>
              <w:calendar w:val="gregorian"/>
            </w:date>
          </w:sdtPr>
          <w:sdtEndPr/>
          <w:sdtContent>
            <w:tc>
              <w:tcPr>
                <w:tcW w:w="3271" w:type="dxa"/>
                <w:gridSpan w:val="5"/>
              </w:tcPr>
              <w:p w14:paraId="5E3F773B" w14:textId="77777777" w:rsidR="00F457B8" w:rsidRPr="005C3084" w:rsidRDefault="00F66EBC" w:rsidP="008F275F">
                <w:pPr>
                  <w:rPr>
                    <w:rFonts w:ascii="Segoe UI" w:hAnsi="Segoe UI" w:cs="Segoe UI"/>
                    <w:sz w:val="20"/>
                    <w:szCs w:val="20"/>
                  </w:rPr>
                </w:pPr>
                <w:r w:rsidRPr="005C3084">
                  <w:rPr>
                    <w:rStyle w:val="PlaceholderText"/>
                    <w:rFonts w:ascii="Segoe UI" w:hAnsi="Segoe UI" w:cs="Segoe UI"/>
                    <w:sz w:val="20"/>
                    <w:szCs w:val="20"/>
                  </w:rPr>
                  <w:t xml:space="preserve">Click to enter </w:t>
                </w:r>
                <w:r w:rsidR="008F275F" w:rsidRPr="005C3084">
                  <w:rPr>
                    <w:rStyle w:val="PlaceholderText"/>
                    <w:rFonts w:ascii="Segoe UI" w:hAnsi="Segoe UI" w:cs="Segoe UI"/>
                    <w:sz w:val="20"/>
                    <w:szCs w:val="20"/>
                  </w:rPr>
                  <w:t>Child2 DOB</w:t>
                </w:r>
              </w:p>
            </w:tc>
          </w:sdtContent>
        </w:sdt>
        <w:tc>
          <w:tcPr>
            <w:tcW w:w="1800" w:type="dxa"/>
            <w:gridSpan w:val="2"/>
          </w:tcPr>
          <w:p w14:paraId="43CDE96E" w14:textId="77777777" w:rsidR="00F457B8" w:rsidRPr="005C3084" w:rsidRDefault="00F457B8">
            <w:pPr>
              <w:rPr>
                <w:rFonts w:ascii="Segoe UI" w:hAnsi="Segoe UI" w:cs="Segoe UI"/>
                <w:sz w:val="20"/>
                <w:szCs w:val="20"/>
              </w:rPr>
            </w:pPr>
          </w:p>
        </w:tc>
        <w:tc>
          <w:tcPr>
            <w:tcW w:w="3692" w:type="dxa"/>
          </w:tcPr>
          <w:p w14:paraId="4D80E705" w14:textId="77777777" w:rsidR="00F457B8" w:rsidRPr="005C3084" w:rsidRDefault="00F457B8" w:rsidP="00964A27">
            <w:pPr>
              <w:rPr>
                <w:rFonts w:ascii="Segoe UI" w:hAnsi="Segoe UI" w:cs="Segoe UI"/>
                <w:sz w:val="20"/>
                <w:szCs w:val="20"/>
              </w:rPr>
            </w:pPr>
            <w:r w:rsidRPr="005C3084">
              <w:rPr>
                <w:rFonts w:ascii="Segoe UI" w:hAnsi="Segoe UI" w:cs="Segoe UI"/>
                <w:sz w:val="20"/>
                <w:szCs w:val="20"/>
              </w:rPr>
              <w:t>Toledo, O</w:t>
            </w:r>
            <w:r w:rsidR="00964A27">
              <w:rPr>
                <w:rFonts w:ascii="Segoe UI" w:hAnsi="Segoe UI" w:cs="Segoe UI"/>
                <w:sz w:val="20"/>
                <w:szCs w:val="20"/>
              </w:rPr>
              <w:t>hio</w:t>
            </w:r>
            <w:r w:rsidRPr="005C3084">
              <w:rPr>
                <w:rFonts w:ascii="Segoe UI" w:hAnsi="Segoe UI" w:cs="Segoe UI"/>
                <w:sz w:val="20"/>
                <w:szCs w:val="20"/>
              </w:rPr>
              <w:t xml:space="preserve"> 43604</w:t>
            </w:r>
          </w:p>
        </w:tc>
      </w:tr>
      <w:tr w:rsidR="00515839" w:rsidRPr="005C3084" w14:paraId="444CEDA3" w14:textId="77777777" w:rsidTr="008F275F">
        <w:trPr>
          <w:gridAfter w:val="1"/>
          <w:wAfter w:w="180" w:type="dxa"/>
        </w:trPr>
        <w:sdt>
          <w:sdtPr>
            <w:rPr>
              <w:rFonts w:ascii="Segoe UI" w:hAnsi="Segoe UI" w:cs="Segoe UI"/>
              <w:sz w:val="20"/>
              <w:szCs w:val="20"/>
            </w:rPr>
            <w:alias w:val="Name3"/>
            <w:tag w:val="Name3"/>
            <w:id w:val="1063299285"/>
            <w:placeholder>
              <w:docPart w:val="088330D7A5FD4B14B0BFDEEE76483B58"/>
            </w:placeholder>
            <w:showingPlcHdr/>
            <w:text/>
          </w:sdtPr>
          <w:sdtEndPr/>
          <w:sdtContent>
            <w:tc>
              <w:tcPr>
                <w:tcW w:w="2849" w:type="dxa"/>
                <w:gridSpan w:val="2"/>
              </w:tcPr>
              <w:p w14:paraId="50989DB2" w14:textId="77777777" w:rsidR="00F457B8" w:rsidRPr="005C3084" w:rsidRDefault="00F457B8" w:rsidP="008F275F">
                <w:pPr>
                  <w:rPr>
                    <w:rFonts w:ascii="Segoe UI" w:hAnsi="Segoe UI" w:cs="Segoe UI"/>
                    <w:sz w:val="20"/>
                    <w:szCs w:val="20"/>
                  </w:rPr>
                </w:pPr>
                <w:r w:rsidRPr="005C3084">
                  <w:rPr>
                    <w:rStyle w:val="PlaceholderText"/>
                    <w:rFonts w:ascii="Segoe UI" w:hAnsi="Segoe UI" w:cs="Segoe UI"/>
                    <w:sz w:val="20"/>
                    <w:szCs w:val="20"/>
                  </w:rPr>
                  <w:t>C</w:t>
                </w:r>
                <w:r w:rsidR="008F275F" w:rsidRPr="005C3084">
                  <w:rPr>
                    <w:rStyle w:val="PlaceholderText"/>
                    <w:rFonts w:ascii="Segoe UI" w:hAnsi="Segoe UI" w:cs="Segoe UI"/>
                    <w:sz w:val="20"/>
                    <w:szCs w:val="20"/>
                  </w:rPr>
                  <w:t>hild3 Name</w:t>
                </w:r>
              </w:p>
            </w:tc>
          </w:sdtContent>
        </w:sdt>
        <w:sdt>
          <w:sdtPr>
            <w:rPr>
              <w:rFonts w:ascii="Segoe UI" w:hAnsi="Segoe UI" w:cs="Segoe UI"/>
              <w:sz w:val="20"/>
              <w:szCs w:val="20"/>
            </w:rPr>
            <w:alias w:val="DOB3"/>
            <w:tag w:val="DOB3"/>
            <w:id w:val="-929732157"/>
            <w:placeholder>
              <w:docPart w:val="B7F52F6974AD41399C270B2778F05243"/>
            </w:placeholder>
            <w:showingPlcHdr/>
            <w:date>
              <w:dateFormat w:val="M/d/yyyy"/>
              <w:lid w:val="en-US"/>
              <w:storeMappedDataAs w:val="dateTime"/>
              <w:calendar w:val="gregorian"/>
            </w:date>
          </w:sdtPr>
          <w:sdtEndPr/>
          <w:sdtContent>
            <w:tc>
              <w:tcPr>
                <w:tcW w:w="3271" w:type="dxa"/>
                <w:gridSpan w:val="5"/>
              </w:tcPr>
              <w:p w14:paraId="09E69414" w14:textId="77777777" w:rsidR="00F457B8" w:rsidRPr="005C3084" w:rsidRDefault="00F66EBC" w:rsidP="008F275F">
                <w:pPr>
                  <w:rPr>
                    <w:rFonts w:ascii="Segoe UI" w:hAnsi="Segoe UI" w:cs="Segoe UI"/>
                    <w:sz w:val="20"/>
                    <w:szCs w:val="20"/>
                  </w:rPr>
                </w:pPr>
                <w:r w:rsidRPr="005C3084">
                  <w:rPr>
                    <w:rStyle w:val="PlaceholderText"/>
                    <w:rFonts w:ascii="Segoe UI" w:hAnsi="Segoe UI" w:cs="Segoe UI"/>
                    <w:sz w:val="20"/>
                    <w:szCs w:val="20"/>
                  </w:rPr>
                  <w:t>Click to enter</w:t>
                </w:r>
                <w:r w:rsidR="008F275F" w:rsidRPr="005C3084">
                  <w:rPr>
                    <w:rStyle w:val="PlaceholderText"/>
                    <w:rFonts w:ascii="Segoe UI" w:hAnsi="Segoe UI" w:cs="Segoe UI"/>
                    <w:sz w:val="20"/>
                    <w:szCs w:val="20"/>
                  </w:rPr>
                  <w:t xml:space="preserve"> Child3 DOB</w:t>
                </w:r>
              </w:p>
            </w:tc>
          </w:sdtContent>
        </w:sdt>
        <w:tc>
          <w:tcPr>
            <w:tcW w:w="1800" w:type="dxa"/>
            <w:gridSpan w:val="2"/>
          </w:tcPr>
          <w:p w14:paraId="6DCB71A5" w14:textId="77777777" w:rsidR="00F457B8" w:rsidRPr="005C3084" w:rsidRDefault="00F457B8">
            <w:pPr>
              <w:rPr>
                <w:rFonts w:ascii="Segoe UI" w:hAnsi="Segoe UI" w:cs="Segoe UI"/>
                <w:sz w:val="20"/>
                <w:szCs w:val="20"/>
              </w:rPr>
            </w:pPr>
          </w:p>
        </w:tc>
        <w:tc>
          <w:tcPr>
            <w:tcW w:w="3692" w:type="dxa"/>
          </w:tcPr>
          <w:p w14:paraId="30D3B17E" w14:textId="77777777" w:rsidR="00F457B8" w:rsidRPr="005C3084" w:rsidRDefault="00F457B8">
            <w:pPr>
              <w:rPr>
                <w:rFonts w:ascii="Segoe UI" w:hAnsi="Segoe UI" w:cs="Segoe UI"/>
                <w:sz w:val="20"/>
                <w:szCs w:val="20"/>
              </w:rPr>
            </w:pPr>
            <w:r w:rsidRPr="005C3084">
              <w:rPr>
                <w:rFonts w:ascii="Segoe UI" w:hAnsi="Segoe UI" w:cs="Segoe UI"/>
                <w:sz w:val="20"/>
                <w:szCs w:val="20"/>
              </w:rPr>
              <w:t>Telephone: 419.213.6753</w:t>
            </w:r>
          </w:p>
        </w:tc>
      </w:tr>
      <w:tr w:rsidR="00515839" w:rsidRPr="005C3084" w14:paraId="12E82409" w14:textId="77777777" w:rsidTr="008F275F">
        <w:trPr>
          <w:gridAfter w:val="1"/>
          <w:wAfter w:w="180" w:type="dxa"/>
        </w:trPr>
        <w:sdt>
          <w:sdtPr>
            <w:rPr>
              <w:rFonts w:ascii="Segoe UI" w:hAnsi="Segoe UI" w:cs="Segoe UI"/>
              <w:sz w:val="20"/>
              <w:szCs w:val="20"/>
            </w:rPr>
            <w:alias w:val="Name4"/>
            <w:tag w:val="Name4"/>
            <w:id w:val="1143460463"/>
            <w:placeholder>
              <w:docPart w:val="2DB7F8CFFA264B1B8389C50FBB750730"/>
            </w:placeholder>
            <w:showingPlcHdr/>
            <w:text/>
          </w:sdtPr>
          <w:sdtEndPr/>
          <w:sdtContent>
            <w:tc>
              <w:tcPr>
                <w:tcW w:w="2849" w:type="dxa"/>
                <w:gridSpan w:val="2"/>
              </w:tcPr>
              <w:p w14:paraId="56456F43" w14:textId="77777777" w:rsidR="00F457B8" w:rsidRPr="005C3084" w:rsidRDefault="00F457B8" w:rsidP="008F275F">
                <w:pPr>
                  <w:rPr>
                    <w:rFonts w:ascii="Segoe UI" w:hAnsi="Segoe UI" w:cs="Segoe UI"/>
                    <w:sz w:val="20"/>
                    <w:szCs w:val="20"/>
                  </w:rPr>
                </w:pPr>
                <w:r w:rsidRPr="005C3084">
                  <w:rPr>
                    <w:rStyle w:val="PlaceholderText"/>
                    <w:rFonts w:ascii="Segoe UI" w:hAnsi="Segoe UI" w:cs="Segoe UI"/>
                    <w:sz w:val="20"/>
                    <w:szCs w:val="20"/>
                  </w:rPr>
                  <w:t>C</w:t>
                </w:r>
                <w:r w:rsidR="008F275F" w:rsidRPr="005C3084">
                  <w:rPr>
                    <w:rStyle w:val="PlaceholderText"/>
                    <w:rFonts w:ascii="Segoe UI" w:hAnsi="Segoe UI" w:cs="Segoe UI"/>
                    <w:sz w:val="20"/>
                    <w:szCs w:val="20"/>
                  </w:rPr>
                  <w:t>hild4 Name</w:t>
                </w:r>
              </w:p>
            </w:tc>
          </w:sdtContent>
        </w:sdt>
        <w:sdt>
          <w:sdtPr>
            <w:rPr>
              <w:rFonts w:ascii="Segoe UI" w:hAnsi="Segoe UI" w:cs="Segoe UI"/>
              <w:sz w:val="20"/>
              <w:szCs w:val="20"/>
            </w:rPr>
            <w:alias w:val="DOB4"/>
            <w:tag w:val="DOB4"/>
            <w:id w:val="570703713"/>
            <w:placeholder>
              <w:docPart w:val="A553347936514FCFA25F007FE034A88F"/>
            </w:placeholder>
            <w:showingPlcHdr/>
            <w:date>
              <w:dateFormat w:val="M/d/yyyy"/>
              <w:lid w:val="en-US"/>
              <w:storeMappedDataAs w:val="dateTime"/>
              <w:calendar w:val="gregorian"/>
            </w:date>
          </w:sdtPr>
          <w:sdtEndPr/>
          <w:sdtContent>
            <w:tc>
              <w:tcPr>
                <w:tcW w:w="3271" w:type="dxa"/>
                <w:gridSpan w:val="5"/>
              </w:tcPr>
              <w:p w14:paraId="40CA5081" w14:textId="77777777" w:rsidR="00F457B8" w:rsidRPr="005C3084" w:rsidRDefault="00F66EBC" w:rsidP="008F275F">
                <w:pPr>
                  <w:rPr>
                    <w:rFonts w:ascii="Segoe UI" w:hAnsi="Segoe UI" w:cs="Segoe UI"/>
                    <w:sz w:val="20"/>
                    <w:szCs w:val="20"/>
                  </w:rPr>
                </w:pPr>
                <w:r w:rsidRPr="005C3084">
                  <w:rPr>
                    <w:rStyle w:val="PlaceholderText"/>
                    <w:rFonts w:ascii="Segoe UI" w:hAnsi="Segoe UI" w:cs="Segoe UI"/>
                    <w:sz w:val="20"/>
                    <w:szCs w:val="20"/>
                  </w:rPr>
                  <w:t xml:space="preserve">Click </w:t>
                </w:r>
                <w:r w:rsidR="008F275F" w:rsidRPr="005C3084">
                  <w:rPr>
                    <w:rStyle w:val="PlaceholderText"/>
                    <w:rFonts w:ascii="Segoe UI" w:hAnsi="Segoe UI" w:cs="Segoe UI"/>
                    <w:sz w:val="20"/>
                    <w:szCs w:val="20"/>
                  </w:rPr>
                  <w:t>to e</w:t>
                </w:r>
                <w:r w:rsidRPr="005C3084">
                  <w:rPr>
                    <w:rStyle w:val="PlaceholderText"/>
                    <w:rFonts w:ascii="Segoe UI" w:hAnsi="Segoe UI" w:cs="Segoe UI"/>
                    <w:sz w:val="20"/>
                    <w:szCs w:val="20"/>
                  </w:rPr>
                  <w:t xml:space="preserve">nter </w:t>
                </w:r>
                <w:r w:rsidR="008F275F" w:rsidRPr="005C3084">
                  <w:rPr>
                    <w:rStyle w:val="PlaceholderText"/>
                    <w:rFonts w:ascii="Segoe UI" w:hAnsi="Segoe UI" w:cs="Segoe UI"/>
                    <w:sz w:val="20"/>
                    <w:szCs w:val="20"/>
                  </w:rPr>
                  <w:t>Child4 DOB</w:t>
                </w:r>
              </w:p>
            </w:tc>
          </w:sdtContent>
        </w:sdt>
        <w:tc>
          <w:tcPr>
            <w:tcW w:w="1800" w:type="dxa"/>
            <w:gridSpan w:val="2"/>
          </w:tcPr>
          <w:p w14:paraId="2C7F45AC" w14:textId="77777777" w:rsidR="00F457B8" w:rsidRPr="005C3084" w:rsidRDefault="00F457B8">
            <w:pPr>
              <w:rPr>
                <w:rFonts w:ascii="Segoe UI" w:hAnsi="Segoe UI" w:cs="Segoe UI"/>
                <w:sz w:val="20"/>
                <w:szCs w:val="20"/>
              </w:rPr>
            </w:pPr>
          </w:p>
        </w:tc>
        <w:tc>
          <w:tcPr>
            <w:tcW w:w="3692" w:type="dxa"/>
          </w:tcPr>
          <w:p w14:paraId="29A0A509" w14:textId="77777777" w:rsidR="00F457B8" w:rsidRPr="005C3084" w:rsidRDefault="00F457B8">
            <w:pPr>
              <w:rPr>
                <w:rFonts w:ascii="Segoe UI" w:hAnsi="Segoe UI" w:cs="Segoe UI"/>
                <w:sz w:val="20"/>
                <w:szCs w:val="20"/>
              </w:rPr>
            </w:pPr>
            <w:r w:rsidRPr="005C3084">
              <w:rPr>
                <w:rFonts w:ascii="Segoe UI" w:hAnsi="Segoe UI" w:cs="Segoe UI"/>
                <w:sz w:val="20"/>
                <w:szCs w:val="20"/>
              </w:rPr>
              <w:t>Fax: 419.213.6785</w:t>
            </w:r>
          </w:p>
        </w:tc>
      </w:tr>
      <w:tr w:rsidR="00BF02DD" w:rsidRPr="005C3084" w14:paraId="376BB005" w14:textId="77777777" w:rsidTr="008F275F">
        <w:trPr>
          <w:gridAfter w:val="1"/>
          <w:wAfter w:w="180" w:type="dxa"/>
        </w:trPr>
        <w:sdt>
          <w:sdtPr>
            <w:rPr>
              <w:rFonts w:ascii="Segoe UI" w:hAnsi="Segoe UI" w:cs="Segoe UI"/>
              <w:sz w:val="20"/>
              <w:szCs w:val="20"/>
            </w:rPr>
            <w:alias w:val="Name5"/>
            <w:tag w:val="Name5"/>
            <w:id w:val="764961783"/>
            <w:placeholder>
              <w:docPart w:val="7E01923D8A414FF29AF508F2B86DDDF8"/>
            </w:placeholder>
            <w:showingPlcHdr/>
            <w:text/>
          </w:sdtPr>
          <w:sdtEndPr/>
          <w:sdtContent>
            <w:tc>
              <w:tcPr>
                <w:tcW w:w="2849" w:type="dxa"/>
                <w:gridSpan w:val="2"/>
              </w:tcPr>
              <w:p w14:paraId="6EBB37F8" w14:textId="77777777" w:rsidR="00BF02DD"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Child5 Name</w:t>
                </w:r>
              </w:p>
            </w:tc>
          </w:sdtContent>
        </w:sdt>
        <w:sdt>
          <w:sdtPr>
            <w:rPr>
              <w:rFonts w:ascii="Segoe UI" w:hAnsi="Segoe UI" w:cs="Segoe UI"/>
              <w:sz w:val="20"/>
              <w:szCs w:val="20"/>
            </w:rPr>
            <w:alias w:val="DOB5"/>
            <w:tag w:val="DOB5"/>
            <w:id w:val="1646861958"/>
            <w:placeholder>
              <w:docPart w:val="FD46EC02A3E44C749ECEBA64D4B3A355"/>
            </w:placeholder>
            <w:showingPlcHdr/>
            <w:date>
              <w:dateFormat w:val="M/d/yyyy"/>
              <w:lid w:val="en-US"/>
              <w:storeMappedDataAs w:val="dateTime"/>
              <w:calendar w:val="gregorian"/>
            </w:date>
          </w:sdtPr>
          <w:sdtEndPr/>
          <w:sdtContent>
            <w:tc>
              <w:tcPr>
                <w:tcW w:w="3271" w:type="dxa"/>
                <w:gridSpan w:val="5"/>
              </w:tcPr>
              <w:p w14:paraId="1F5F28F8" w14:textId="77777777" w:rsidR="00BF02DD"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Child5 DOB</w:t>
                </w:r>
              </w:p>
            </w:tc>
          </w:sdtContent>
        </w:sdt>
        <w:tc>
          <w:tcPr>
            <w:tcW w:w="1800" w:type="dxa"/>
            <w:gridSpan w:val="2"/>
          </w:tcPr>
          <w:p w14:paraId="20B37FF2" w14:textId="77777777" w:rsidR="00BF02DD" w:rsidRPr="005C3084" w:rsidRDefault="00BF02DD">
            <w:pPr>
              <w:rPr>
                <w:rFonts w:ascii="Segoe UI" w:hAnsi="Segoe UI" w:cs="Segoe UI"/>
                <w:sz w:val="20"/>
                <w:szCs w:val="20"/>
              </w:rPr>
            </w:pPr>
          </w:p>
        </w:tc>
        <w:tc>
          <w:tcPr>
            <w:tcW w:w="3692" w:type="dxa"/>
          </w:tcPr>
          <w:p w14:paraId="21403631" w14:textId="77777777" w:rsidR="00BF02DD" w:rsidRPr="005C3084" w:rsidRDefault="00BF02DD">
            <w:pPr>
              <w:rPr>
                <w:rFonts w:ascii="Segoe UI" w:hAnsi="Segoe UI" w:cs="Segoe UI"/>
                <w:sz w:val="20"/>
                <w:szCs w:val="20"/>
              </w:rPr>
            </w:pPr>
          </w:p>
        </w:tc>
      </w:tr>
      <w:tr w:rsidR="008F275F" w:rsidRPr="005C3084" w14:paraId="458D5551" w14:textId="77777777" w:rsidTr="008F275F">
        <w:trPr>
          <w:gridAfter w:val="1"/>
          <w:wAfter w:w="180" w:type="dxa"/>
        </w:trPr>
        <w:sdt>
          <w:sdtPr>
            <w:rPr>
              <w:rFonts w:ascii="Segoe UI" w:hAnsi="Segoe UI" w:cs="Segoe UI"/>
              <w:sz w:val="20"/>
              <w:szCs w:val="20"/>
            </w:rPr>
            <w:alias w:val="Name6"/>
            <w:tag w:val="Name6"/>
            <w:id w:val="1603911877"/>
            <w:placeholder>
              <w:docPart w:val="D1978F361C9941D28010ECAE17129092"/>
            </w:placeholder>
            <w:showingPlcHdr/>
            <w:text/>
          </w:sdtPr>
          <w:sdtEndPr/>
          <w:sdtContent>
            <w:tc>
              <w:tcPr>
                <w:tcW w:w="2849" w:type="dxa"/>
                <w:gridSpan w:val="2"/>
              </w:tcPr>
              <w:p w14:paraId="394C8ED4" w14:textId="77777777" w:rsidR="008F275F" w:rsidRPr="005C3084" w:rsidRDefault="00931086" w:rsidP="00D644C0">
                <w:pPr>
                  <w:rPr>
                    <w:rFonts w:ascii="Segoe UI" w:hAnsi="Segoe UI" w:cs="Segoe UI"/>
                    <w:sz w:val="20"/>
                    <w:szCs w:val="20"/>
                  </w:rPr>
                </w:pPr>
                <w:r w:rsidRPr="005C3084">
                  <w:rPr>
                    <w:rStyle w:val="PlaceholderText"/>
                    <w:rFonts w:ascii="Segoe UI" w:hAnsi="Segoe UI" w:cs="Segoe UI"/>
                    <w:sz w:val="20"/>
                    <w:szCs w:val="20"/>
                  </w:rPr>
                  <w:t>Child6 Name</w:t>
                </w:r>
              </w:p>
            </w:tc>
          </w:sdtContent>
        </w:sdt>
        <w:sdt>
          <w:sdtPr>
            <w:rPr>
              <w:rFonts w:ascii="Segoe UI" w:hAnsi="Segoe UI" w:cs="Segoe UI"/>
              <w:sz w:val="20"/>
              <w:szCs w:val="20"/>
            </w:rPr>
            <w:alias w:val="DOB6"/>
            <w:tag w:val="DOB6"/>
            <w:id w:val="-993415046"/>
            <w:placeholder>
              <w:docPart w:val="18B6E2C0CCAB4CF880882643C1257948"/>
            </w:placeholder>
            <w:showingPlcHdr/>
            <w:date>
              <w:dateFormat w:val="M/d/yyyy"/>
              <w:lid w:val="en-US"/>
              <w:storeMappedDataAs w:val="dateTime"/>
              <w:calendar w:val="gregorian"/>
            </w:date>
          </w:sdtPr>
          <w:sdtEndPr/>
          <w:sdtContent>
            <w:tc>
              <w:tcPr>
                <w:tcW w:w="3271" w:type="dxa"/>
                <w:gridSpan w:val="5"/>
              </w:tcPr>
              <w:p w14:paraId="49101AC8" w14:textId="77777777" w:rsidR="008F275F"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Child6 DOB</w:t>
                </w:r>
              </w:p>
            </w:tc>
          </w:sdtContent>
        </w:sdt>
        <w:tc>
          <w:tcPr>
            <w:tcW w:w="1800" w:type="dxa"/>
            <w:gridSpan w:val="2"/>
          </w:tcPr>
          <w:p w14:paraId="09E0343D" w14:textId="77777777" w:rsidR="008F275F" w:rsidRPr="005C3084" w:rsidRDefault="008F275F">
            <w:pPr>
              <w:rPr>
                <w:rFonts w:ascii="Segoe UI" w:hAnsi="Segoe UI" w:cs="Segoe UI"/>
                <w:sz w:val="20"/>
                <w:szCs w:val="20"/>
              </w:rPr>
            </w:pPr>
          </w:p>
        </w:tc>
        <w:tc>
          <w:tcPr>
            <w:tcW w:w="3692" w:type="dxa"/>
          </w:tcPr>
          <w:p w14:paraId="7940C9DE" w14:textId="77777777" w:rsidR="008F275F" w:rsidRPr="005C3084" w:rsidRDefault="008F275F">
            <w:pPr>
              <w:rPr>
                <w:rFonts w:ascii="Segoe UI" w:hAnsi="Segoe UI" w:cs="Segoe UI"/>
                <w:sz w:val="20"/>
                <w:szCs w:val="20"/>
              </w:rPr>
            </w:pPr>
          </w:p>
        </w:tc>
      </w:tr>
      <w:tr w:rsidR="008F275F" w:rsidRPr="005C3084" w14:paraId="54AF6882" w14:textId="77777777" w:rsidTr="008F275F">
        <w:trPr>
          <w:gridAfter w:val="1"/>
          <w:wAfter w:w="180" w:type="dxa"/>
        </w:trPr>
        <w:tc>
          <w:tcPr>
            <w:tcW w:w="2849" w:type="dxa"/>
            <w:gridSpan w:val="2"/>
          </w:tcPr>
          <w:p w14:paraId="5A0ECE14" w14:textId="77777777" w:rsidR="008F275F" w:rsidRPr="005C3084" w:rsidRDefault="008F275F">
            <w:pPr>
              <w:rPr>
                <w:rFonts w:ascii="Segoe UI" w:hAnsi="Segoe UI" w:cs="Segoe UI"/>
                <w:sz w:val="20"/>
                <w:szCs w:val="20"/>
              </w:rPr>
            </w:pPr>
          </w:p>
        </w:tc>
        <w:tc>
          <w:tcPr>
            <w:tcW w:w="3271" w:type="dxa"/>
            <w:gridSpan w:val="5"/>
          </w:tcPr>
          <w:p w14:paraId="0504C450" w14:textId="77777777" w:rsidR="008F275F" w:rsidRPr="005C3084" w:rsidRDefault="008F275F">
            <w:pPr>
              <w:rPr>
                <w:rFonts w:ascii="Segoe UI" w:hAnsi="Segoe UI" w:cs="Segoe UI"/>
                <w:sz w:val="20"/>
                <w:szCs w:val="20"/>
              </w:rPr>
            </w:pPr>
          </w:p>
        </w:tc>
        <w:tc>
          <w:tcPr>
            <w:tcW w:w="1800" w:type="dxa"/>
            <w:gridSpan w:val="2"/>
          </w:tcPr>
          <w:p w14:paraId="22EBEBE2" w14:textId="77777777" w:rsidR="008F275F" w:rsidRPr="005C3084" w:rsidRDefault="008F275F">
            <w:pPr>
              <w:rPr>
                <w:rFonts w:ascii="Segoe UI" w:hAnsi="Segoe UI" w:cs="Segoe UI"/>
                <w:sz w:val="20"/>
                <w:szCs w:val="20"/>
              </w:rPr>
            </w:pPr>
          </w:p>
        </w:tc>
        <w:tc>
          <w:tcPr>
            <w:tcW w:w="3692" w:type="dxa"/>
          </w:tcPr>
          <w:p w14:paraId="4FC50721" w14:textId="77777777" w:rsidR="008F275F" w:rsidRPr="005C3084" w:rsidRDefault="008F275F">
            <w:pPr>
              <w:rPr>
                <w:rFonts w:ascii="Segoe UI" w:hAnsi="Segoe UI" w:cs="Segoe UI"/>
                <w:sz w:val="20"/>
                <w:szCs w:val="20"/>
              </w:rPr>
            </w:pPr>
          </w:p>
        </w:tc>
      </w:tr>
      <w:tr w:rsidR="008F275F" w:rsidRPr="005C3084" w14:paraId="5BAFDB86" w14:textId="77777777" w:rsidTr="00A64A3E">
        <w:trPr>
          <w:gridAfter w:val="1"/>
          <w:wAfter w:w="180" w:type="dxa"/>
        </w:trPr>
        <w:tc>
          <w:tcPr>
            <w:tcW w:w="11612" w:type="dxa"/>
            <w:gridSpan w:val="10"/>
          </w:tcPr>
          <w:p w14:paraId="6849362A" w14:textId="77777777" w:rsidR="008F275F" w:rsidRPr="005C3084" w:rsidRDefault="008F275F" w:rsidP="008F275F">
            <w:pPr>
              <w:spacing w:before="120"/>
              <w:rPr>
                <w:rFonts w:ascii="Segoe UI" w:hAnsi="Segoe UI" w:cs="Segoe UI"/>
                <w:sz w:val="20"/>
                <w:szCs w:val="20"/>
              </w:rPr>
            </w:pPr>
            <w:r w:rsidRPr="005C3084">
              <w:rPr>
                <w:rFonts w:ascii="Segoe UI" w:hAnsi="Segoe UI" w:cs="Segoe UI"/>
                <w:b/>
                <w:sz w:val="20"/>
                <w:szCs w:val="20"/>
              </w:rPr>
              <w:t xml:space="preserve">Basis for Court Involvement:  </w:t>
            </w:r>
            <w:sdt>
              <w:sdtPr>
                <w:rPr>
                  <w:rFonts w:ascii="Segoe UI" w:hAnsi="Segoe UI" w:cs="Segoe UI"/>
                  <w:sz w:val="20"/>
                  <w:szCs w:val="20"/>
                </w:rPr>
                <w:alias w:val="Basis"/>
                <w:tag w:val="Basis"/>
                <w:id w:val="548346758"/>
                <w:placeholder>
                  <w:docPart w:val="747747799EDB455EAA54092C66AA420D"/>
                </w:placeholder>
                <w:showingPlcHdr/>
                <w:dropDownList>
                  <w:listItem w:value="Choose an item."/>
                  <w:listItem w:displayText="Dependency" w:value="Dependency"/>
                  <w:listItem w:displayText="Neglect" w:value="Neglect"/>
                  <w:listItem w:displayText="Physical Abuse" w:value="Physical Abuse"/>
                  <w:listItem w:displayText="Sexual Abuse" w:value="Sexual Abuse"/>
                  <w:listItem w:displayText="Emotional Abuse" w:value="Emotional Abuse"/>
                  <w:listItem w:displayText="Crossover" w:value="Crossover"/>
                  <w:listItem w:displayText="Custody/Visitation" w:value="Custody/Visitation"/>
                  <w:listItem w:displayText="Other" w:value="Other"/>
                </w:dropDownList>
              </w:sdtPr>
              <w:sdtEndPr/>
              <w:sdtContent>
                <w:r w:rsidRPr="005C3084">
                  <w:rPr>
                    <w:rStyle w:val="PlaceholderText"/>
                    <w:rFonts w:ascii="Segoe UI" w:hAnsi="Segoe UI" w:cs="Segoe UI"/>
                    <w:sz w:val="20"/>
                    <w:szCs w:val="20"/>
                  </w:rPr>
                  <w:t>Click to Choose</w:t>
                </w:r>
              </w:sdtContent>
            </w:sdt>
          </w:p>
        </w:tc>
      </w:tr>
      <w:tr w:rsidR="008F275F" w:rsidRPr="005C3084" w14:paraId="103008DD" w14:textId="77777777" w:rsidTr="009629BD">
        <w:trPr>
          <w:gridAfter w:val="1"/>
          <w:wAfter w:w="180" w:type="dxa"/>
        </w:trPr>
        <w:tc>
          <w:tcPr>
            <w:tcW w:w="11612" w:type="dxa"/>
            <w:gridSpan w:val="10"/>
          </w:tcPr>
          <w:p w14:paraId="04857D99" w14:textId="77777777" w:rsidR="008F275F" w:rsidRPr="005C3084" w:rsidRDefault="008F275F" w:rsidP="008F275F">
            <w:pPr>
              <w:rPr>
                <w:rFonts w:ascii="Segoe UI" w:hAnsi="Segoe UI" w:cs="Segoe UI"/>
                <w:sz w:val="20"/>
                <w:szCs w:val="20"/>
              </w:rPr>
            </w:pPr>
            <w:r w:rsidRPr="005C3084">
              <w:rPr>
                <w:rFonts w:ascii="Segoe UI" w:hAnsi="Segoe UI" w:cs="Segoe UI"/>
                <w:b/>
                <w:sz w:val="20"/>
                <w:szCs w:val="20"/>
              </w:rPr>
              <w:t xml:space="preserve">Type of Hearing: </w:t>
            </w:r>
            <w:sdt>
              <w:sdtPr>
                <w:rPr>
                  <w:rFonts w:ascii="Segoe UI" w:hAnsi="Segoe UI" w:cs="Segoe UI"/>
                  <w:sz w:val="20"/>
                  <w:szCs w:val="20"/>
                </w:rPr>
                <w:alias w:val="Hearing Type"/>
                <w:tag w:val="Hearing Type"/>
                <w:id w:val="1443727473"/>
                <w:placeholder>
                  <w:docPart w:val="6C7026573B7A46F0BDE0DB99603A9E84"/>
                </w:placeholder>
                <w:showingPlcHdr/>
                <w:dropDownList>
                  <w:listItem w:value="Choose an item."/>
                  <w:listItem w:displayText="Adjudication/Disposition" w:value="Adjudication/Disposition"/>
                  <w:listItem w:displayText="Annual Review" w:value="Annual Review"/>
                  <w:listItem w:displayText="Custody" w:value="Custody"/>
                  <w:listItem w:displayText="Delinquency" w:value="Delinquency"/>
                  <w:listItem w:displayText="Disposition" w:value="Disposition"/>
                  <w:listItem w:displayText="Mediation" w:value="Mediation"/>
                  <w:listItem w:displayText="Parental Rights" w:value="Parental Rights"/>
                  <w:listItem w:displayText="Permanent Custody" w:value="Permanent Custody"/>
                  <w:listItem w:displayText="PPLA" w:value="PPLA"/>
                  <w:listItem w:displayText="Visitation" w:value="Visitation"/>
                  <w:listItem w:displayText="Other:" w:value="Other:"/>
                </w:dropDownList>
              </w:sdtPr>
              <w:sdtEndPr/>
              <w:sdtContent>
                <w:r w:rsidRPr="005C3084">
                  <w:rPr>
                    <w:rStyle w:val="PlaceholderText"/>
                    <w:rFonts w:ascii="Segoe UI" w:hAnsi="Segoe UI" w:cs="Segoe UI"/>
                    <w:sz w:val="20"/>
                    <w:szCs w:val="20"/>
                  </w:rPr>
                  <w:t>Click to Choose</w:t>
                </w:r>
              </w:sdtContent>
            </w:sdt>
          </w:p>
        </w:tc>
      </w:tr>
      <w:tr w:rsidR="008F275F" w:rsidRPr="005C3084" w14:paraId="6AC3E766" w14:textId="77777777" w:rsidTr="0085793B">
        <w:trPr>
          <w:gridAfter w:val="1"/>
          <w:wAfter w:w="180" w:type="dxa"/>
        </w:trPr>
        <w:tc>
          <w:tcPr>
            <w:tcW w:w="11612" w:type="dxa"/>
            <w:gridSpan w:val="10"/>
          </w:tcPr>
          <w:p w14:paraId="1DD0B531" w14:textId="77777777" w:rsidR="008F275F" w:rsidRPr="005C3084" w:rsidRDefault="008F275F" w:rsidP="008F275F">
            <w:pPr>
              <w:rPr>
                <w:rFonts w:ascii="Segoe UI" w:hAnsi="Segoe UI" w:cs="Segoe UI"/>
                <w:sz w:val="20"/>
                <w:szCs w:val="20"/>
              </w:rPr>
            </w:pPr>
            <w:r w:rsidRPr="005C3084">
              <w:rPr>
                <w:rFonts w:ascii="Segoe UI" w:hAnsi="Segoe UI" w:cs="Segoe UI"/>
                <w:b/>
                <w:sz w:val="20"/>
                <w:szCs w:val="20"/>
              </w:rPr>
              <w:t xml:space="preserve">Date of Complaint/Petition: </w:t>
            </w:r>
            <w:sdt>
              <w:sdtPr>
                <w:rPr>
                  <w:rFonts w:ascii="Segoe UI" w:hAnsi="Segoe UI" w:cs="Segoe UI"/>
                  <w:sz w:val="20"/>
                  <w:szCs w:val="20"/>
                </w:rPr>
                <w:alias w:val="Filing Date"/>
                <w:tag w:val="Filing Date"/>
                <w:id w:val="781304365"/>
                <w:placeholder>
                  <w:docPart w:val="8D99A5EE6AAD4A8BA5DDAB60E0D5B0A0"/>
                </w:placeholder>
                <w:showingPlcHdr/>
                <w:date>
                  <w:dateFormat w:val="M/d/yyyy"/>
                  <w:lid w:val="en-US"/>
                  <w:storeMappedDataAs w:val="dateTime"/>
                  <w:calendar w:val="gregorian"/>
                </w:date>
              </w:sdtPr>
              <w:sdtEndPr/>
              <w:sdtContent>
                <w:r w:rsidRPr="005C3084">
                  <w:rPr>
                    <w:rStyle w:val="PlaceholderText"/>
                    <w:rFonts w:ascii="Segoe UI" w:hAnsi="Segoe UI" w:cs="Segoe UI"/>
                    <w:sz w:val="20"/>
                    <w:szCs w:val="20"/>
                  </w:rPr>
                  <w:t>Click to enter Date.</w:t>
                </w:r>
              </w:sdtContent>
            </w:sdt>
          </w:p>
        </w:tc>
      </w:tr>
      <w:tr w:rsidR="008F275F" w:rsidRPr="005C3084" w14:paraId="72EB180A" w14:textId="77777777" w:rsidTr="00063E27">
        <w:trPr>
          <w:gridAfter w:val="1"/>
          <w:wAfter w:w="180" w:type="dxa"/>
        </w:trPr>
        <w:tc>
          <w:tcPr>
            <w:tcW w:w="11612" w:type="dxa"/>
            <w:gridSpan w:val="10"/>
          </w:tcPr>
          <w:p w14:paraId="789122A5" w14:textId="77777777" w:rsidR="008F275F" w:rsidRPr="005C3084" w:rsidRDefault="008F275F" w:rsidP="008F275F">
            <w:pPr>
              <w:rPr>
                <w:rFonts w:ascii="Segoe UI" w:hAnsi="Segoe UI" w:cs="Segoe UI"/>
                <w:sz w:val="20"/>
                <w:szCs w:val="20"/>
              </w:rPr>
            </w:pPr>
            <w:r w:rsidRPr="005C3084">
              <w:rPr>
                <w:rFonts w:ascii="Segoe UI" w:hAnsi="Segoe UI" w:cs="Segoe UI"/>
                <w:b/>
                <w:sz w:val="20"/>
                <w:szCs w:val="20"/>
              </w:rPr>
              <w:t xml:space="preserve">Date of GAL Appointment: </w:t>
            </w:r>
            <w:sdt>
              <w:sdtPr>
                <w:rPr>
                  <w:rFonts w:ascii="Segoe UI" w:hAnsi="Segoe UI" w:cs="Segoe UI"/>
                  <w:sz w:val="20"/>
                  <w:szCs w:val="20"/>
                </w:rPr>
                <w:alias w:val="Appointment Date"/>
                <w:tag w:val="Appointment Date"/>
                <w:id w:val="-2132546348"/>
                <w:placeholder>
                  <w:docPart w:val="0CD30EBA4338456DA35863201CA4587D"/>
                </w:placeholder>
                <w:showingPlcHdr/>
                <w:date>
                  <w:dateFormat w:val="M/d/yyyy"/>
                  <w:lid w:val="en-US"/>
                  <w:storeMappedDataAs w:val="dateTime"/>
                  <w:calendar w:val="gregorian"/>
                </w:date>
              </w:sdtPr>
              <w:sdtEndPr/>
              <w:sdtContent>
                <w:r w:rsidRPr="005C3084">
                  <w:rPr>
                    <w:rStyle w:val="PlaceholderText"/>
                    <w:rFonts w:ascii="Segoe UI" w:hAnsi="Segoe UI" w:cs="Segoe UI"/>
                    <w:sz w:val="20"/>
                    <w:szCs w:val="20"/>
                  </w:rPr>
                  <w:t>Click to enter Date.</w:t>
                </w:r>
              </w:sdtContent>
            </w:sdt>
          </w:p>
        </w:tc>
      </w:tr>
      <w:tr w:rsidR="008F275F" w:rsidRPr="005C3084" w14:paraId="4532112F" w14:textId="77777777" w:rsidTr="00537E8B">
        <w:trPr>
          <w:gridAfter w:val="1"/>
          <w:wAfter w:w="180" w:type="dxa"/>
        </w:trPr>
        <w:tc>
          <w:tcPr>
            <w:tcW w:w="11612" w:type="dxa"/>
            <w:gridSpan w:val="10"/>
          </w:tcPr>
          <w:p w14:paraId="40061A77" w14:textId="77777777" w:rsidR="008F275F" w:rsidRPr="005C3084" w:rsidRDefault="008F275F" w:rsidP="008F275F">
            <w:pPr>
              <w:rPr>
                <w:rFonts w:ascii="Segoe UI" w:hAnsi="Segoe UI" w:cs="Segoe UI"/>
                <w:sz w:val="20"/>
                <w:szCs w:val="20"/>
              </w:rPr>
            </w:pPr>
            <w:r w:rsidRPr="005C3084">
              <w:rPr>
                <w:rFonts w:ascii="Segoe UI" w:hAnsi="Segoe UI" w:cs="Segoe UI"/>
                <w:b/>
                <w:sz w:val="20"/>
                <w:szCs w:val="20"/>
              </w:rPr>
              <w:t xml:space="preserve">Assigned Judge: </w:t>
            </w:r>
            <w:sdt>
              <w:sdtPr>
                <w:rPr>
                  <w:rFonts w:ascii="Segoe UI" w:hAnsi="Segoe UI" w:cs="Segoe UI"/>
                  <w:sz w:val="20"/>
                  <w:szCs w:val="20"/>
                </w:rPr>
                <w:alias w:val="Judge"/>
                <w:tag w:val="Judge"/>
                <w:id w:val="-191152100"/>
                <w:placeholder>
                  <w:docPart w:val="2EEB2955DFE54DA1B13AA87A75EA5A80"/>
                </w:placeholder>
                <w:showingPlcHdr/>
                <w:dropDownList>
                  <w:listItem w:value="Choose an item."/>
                  <w:listItem w:displayText="Denise Navarre Cubbon" w:value="Denise Navarre Cubbon"/>
                  <w:listItem w:displayText="Linda M. Knepp" w:value="Linda M. Knepp"/>
                </w:dropDownList>
              </w:sdtPr>
              <w:sdtEndPr/>
              <w:sdtContent>
                <w:r w:rsidRPr="005C3084">
                  <w:rPr>
                    <w:rStyle w:val="PlaceholderText"/>
                    <w:rFonts w:ascii="Segoe UI" w:hAnsi="Segoe UI" w:cs="Segoe UI"/>
                    <w:sz w:val="20"/>
                    <w:szCs w:val="20"/>
                  </w:rPr>
                  <w:t>Click to Choose Judge</w:t>
                </w:r>
              </w:sdtContent>
            </w:sdt>
          </w:p>
        </w:tc>
      </w:tr>
      <w:tr w:rsidR="008F275F" w:rsidRPr="005C3084" w14:paraId="60B91D2F" w14:textId="77777777" w:rsidTr="002871C8">
        <w:trPr>
          <w:gridAfter w:val="1"/>
          <w:wAfter w:w="180" w:type="dxa"/>
        </w:trPr>
        <w:tc>
          <w:tcPr>
            <w:tcW w:w="11612" w:type="dxa"/>
            <w:gridSpan w:val="10"/>
          </w:tcPr>
          <w:p w14:paraId="2CCA1CA1" w14:textId="77777777" w:rsidR="008F275F" w:rsidRPr="005C3084" w:rsidRDefault="008F275F" w:rsidP="008F275F">
            <w:pPr>
              <w:rPr>
                <w:rFonts w:ascii="Segoe UI" w:hAnsi="Segoe UI" w:cs="Segoe UI"/>
                <w:sz w:val="20"/>
                <w:szCs w:val="20"/>
              </w:rPr>
            </w:pPr>
            <w:r w:rsidRPr="005C3084">
              <w:rPr>
                <w:rFonts w:ascii="Segoe UI" w:hAnsi="Segoe UI" w:cs="Segoe UI"/>
                <w:b/>
                <w:sz w:val="20"/>
                <w:szCs w:val="20"/>
              </w:rPr>
              <w:t xml:space="preserve">Assigned Magistrate: </w:t>
            </w:r>
            <w:sdt>
              <w:sdtPr>
                <w:rPr>
                  <w:rFonts w:ascii="Segoe UI" w:hAnsi="Segoe UI" w:cs="Segoe UI"/>
                  <w:sz w:val="20"/>
                  <w:szCs w:val="20"/>
                </w:rPr>
                <w:alias w:val="Magistrate"/>
                <w:tag w:val="Magistrate"/>
                <w:id w:val="-1199304700"/>
                <w:placeholder>
                  <w:docPart w:val="6D2C7C3C333147C5A59DC936173CA514"/>
                </w:placeholder>
                <w:showingPlcHdr/>
                <w:dropDownList>
                  <w:listItem w:value="Choose an item."/>
                  <w:listItem w:displayText="Rochelle Abou-Arraj" w:value="Rochelle Abou-Arraj"/>
                  <w:listItem w:displayText="Carmille L. Akande" w:value="Carmille L. Akande"/>
                  <w:listItem w:displayText="Pamela M. Field" w:value="Pamela M. Field"/>
                  <w:listItem w:displayText="Robert J. Jones Jr." w:value="Robert J. Jones Jr."/>
                  <w:listItem w:displayText="Matthew P. Mundrick" w:value="Matthew P. Mundrick"/>
                  <w:listItem w:displayText="Laura A. Restivo" w:value="Laura A. Restivo"/>
                  <w:listItem w:displayText="Linda A. Sorah" w:value="Linda A. Sorah"/>
                </w:dropDownList>
              </w:sdtPr>
              <w:sdtEndPr/>
              <w:sdtContent>
                <w:r w:rsidRPr="005C3084">
                  <w:rPr>
                    <w:rStyle w:val="PlaceholderText"/>
                    <w:rFonts w:ascii="Segoe UI" w:hAnsi="Segoe UI" w:cs="Segoe UI"/>
                    <w:sz w:val="20"/>
                    <w:szCs w:val="20"/>
                  </w:rPr>
                  <w:t>Click to Choose Magistrate</w:t>
                </w:r>
              </w:sdtContent>
            </w:sdt>
          </w:p>
        </w:tc>
      </w:tr>
      <w:tr w:rsidR="008F275F" w:rsidRPr="005C3084" w14:paraId="279D322B" w14:textId="77777777" w:rsidTr="00950252">
        <w:trPr>
          <w:gridAfter w:val="1"/>
          <w:wAfter w:w="180" w:type="dxa"/>
        </w:trPr>
        <w:tc>
          <w:tcPr>
            <w:tcW w:w="11612" w:type="dxa"/>
            <w:gridSpan w:val="10"/>
          </w:tcPr>
          <w:p w14:paraId="38A185F7" w14:textId="77777777" w:rsidR="008F275F" w:rsidRPr="005C3084" w:rsidRDefault="008F275F" w:rsidP="008F275F">
            <w:pPr>
              <w:rPr>
                <w:rFonts w:ascii="Segoe UI" w:hAnsi="Segoe UI" w:cs="Segoe UI"/>
                <w:sz w:val="20"/>
                <w:szCs w:val="20"/>
              </w:rPr>
            </w:pPr>
            <w:r w:rsidRPr="005C3084">
              <w:rPr>
                <w:rFonts w:ascii="Segoe UI" w:hAnsi="Segoe UI" w:cs="Segoe UI"/>
                <w:b/>
                <w:sz w:val="20"/>
                <w:szCs w:val="20"/>
              </w:rPr>
              <w:t xml:space="preserve">Prior CASA/GAL Reports Filed: </w:t>
            </w:r>
            <w:sdt>
              <w:sdtPr>
                <w:rPr>
                  <w:rFonts w:ascii="Segoe UI" w:hAnsi="Segoe UI" w:cs="Segoe UI"/>
                  <w:sz w:val="20"/>
                  <w:szCs w:val="20"/>
                </w:rPr>
                <w:alias w:val="Prior Reports"/>
                <w:tag w:val="Prior Reports"/>
                <w:id w:val="1688415062"/>
                <w:placeholder>
                  <w:docPart w:val="07899EB5510F4854A474F7FFE1A4FB53"/>
                </w:placeholder>
                <w:showingPlcHdr/>
                <w:dropDownList>
                  <w:listItem w:value="Choose an item."/>
                  <w:listItem w:displayText="Yes, See Court File" w:value="Yes, See Court File"/>
                  <w:listItem w:displayText="No" w:value="No"/>
                </w:dropDownList>
              </w:sdtPr>
              <w:sdtEndPr/>
              <w:sdtContent>
                <w:r w:rsidRPr="005C3084">
                  <w:rPr>
                    <w:rStyle w:val="PlaceholderText"/>
                    <w:rFonts w:ascii="Segoe UI" w:hAnsi="Segoe UI" w:cs="Segoe UI"/>
                    <w:sz w:val="20"/>
                    <w:szCs w:val="20"/>
                  </w:rPr>
                  <w:t>Click to Choose</w:t>
                </w:r>
              </w:sdtContent>
            </w:sdt>
          </w:p>
        </w:tc>
      </w:tr>
      <w:tr w:rsidR="008F275F" w:rsidRPr="005C3084" w14:paraId="41C1C242" w14:textId="77777777" w:rsidTr="006F7D2C">
        <w:trPr>
          <w:gridAfter w:val="1"/>
          <w:wAfter w:w="180" w:type="dxa"/>
        </w:trPr>
        <w:tc>
          <w:tcPr>
            <w:tcW w:w="11612" w:type="dxa"/>
            <w:gridSpan w:val="10"/>
          </w:tcPr>
          <w:p w14:paraId="549A6281" w14:textId="77777777" w:rsidR="008F275F" w:rsidRPr="005C3084" w:rsidRDefault="008F275F" w:rsidP="008F275F">
            <w:pPr>
              <w:rPr>
                <w:rFonts w:ascii="Segoe UI" w:hAnsi="Segoe UI" w:cs="Segoe UI"/>
                <w:sz w:val="20"/>
                <w:szCs w:val="20"/>
              </w:rPr>
            </w:pPr>
            <w:r w:rsidRPr="005C3084">
              <w:rPr>
                <w:rFonts w:ascii="Segoe UI" w:hAnsi="Segoe UI" w:cs="Segoe UI"/>
                <w:b/>
                <w:sz w:val="20"/>
                <w:szCs w:val="20"/>
              </w:rPr>
              <w:t xml:space="preserve">CASA/GAL has Attended all Hearings Since Appointment: </w:t>
            </w:r>
            <w:sdt>
              <w:sdtPr>
                <w:rPr>
                  <w:rFonts w:ascii="Segoe UI" w:hAnsi="Segoe UI" w:cs="Segoe UI"/>
                  <w:sz w:val="20"/>
                  <w:szCs w:val="20"/>
                </w:rPr>
                <w:alias w:val="Attendance"/>
                <w:tag w:val="Attendance"/>
                <w:id w:val="504016937"/>
                <w:placeholder>
                  <w:docPart w:val="DF6F72AEEBD14FF4AD588E9EF421EFE5"/>
                </w:placeholder>
                <w:showingPlcHdr/>
                <w:dropDownList>
                  <w:listItem w:value="Choose an item."/>
                  <w:listItem w:displayText="Yes" w:value="Yes"/>
                  <w:listItem w:displayText="No" w:value="No"/>
                </w:dropDownList>
              </w:sdtPr>
              <w:sdtEndPr/>
              <w:sdtContent>
                <w:r w:rsidRPr="005C3084">
                  <w:rPr>
                    <w:rStyle w:val="PlaceholderText"/>
                    <w:rFonts w:ascii="Segoe UI" w:hAnsi="Segoe UI" w:cs="Segoe UI"/>
                    <w:sz w:val="20"/>
                    <w:szCs w:val="20"/>
                  </w:rPr>
                  <w:t>Click to Choose</w:t>
                </w:r>
              </w:sdtContent>
            </w:sdt>
          </w:p>
        </w:tc>
      </w:tr>
      <w:tr w:rsidR="00F457B8" w:rsidRPr="005C3084" w14:paraId="3ECC739B" w14:textId="77777777" w:rsidTr="0096283D">
        <w:trPr>
          <w:gridAfter w:val="1"/>
          <w:wAfter w:w="180" w:type="dxa"/>
          <w:trHeight w:hRule="exact" w:val="144"/>
        </w:trPr>
        <w:tc>
          <w:tcPr>
            <w:tcW w:w="11612" w:type="dxa"/>
            <w:gridSpan w:val="10"/>
          </w:tcPr>
          <w:p w14:paraId="41463E2F" w14:textId="77777777" w:rsidR="00F457B8" w:rsidRPr="005C3084" w:rsidRDefault="00F457B8">
            <w:pPr>
              <w:rPr>
                <w:rFonts w:ascii="Segoe UI" w:hAnsi="Segoe UI" w:cs="Segoe UI"/>
                <w:sz w:val="20"/>
                <w:szCs w:val="20"/>
              </w:rPr>
            </w:pPr>
          </w:p>
        </w:tc>
      </w:tr>
      <w:tr w:rsidR="00F457B8" w:rsidRPr="005C3084" w14:paraId="5DC13BEA" w14:textId="77777777" w:rsidTr="0096283D">
        <w:trPr>
          <w:gridAfter w:val="1"/>
          <w:wAfter w:w="180" w:type="dxa"/>
        </w:trPr>
        <w:tc>
          <w:tcPr>
            <w:tcW w:w="11612" w:type="dxa"/>
            <w:gridSpan w:val="10"/>
          </w:tcPr>
          <w:p w14:paraId="447BD5AE" w14:textId="77777777" w:rsidR="00F457B8" w:rsidRPr="005C3084" w:rsidRDefault="00477978" w:rsidP="00F457B8">
            <w:pPr>
              <w:jc w:val="both"/>
              <w:rPr>
                <w:rFonts w:ascii="Segoe UI" w:hAnsi="Segoe UI" w:cs="Segoe UI"/>
                <w:sz w:val="20"/>
                <w:szCs w:val="20"/>
              </w:rPr>
            </w:pPr>
            <w:r w:rsidRPr="005C3084">
              <w:rPr>
                <w:rFonts w:ascii="Segoe UI" w:eastAsia="Segoe UI" w:hAnsi="Segoe UI" w:cs="Segoe UI"/>
                <w:b/>
                <w:color w:val="000000"/>
                <w:sz w:val="20"/>
                <w:szCs w:val="20"/>
              </w:rPr>
              <w:t xml:space="preserve">The </w:t>
            </w:r>
            <w:r w:rsidRPr="005C3084">
              <w:rPr>
                <w:rFonts w:ascii="Segoe UI" w:eastAsia="Segoe UI" w:hAnsi="Segoe UI" w:cs="Segoe UI"/>
                <w:b/>
                <w:i/>
                <w:color w:val="000000"/>
                <w:sz w:val="20"/>
                <w:szCs w:val="20"/>
              </w:rPr>
              <w:t>Guardian ad L</w:t>
            </w:r>
            <w:r w:rsidR="00F457B8" w:rsidRPr="005C3084">
              <w:rPr>
                <w:rFonts w:ascii="Segoe UI" w:eastAsia="Segoe UI" w:hAnsi="Segoe UI" w:cs="Segoe UI"/>
                <w:b/>
                <w:i/>
                <w:color w:val="000000"/>
                <w:sz w:val="20"/>
                <w:szCs w:val="20"/>
              </w:rPr>
              <w:t>item</w:t>
            </w:r>
            <w:r w:rsidR="00F457B8" w:rsidRPr="005C3084">
              <w:rPr>
                <w:rFonts w:ascii="Segoe UI" w:eastAsia="Segoe UI" w:hAnsi="Segoe UI" w:cs="Segoe UI"/>
                <w:b/>
                <w:color w:val="000000"/>
                <w:sz w:val="20"/>
                <w:szCs w:val="20"/>
              </w:rPr>
              <w:t xml:space="preserve"> r</w:t>
            </w:r>
            <w:r w:rsidRPr="005C3084">
              <w:rPr>
                <w:rFonts w:ascii="Segoe UI" w:eastAsia="Segoe UI" w:hAnsi="Segoe UI" w:cs="Segoe UI"/>
                <w:b/>
                <w:color w:val="000000"/>
                <w:sz w:val="20"/>
                <w:szCs w:val="20"/>
              </w:rPr>
              <w:t>eport shall be provided to the C</w:t>
            </w:r>
            <w:r w:rsidR="00F457B8" w:rsidRPr="005C3084">
              <w:rPr>
                <w:rFonts w:ascii="Segoe UI" w:eastAsia="Segoe UI" w:hAnsi="Segoe UI" w:cs="Segoe UI"/>
                <w:b/>
                <w:color w:val="000000"/>
                <w:sz w:val="20"/>
                <w:szCs w:val="20"/>
              </w:rPr>
              <w:t>ourt, unrepresented parties, and legal counsel.  Any other disclosure of the report must</w:t>
            </w:r>
            <w:r w:rsidRPr="005C3084">
              <w:rPr>
                <w:rFonts w:ascii="Segoe UI" w:eastAsia="Segoe UI" w:hAnsi="Segoe UI" w:cs="Segoe UI"/>
                <w:b/>
                <w:color w:val="000000"/>
                <w:sz w:val="20"/>
                <w:szCs w:val="20"/>
              </w:rPr>
              <w:t xml:space="preserve"> be approved in advance by the C</w:t>
            </w:r>
            <w:r w:rsidR="00F457B8" w:rsidRPr="005C3084">
              <w:rPr>
                <w:rFonts w:ascii="Segoe UI" w:eastAsia="Segoe UI" w:hAnsi="Segoe UI" w:cs="Segoe UI"/>
                <w:b/>
                <w:color w:val="000000"/>
                <w:sz w:val="20"/>
                <w:szCs w:val="20"/>
              </w:rPr>
              <w:t>ourt.  Unauthorized disclosure of the report may be subject to court action, including the penalties for contempt, which include fine and/or incarceration.</w:t>
            </w:r>
          </w:p>
        </w:tc>
      </w:tr>
      <w:tr w:rsidR="00515839" w:rsidRPr="005C3084" w14:paraId="675D548A" w14:textId="77777777" w:rsidTr="0096283D">
        <w:trPr>
          <w:gridAfter w:val="1"/>
          <w:wAfter w:w="180" w:type="dxa"/>
          <w:trHeight w:hRule="exact" w:val="144"/>
        </w:trPr>
        <w:tc>
          <w:tcPr>
            <w:tcW w:w="11612" w:type="dxa"/>
            <w:gridSpan w:val="10"/>
          </w:tcPr>
          <w:p w14:paraId="592479B1" w14:textId="77777777" w:rsidR="00515839" w:rsidRPr="005C3084" w:rsidRDefault="00515839">
            <w:pPr>
              <w:rPr>
                <w:rFonts w:ascii="Segoe UI" w:hAnsi="Segoe UI" w:cs="Segoe UI"/>
                <w:sz w:val="20"/>
                <w:szCs w:val="20"/>
              </w:rPr>
            </w:pPr>
          </w:p>
        </w:tc>
      </w:tr>
      <w:tr w:rsidR="005A6209" w:rsidRPr="005C3084" w14:paraId="2DA0AB04" w14:textId="77777777" w:rsidTr="005A6209">
        <w:trPr>
          <w:gridAfter w:val="1"/>
          <w:wAfter w:w="180" w:type="dxa"/>
        </w:trPr>
        <w:tc>
          <w:tcPr>
            <w:tcW w:w="11612" w:type="dxa"/>
            <w:gridSpan w:val="10"/>
          </w:tcPr>
          <w:p w14:paraId="028118CA" w14:textId="77777777" w:rsidR="005A6209" w:rsidRPr="005C3084" w:rsidRDefault="005A6209">
            <w:pPr>
              <w:rPr>
                <w:rFonts w:ascii="Segoe UI" w:hAnsi="Segoe UI" w:cs="Segoe UI"/>
                <w:sz w:val="20"/>
                <w:szCs w:val="20"/>
              </w:rPr>
            </w:pPr>
            <w:r w:rsidRPr="005C3084">
              <w:rPr>
                <w:rFonts w:ascii="Segoe UI" w:hAnsi="Segoe UI" w:cs="Segoe UI"/>
                <w:b/>
                <w:sz w:val="20"/>
                <w:szCs w:val="20"/>
              </w:rPr>
              <w:t>Case History:</w:t>
            </w:r>
          </w:p>
        </w:tc>
      </w:tr>
      <w:tr w:rsidR="00515839" w:rsidRPr="005C3084" w14:paraId="7241A923" w14:textId="77777777" w:rsidTr="0096283D">
        <w:trPr>
          <w:gridAfter w:val="1"/>
          <w:wAfter w:w="180" w:type="dxa"/>
        </w:trPr>
        <w:sdt>
          <w:sdtPr>
            <w:rPr>
              <w:rFonts w:ascii="Segoe UI" w:hAnsi="Segoe UI" w:cs="Segoe UI"/>
              <w:sz w:val="20"/>
              <w:szCs w:val="20"/>
            </w:rPr>
            <w:alias w:val="Case History"/>
            <w:tag w:val="Case History"/>
            <w:id w:val="-213964196"/>
            <w:placeholder>
              <w:docPart w:val="6844CF28D1F1427181C27D2608C276FD"/>
            </w:placeholder>
            <w:showingPlcHdr/>
            <w:text/>
          </w:sdtPr>
          <w:sdtEndPr/>
          <w:sdtContent>
            <w:tc>
              <w:tcPr>
                <w:tcW w:w="11612" w:type="dxa"/>
                <w:gridSpan w:val="10"/>
              </w:tcPr>
              <w:p w14:paraId="07CD83B0" w14:textId="77777777" w:rsidR="00515839" w:rsidRPr="005C3084" w:rsidRDefault="00515839" w:rsidP="008F275F">
                <w:pPr>
                  <w:rPr>
                    <w:rFonts w:ascii="Segoe UI" w:hAnsi="Segoe UI" w:cs="Segoe UI"/>
                    <w:sz w:val="20"/>
                    <w:szCs w:val="20"/>
                  </w:rPr>
                </w:pPr>
                <w:r w:rsidRPr="005C3084">
                  <w:rPr>
                    <w:rStyle w:val="PlaceholderText"/>
                    <w:rFonts w:ascii="Segoe UI" w:hAnsi="Segoe UI" w:cs="Segoe UI"/>
                    <w:sz w:val="20"/>
                    <w:szCs w:val="20"/>
                  </w:rPr>
                  <w:t>Click to enter</w:t>
                </w:r>
                <w:r w:rsidR="008F275F" w:rsidRPr="005C3084">
                  <w:rPr>
                    <w:rStyle w:val="PlaceholderText"/>
                    <w:rFonts w:ascii="Segoe UI" w:hAnsi="Segoe UI" w:cs="Segoe UI"/>
                    <w:sz w:val="20"/>
                    <w:szCs w:val="20"/>
                  </w:rPr>
                  <w:t xml:space="preserve"> </w:t>
                </w:r>
                <w:r w:rsidR="00931086" w:rsidRPr="005C3084">
                  <w:rPr>
                    <w:rStyle w:val="PlaceholderText"/>
                    <w:rFonts w:ascii="Segoe UI" w:hAnsi="Segoe UI" w:cs="Segoe UI"/>
                    <w:sz w:val="20"/>
                    <w:szCs w:val="20"/>
                  </w:rPr>
                  <w:t xml:space="preserve">Case History </w:t>
                </w:r>
                <w:r w:rsidR="008F275F" w:rsidRPr="005C3084">
                  <w:rPr>
                    <w:rStyle w:val="PlaceholderText"/>
                    <w:rFonts w:ascii="Segoe UI" w:hAnsi="Segoe UI" w:cs="Segoe UI"/>
                    <w:sz w:val="20"/>
                    <w:szCs w:val="20"/>
                  </w:rPr>
                  <w:t>Narrative</w:t>
                </w:r>
              </w:p>
            </w:tc>
          </w:sdtContent>
        </w:sdt>
      </w:tr>
      <w:tr w:rsidR="00515839" w:rsidRPr="005C3084" w14:paraId="6A9C9408" w14:textId="77777777" w:rsidTr="0096283D">
        <w:trPr>
          <w:gridAfter w:val="1"/>
          <w:wAfter w:w="180" w:type="dxa"/>
          <w:trHeight w:hRule="exact" w:val="144"/>
        </w:trPr>
        <w:tc>
          <w:tcPr>
            <w:tcW w:w="11612" w:type="dxa"/>
            <w:gridSpan w:val="10"/>
          </w:tcPr>
          <w:p w14:paraId="5C029860" w14:textId="77777777" w:rsidR="00515839" w:rsidRPr="005C3084" w:rsidRDefault="00515839">
            <w:pPr>
              <w:rPr>
                <w:rFonts w:ascii="Segoe UI" w:hAnsi="Segoe UI" w:cs="Segoe UI"/>
                <w:sz w:val="20"/>
                <w:szCs w:val="20"/>
              </w:rPr>
            </w:pPr>
          </w:p>
        </w:tc>
      </w:tr>
      <w:tr w:rsidR="00E81455" w:rsidRPr="005C3084" w14:paraId="435931DB" w14:textId="77777777" w:rsidTr="0096283D">
        <w:trPr>
          <w:gridAfter w:val="1"/>
          <w:wAfter w:w="180" w:type="dxa"/>
        </w:trPr>
        <w:tc>
          <w:tcPr>
            <w:tcW w:w="11612" w:type="dxa"/>
            <w:gridSpan w:val="10"/>
          </w:tcPr>
          <w:p w14:paraId="13E7EC19" w14:textId="77777777" w:rsidR="00E81455" w:rsidRPr="005C3084" w:rsidRDefault="00E81455">
            <w:pPr>
              <w:rPr>
                <w:rFonts w:ascii="Segoe UI" w:hAnsi="Segoe UI" w:cs="Segoe UI"/>
                <w:sz w:val="20"/>
                <w:szCs w:val="20"/>
              </w:rPr>
            </w:pPr>
            <w:r w:rsidRPr="005C3084">
              <w:rPr>
                <w:rFonts w:ascii="Segoe UI" w:hAnsi="Segoe UI" w:cs="Segoe UI"/>
                <w:b/>
                <w:sz w:val="20"/>
                <w:szCs w:val="20"/>
              </w:rPr>
              <w:t>Documents Reviewed:</w:t>
            </w:r>
          </w:p>
        </w:tc>
      </w:tr>
      <w:tr w:rsidR="00E81455" w:rsidRPr="005C3084" w14:paraId="22E3DEAF" w14:textId="77777777" w:rsidTr="008F275F">
        <w:trPr>
          <w:gridAfter w:val="1"/>
          <w:wAfter w:w="180" w:type="dxa"/>
          <w:trHeight w:val="265"/>
        </w:trPr>
        <w:tc>
          <w:tcPr>
            <w:tcW w:w="4230" w:type="dxa"/>
            <w:gridSpan w:val="4"/>
          </w:tcPr>
          <w:p w14:paraId="4FDA6FEE" w14:textId="77777777" w:rsidR="00E81455" w:rsidRPr="005C3084" w:rsidRDefault="00E81455">
            <w:pPr>
              <w:rPr>
                <w:rFonts w:ascii="Segoe UI" w:hAnsi="Segoe UI" w:cs="Segoe UI"/>
                <w:b/>
                <w:sz w:val="20"/>
                <w:szCs w:val="20"/>
                <w:u w:val="single"/>
              </w:rPr>
            </w:pPr>
            <w:r w:rsidRPr="005C3084">
              <w:rPr>
                <w:rFonts w:ascii="Segoe UI" w:hAnsi="Segoe UI" w:cs="Segoe UI"/>
                <w:b/>
                <w:sz w:val="20"/>
                <w:szCs w:val="20"/>
                <w:u w:val="single"/>
              </w:rPr>
              <w:t>Agency</w:t>
            </w:r>
          </w:p>
        </w:tc>
        <w:tc>
          <w:tcPr>
            <w:tcW w:w="3150" w:type="dxa"/>
            <w:gridSpan w:val="4"/>
          </w:tcPr>
          <w:p w14:paraId="0A04E158" w14:textId="77777777" w:rsidR="00E81455" w:rsidRPr="005C3084" w:rsidRDefault="00E81455">
            <w:pPr>
              <w:rPr>
                <w:rFonts w:ascii="Segoe UI" w:hAnsi="Segoe UI" w:cs="Segoe UI"/>
                <w:b/>
                <w:sz w:val="20"/>
                <w:szCs w:val="20"/>
                <w:u w:val="single"/>
              </w:rPr>
            </w:pPr>
            <w:r w:rsidRPr="005C3084">
              <w:rPr>
                <w:rFonts w:ascii="Segoe UI" w:hAnsi="Segoe UI" w:cs="Segoe UI"/>
                <w:b/>
                <w:sz w:val="20"/>
                <w:szCs w:val="20"/>
                <w:u w:val="single"/>
              </w:rPr>
              <w:t>Type of Document</w:t>
            </w:r>
          </w:p>
        </w:tc>
        <w:tc>
          <w:tcPr>
            <w:tcW w:w="4232" w:type="dxa"/>
            <w:gridSpan w:val="2"/>
          </w:tcPr>
          <w:p w14:paraId="7845A550" w14:textId="77777777" w:rsidR="00E81455" w:rsidRPr="005C3084" w:rsidRDefault="00E81455">
            <w:pPr>
              <w:rPr>
                <w:rFonts w:ascii="Segoe UI" w:hAnsi="Segoe UI" w:cs="Segoe UI"/>
                <w:b/>
                <w:sz w:val="20"/>
                <w:szCs w:val="20"/>
                <w:u w:val="single"/>
              </w:rPr>
            </w:pPr>
            <w:r w:rsidRPr="005C3084">
              <w:rPr>
                <w:rFonts w:ascii="Segoe UI" w:hAnsi="Segoe UI" w:cs="Segoe UI"/>
                <w:b/>
                <w:sz w:val="20"/>
                <w:szCs w:val="20"/>
                <w:u w:val="single"/>
              </w:rPr>
              <w:t>RE: Who?</w:t>
            </w:r>
          </w:p>
        </w:tc>
      </w:tr>
      <w:tr w:rsidR="00E81455" w:rsidRPr="005C3084" w14:paraId="3C6483AB" w14:textId="77777777" w:rsidTr="008F275F">
        <w:trPr>
          <w:gridAfter w:val="1"/>
          <w:wAfter w:w="180" w:type="dxa"/>
          <w:trHeight w:val="265"/>
        </w:trPr>
        <w:sdt>
          <w:sdtPr>
            <w:rPr>
              <w:rFonts w:ascii="Segoe UI" w:hAnsi="Segoe UI" w:cs="Segoe UI"/>
              <w:sz w:val="20"/>
              <w:szCs w:val="20"/>
            </w:rPr>
            <w:alias w:val="Agency1"/>
            <w:tag w:val="Agency1"/>
            <w:id w:val="769209486"/>
            <w:placeholder>
              <w:docPart w:val="9D491568E9CA4845971D88BC0FDE9A52"/>
            </w:placeholder>
            <w:showingPlcHdr/>
            <w:text/>
          </w:sdtPr>
          <w:sdtEndPr/>
          <w:sdtContent>
            <w:tc>
              <w:tcPr>
                <w:tcW w:w="4230" w:type="dxa"/>
                <w:gridSpan w:val="4"/>
              </w:tcPr>
              <w:p w14:paraId="1AE2935A" w14:textId="77777777" w:rsidR="00E81455" w:rsidRPr="005C3084" w:rsidRDefault="00E81455" w:rsidP="00931086">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1"/>
            <w:tag w:val="Type1"/>
            <w:id w:val="2022810130"/>
            <w:placeholder>
              <w:docPart w:val="EDEEBF888FF641E3AADBAF86DBDE3806"/>
            </w:placeholder>
            <w:showingPlcHdr/>
            <w:text/>
          </w:sdtPr>
          <w:sdtEndPr/>
          <w:sdtContent>
            <w:tc>
              <w:tcPr>
                <w:tcW w:w="3150" w:type="dxa"/>
                <w:gridSpan w:val="4"/>
              </w:tcPr>
              <w:p w14:paraId="013BAAE2" w14:textId="77777777" w:rsidR="00E81455" w:rsidRPr="005C3084" w:rsidRDefault="00E81455" w:rsidP="005A6209">
                <w:pPr>
                  <w:rPr>
                    <w:rFonts w:ascii="Segoe UI" w:hAnsi="Segoe UI" w:cs="Segoe UI"/>
                    <w:sz w:val="20"/>
                    <w:szCs w:val="20"/>
                  </w:rPr>
                </w:pPr>
                <w:r w:rsidRPr="005C3084">
                  <w:rPr>
                    <w:rStyle w:val="PlaceholderText"/>
                    <w:rFonts w:ascii="Segoe UI" w:hAnsi="Segoe UI" w:cs="Segoe UI"/>
                    <w:sz w:val="20"/>
                    <w:szCs w:val="20"/>
                  </w:rPr>
                  <w:t>Click to enter</w:t>
                </w:r>
                <w:r w:rsidR="005A6209" w:rsidRPr="005C3084">
                  <w:rPr>
                    <w:rStyle w:val="PlaceholderText"/>
                    <w:rFonts w:ascii="Segoe UI" w:hAnsi="Segoe UI" w:cs="Segoe UI"/>
                    <w:sz w:val="20"/>
                    <w:szCs w:val="20"/>
                  </w:rPr>
                  <w:t xml:space="preserve"> Document</w:t>
                </w:r>
              </w:p>
            </w:tc>
          </w:sdtContent>
        </w:sdt>
        <w:sdt>
          <w:sdtPr>
            <w:rPr>
              <w:rFonts w:ascii="Segoe UI" w:hAnsi="Segoe UI" w:cs="Segoe UI"/>
              <w:sz w:val="20"/>
              <w:szCs w:val="20"/>
            </w:rPr>
            <w:alias w:val="Regarding1"/>
            <w:tag w:val="Who?"/>
            <w:id w:val="-107197357"/>
            <w:placeholder>
              <w:docPart w:val="657BD563CA1F4704BBA57814D5244FCA"/>
            </w:placeholder>
            <w:showingPlcHdr/>
            <w:text/>
          </w:sdtPr>
          <w:sdtEndPr/>
          <w:sdtContent>
            <w:tc>
              <w:tcPr>
                <w:tcW w:w="4232" w:type="dxa"/>
                <w:gridSpan w:val="2"/>
              </w:tcPr>
              <w:p w14:paraId="691742A4" w14:textId="77777777" w:rsidR="00E81455" w:rsidRPr="005C3084" w:rsidRDefault="00E81455"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5A6209" w:rsidRPr="005C3084">
                  <w:rPr>
                    <w:rStyle w:val="PlaceholderText"/>
                    <w:rFonts w:ascii="Segoe UI" w:hAnsi="Segoe UI" w:cs="Segoe UI"/>
                    <w:sz w:val="20"/>
                    <w:szCs w:val="20"/>
                  </w:rPr>
                  <w:t>Who Document Refers to</w:t>
                </w:r>
              </w:p>
            </w:tc>
          </w:sdtContent>
        </w:sdt>
      </w:tr>
      <w:tr w:rsidR="00E81455" w:rsidRPr="005C3084" w14:paraId="3A44C30F" w14:textId="77777777" w:rsidTr="008F275F">
        <w:trPr>
          <w:gridAfter w:val="1"/>
          <w:wAfter w:w="180" w:type="dxa"/>
          <w:trHeight w:val="265"/>
        </w:trPr>
        <w:sdt>
          <w:sdtPr>
            <w:rPr>
              <w:rFonts w:ascii="Segoe UI" w:hAnsi="Segoe UI" w:cs="Segoe UI"/>
              <w:sz w:val="20"/>
              <w:szCs w:val="20"/>
            </w:rPr>
            <w:alias w:val="Agency2"/>
            <w:tag w:val="Agency2"/>
            <w:id w:val="1572386943"/>
            <w:placeholder>
              <w:docPart w:val="9B6FF2F1DDBD4A0C96AA13595CAF5B24"/>
            </w:placeholder>
            <w:showingPlcHdr/>
            <w:text/>
          </w:sdtPr>
          <w:sdtEndPr/>
          <w:sdtContent>
            <w:tc>
              <w:tcPr>
                <w:tcW w:w="4230" w:type="dxa"/>
                <w:gridSpan w:val="4"/>
              </w:tcPr>
              <w:p w14:paraId="771C0040"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2"/>
            <w:tag w:val="Type2"/>
            <w:id w:val="1147852834"/>
            <w:placeholder>
              <w:docPart w:val="28F106B1869847F78EBC74E0E2049148"/>
            </w:placeholder>
            <w:showingPlcHdr/>
            <w:text/>
          </w:sdtPr>
          <w:sdtEndPr/>
          <w:sdtContent>
            <w:tc>
              <w:tcPr>
                <w:tcW w:w="3150" w:type="dxa"/>
                <w:gridSpan w:val="4"/>
              </w:tcPr>
              <w:p w14:paraId="08427BE2" w14:textId="77777777" w:rsidR="00E81455" w:rsidRPr="005C3084" w:rsidRDefault="00E81455" w:rsidP="005A6209">
                <w:pPr>
                  <w:rPr>
                    <w:rFonts w:ascii="Segoe UI" w:hAnsi="Segoe UI" w:cs="Segoe UI"/>
                    <w:sz w:val="20"/>
                    <w:szCs w:val="20"/>
                  </w:rPr>
                </w:pPr>
                <w:r w:rsidRPr="005C3084">
                  <w:rPr>
                    <w:rStyle w:val="PlaceholderText"/>
                    <w:rFonts w:ascii="Segoe UI" w:hAnsi="Segoe UI" w:cs="Segoe UI"/>
                    <w:sz w:val="20"/>
                    <w:szCs w:val="20"/>
                  </w:rPr>
                  <w:t>Click to enter</w:t>
                </w:r>
                <w:r w:rsidR="005A6209" w:rsidRPr="005C3084">
                  <w:rPr>
                    <w:rStyle w:val="PlaceholderText"/>
                    <w:rFonts w:ascii="Segoe UI" w:hAnsi="Segoe UI" w:cs="Segoe UI"/>
                    <w:sz w:val="20"/>
                    <w:szCs w:val="20"/>
                  </w:rPr>
                  <w:t xml:space="preserve"> Document</w:t>
                </w:r>
              </w:p>
            </w:tc>
          </w:sdtContent>
        </w:sdt>
        <w:sdt>
          <w:sdtPr>
            <w:rPr>
              <w:rFonts w:ascii="Segoe UI" w:hAnsi="Segoe UI" w:cs="Segoe UI"/>
              <w:sz w:val="20"/>
              <w:szCs w:val="20"/>
            </w:rPr>
            <w:alias w:val="Regarding2"/>
            <w:tag w:val="Regarding2"/>
            <w:id w:val="-343472959"/>
            <w:placeholder>
              <w:docPart w:val="2B8902BDC35C4EF48CB8E7087E3C8404"/>
            </w:placeholder>
            <w:showingPlcHdr/>
            <w:text/>
          </w:sdtPr>
          <w:sdtEndPr/>
          <w:sdtContent>
            <w:tc>
              <w:tcPr>
                <w:tcW w:w="4232" w:type="dxa"/>
                <w:gridSpan w:val="2"/>
              </w:tcPr>
              <w:p w14:paraId="79973E7A"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15D67CCA" w14:textId="77777777" w:rsidTr="008F275F">
        <w:trPr>
          <w:gridAfter w:val="1"/>
          <w:wAfter w:w="180" w:type="dxa"/>
          <w:trHeight w:val="265"/>
        </w:trPr>
        <w:sdt>
          <w:sdtPr>
            <w:rPr>
              <w:rFonts w:ascii="Segoe UI" w:hAnsi="Segoe UI" w:cs="Segoe UI"/>
              <w:sz w:val="20"/>
              <w:szCs w:val="20"/>
            </w:rPr>
            <w:alias w:val="Agency3"/>
            <w:tag w:val="Agency3"/>
            <w:id w:val="1500463508"/>
            <w:placeholder>
              <w:docPart w:val="5425B786A914453C884E4DAE5B4FDB4B"/>
            </w:placeholder>
            <w:showingPlcHdr/>
            <w:text/>
          </w:sdtPr>
          <w:sdtEndPr/>
          <w:sdtContent>
            <w:tc>
              <w:tcPr>
                <w:tcW w:w="4230" w:type="dxa"/>
                <w:gridSpan w:val="4"/>
              </w:tcPr>
              <w:p w14:paraId="7AFBF049"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3"/>
            <w:tag w:val="Type3"/>
            <w:id w:val="199208043"/>
            <w:placeholder>
              <w:docPart w:val="65775ABD27BA4A8F9AB92978F891D9A5"/>
            </w:placeholder>
            <w:showingPlcHdr/>
            <w:text/>
          </w:sdtPr>
          <w:sdtEndPr/>
          <w:sdtContent>
            <w:tc>
              <w:tcPr>
                <w:tcW w:w="3150" w:type="dxa"/>
                <w:gridSpan w:val="4"/>
              </w:tcPr>
              <w:p w14:paraId="2E3E188E" w14:textId="77777777" w:rsidR="00E81455" w:rsidRPr="005C3084" w:rsidRDefault="00E81455"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5A6209" w:rsidRPr="005C3084">
                  <w:rPr>
                    <w:rStyle w:val="PlaceholderText"/>
                    <w:rFonts w:ascii="Segoe UI" w:hAnsi="Segoe UI" w:cs="Segoe UI"/>
                    <w:sz w:val="20"/>
                    <w:szCs w:val="20"/>
                  </w:rPr>
                  <w:t>Document</w:t>
                </w:r>
              </w:p>
            </w:tc>
          </w:sdtContent>
        </w:sdt>
        <w:sdt>
          <w:sdtPr>
            <w:rPr>
              <w:rFonts w:ascii="Segoe UI" w:hAnsi="Segoe UI" w:cs="Segoe UI"/>
              <w:sz w:val="20"/>
              <w:szCs w:val="20"/>
            </w:rPr>
            <w:alias w:val="Regarding3"/>
            <w:tag w:val="Regarding3"/>
            <w:id w:val="-647590758"/>
            <w:placeholder>
              <w:docPart w:val="9DD3D1A50BB5409CBE2D7E8D95D318CE"/>
            </w:placeholder>
            <w:showingPlcHdr/>
            <w:text/>
          </w:sdtPr>
          <w:sdtEndPr/>
          <w:sdtContent>
            <w:tc>
              <w:tcPr>
                <w:tcW w:w="4232" w:type="dxa"/>
                <w:gridSpan w:val="2"/>
              </w:tcPr>
              <w:p w14:paraId="1F40D921"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3F8E3F4A" w14:textId="77777777" w:rsidTr="008F275F">
        <w:trPr>
          <w:gridAfter w:val="1"/>
          <w:wAfter w:w="180" w:type="dxa"/>
          <w:trHeight w:val="265"/>
        </w:trPr>
        <w:sdt>
          <w:sdtPr>
            <w:rPr>
              <w:rFonts w:ascii="Segoe UI" w:hAnsi="Segoe UI" w:cs="Segoe UI"/>
              <w:sz w:val="20"/>
              <w:szCs w:val="20"/>
            </w:rPr>
            <w:alias w:val="Agency4"/>
            <w:tag w:val="Agency4"/>
            <w:id w:val="1062217652"/>
            <w:placeholder>
              <w:docPart w:val="7CB54E3A2ED84BE8BB7754ACB595506C"/>
            </w:placeholder>
            <w:showingPlcHdr/>
            <w:text/>
          </w:sdtPr>
          <w:sdtEndPr/>
          <w:sdtContent>
            <w:tc>
              <w:tcPr>
                <w:tcW w:w="4230" w:type="dxa"/>
                <w:gridSpan w:val="4"/>
              </w:tcPr>
              <w:p w14:paraId="607E14E4"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4"/>
            <w:tag w:val="Type4"/>
            <w:id w:val="1968002609"/>
            <w:placeholder>
              <w:docPart w:val="D71ECDED32064421A5640C433E1791E4"/>
            </w:placeholder>
            <w:showingPlcHdr/>
            <w:text/>
          </w:sdtPr>
          <w:sdtEndPr/>
          <w:sdtContent>
            <w:tc>
              <w:tcPr>
                <w:tcW w:w="3150" w:type="dxa"/>
                <w:gridSpan w:val="4"/>
              </w:tcPr>
              <w:p w14:paraId="5FF461EB"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4"/>
            <w:tag w:val="Regarding4"/>
            <w:id w:val="-56941355"/>
            <w:placeholder>
              <w:docPart w:val="12612D50B33C47378A189DE6518E1039"/>
            </w:placeholder>
            <w:showingPlcHdr/>
            <w:text/>
          </w:sdtPr>
          <w:sdtEndPr/>
          <w:sdtContent>
            <w:tc>
              <w:tcPr>
                <w:tcW w:w="4232" w:type="dxa"/>
                <w:gridSpan w:val="2"/>
              </w:tcPr>
              <w:p w14:paraId="3D5D4E36"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10E10513" w14:textId="77777777" w:rsidTr="008F275F">
        <w:trPr>
          <w:gridAfter w:val="1"/>
          <w:wAfter w:w="180" w:type="dxa"/>
          <w:trHeight w:val="265"/>
        </w:trPr>
        <w:sdt>
          <w:sdtPr>
            <w:rPr>
              <w:rFonts w:ascii="Segoe UI" w:hAnsi="Segoe UI" w:cs="Segoe UI"/>
              <w:sz w:val="20"/>
              <w:szCs w:val="20"/>
            </w:rPr>
            <w:alias w:val="Agency5"/>
            <w:tag w:val="Agency5"/>
            <w:id w:val="1346133437"/>
            <w:placeholder>
              <w:docPart w:val="4D2DF64E51874414ACCACE096427AE89"/>
            </w:placeholder>
            <w:showingPlcHdr/>
            <w:text/>
          </w:sdtPr>
          <w:sdtEndPr/>
          <w:sdtContent>
            <w:tc>
              <w:tcPr>
                <w:tcW w:w="4230" w:type="dxa"/>
                <w:gridSpan w:val="4"/>
              </w:tcPr>
              <w:p w14:paraId="4F1ED346"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5"/>
            <w:tag w:val="Type5"/>
            <w:id w:val="1835876944"/>
            <w:placeholder>
              <w:docPart w:val="5553CBABEDB84FB1A08D409426B495BC"/>
            </w:placeholder>
            <w:showingPlcHdr/>
            <w:text/>
          </w:sdtPr>
          <w:sdtEndPr/>
          <w:sdtContent>
            <w:tc>
              <w:tcPr>
                <w:tcW w:w="3150" w:type="dxa"/>
                <w:gridSpan w:val="4"/>
              </w:tcPr>
              <w:p w14:paraId="6C9BF2A7"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5"/>
            <w:tag w:val="Regarding5"/>
            <w:id w:val="1333414603"/>
            <w:placeholder>
              <w:docPart w:val="5A67915DE04147BEB1398027F6E83FD0"/>
            </w:placeholder>
            <w:showingPlcHdr/>
            <w:text/>
          </w:sdtPr>
          <w:sdtEndPr/>
          <w:sdtContent>
            <w:tc>
              <w:tcPr>
                <w:tcW w:w="4232" w:type="dxa"/>
                <w:gridSpan w:val="2"/>
              </w:tcPr>
              <w:p w14:paraId="35B8E2C9"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1C906C6A" w14:textId="77777777" w:rsidTr="008F275F">
        <w:trPr>
          <w:gridAfter w:val="1"/>
          <w:wAfter w:w="180" w:type="dxa"/>
          <w:trHeight w:val="265"/>
        </w:trPr>
        <w:sdt>
          <w:sdtPr>
            <w:rPr>
              <w:rFonts w:ascii="Segoe UI" w:hAnsi="Segoe UI" w:cs="Segoe UI"/>
              <w:sz w:val="20"/>
              <w:szCs w:val="20"/>
            </w:rPr>
            <w:alias w:val="Agency6"/>
            <w:tag w:val="Agency6"/>
            <w:id w:val="-1477137478"/>
            <w:placeholder>
              <w:docPart w:val="850DC30F5DAA4B369E850968C064C3F1"/>
            </w:placeholder>
            <w:showingPlcHdr/>
            <w:text/>
          </w:sdtPr>
          <w:sdtEndPr/>
          <w:sdtContent>
            <w:tc>
              <w:tcPr>
                <w:tcW w:w="4230" w:type="dxa"/>
                <w:gridSpan w:val="4"/>
              </w:tcPr>
              <w:p w14:paraId="238C6B64"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6"/>
            <w:tag w:val="Type6"/>
            <w:id w:val="1361325906"/>
            <w:placeholder>
              <w:docPart w:val="1DDA7035B05B4369810BDED759E5867A"/>
            </w:placeholder>
            <w:showingPlcHdr/>
            <w:text/>
          </w:sdtPr>
          <w:sdtEndPr/>
          <w:sdtContent>
            <w:tc>
              <w:tcPr>
                <w:tcW w:w="3150" w:type="dxa"/>
                <w:gridSpan w:val="4"/>
              </w:tcPr>
              <w:p w14:paraId="5D00ABBA"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6"/>
            <w:tag w:val="Regarding6"/>
            <w:id w:val="-1566170617"/>
            <w:placeholder>
              <w:docPart w:val="9FEBC4838E834674942E52F8E17628E1"/>
            </w:placeholder>
            <w:showingPlcHdr/>
            <w:text/>
          </w:sdtPr>
          <w:sdtEndPr/>
          <w:sdtContent>
            <w:tc>
              <w:tcPr>
                <w:tcW w:w="4232" w:type="dxa"/>
                <w:gridSpan w:val="2"/>
              </w:tcPr>
              <w:p w14:paraId="7DC8D496"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268A25EE" w14:textId="77777777" w:rsidTr="008F275F">
        <w:trPr>
          <w:gridAfter w:val="1"/>
          <w:wAfter w:w="180" w:type="dxa"/>
          <w:trHeight w:val="265"/>
        </w:trPr>
        <w:sdt>
          <w:sdtPr>
            <w:rPr>
              <w:rFonts w:ascii="Segoe UI" w:hAnsi="Segoe UI" w:cs="Segoe UI"/>
              <w:sz w:val="20"/>
              <w:szCs w:val="20"/>
            </w:rPr>
            <w:alias w:val="Agency7"/>
            <w:tag w:val="Agency7"/>
            <w:id w:val="-1134016770"/>
            <w:placeholder>
              <w:docPart w:val="2E3C02EE64274981AF0ECDDC735F37EC"/>
            </w:placeholder>
            <w:showingPlcHdr/>
            <w:text/>
          </w:sdtPr>
          <w:sdtEndPr/>
          <w:sdtContent>
            <w:tc>
              <w:tcPr>
                <w:tcW w:w="4230" w:type="dxa"/>
                <w:gridSpan w:val="4"/>
              </w:tcPr>
              <w:p w14:paraId="6B9BE3F7"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7"/>
            <w:tag w:val="Type7"/>
            <w:id w:val="-600575000"/>
            <w:placeholder>
              <w:docPart w:val="2B11F8F42B9C492BB0A0CCFF45B3EFDE"/>
            </w:placeholder>
            <w:showingPlcHdr/>
            <w:text/>
          </w:sdtPr>
          <w:sdtEndPr/>
          <w:sdtContent>
            <w:tc>
              <w:tcPr>
                <w:tcW w:w="3150" w:type="dxa"/>
                <w:gridSpan w:val="4"/>
              </w:tcPr>
              <w:p w14:paraId="5685632E"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7"/>
            <w:tag w:val="Regarding7"/>
            <w:id w:val="1847588312"/>
            <w:placeholder>
              <w:docPart w:val="6E3519F6EB95449E8DF1F6153ADC41F4"/>
            </w:placeholder>
            <w:showingPlcHdr/>
            <w:text/>
          </w:sdtPr>
          <w:sdtEndPr/>
          <w:sdtContent>
            <w:tc>
              <w:tcPr>
                <w:tcW w:w="4232" w:type="dxa"/>
                <w:gridSpan w:val="2"/>
              </w:tcPr>
              <w:p w14:paraId="563ABDA4"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0D03CE70" w14:textId="77777777" w:rsidTr="008F275F">
        <w:trPr>
          <w:gridAfter w:val="1"/>
          <w:wAfter w:w="180" w:type="dxa"/>
          <w:trHeight w:val="265"/>
        </w:trPr>
        <w:sdt>
          <w:sdtPr>
            <w:rPr>
              <w:rFonts w:ascii="Segoe UI" w:hAnsi="Segoe UI" w:cs="Segoe UI"/>
              <w:sz w:val="20"/>
              <w:szCs w:val="20"/>
            </w:rPr>
            <w:alias w:val="Agency8"/>
            <w:tag w:val="Agency8"/>
            <w:id w:val="-652600474"/>
            <w:placeholder>
              <w:docPart w:val="1FF5D1D047284273909765F64A618D2B"/>
            </w:placeholder>
            <w:showingPlcHdr/>
            <w:text/>
          </w:sdtPr>
          <w:sdtEndPr/>
          <w:sdtContent>
            <w:tc>
              <w:tcPr>
                <w:tcW w:w="4230" w:type="dxa"/>
                <w:gridSpan w:val="4"/>
              </w:tcPr>
              <w:p w14:paraId="1CDDDDC6"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8"/>
            <w:tag w:val="Type8"/>
            <w:id w:val="1659967670"/>
            <w:placeholder>
              <w:docPart w:val="B9506EC71B4244048624E99A998D97F3"/>
            </w:placeholder>
            <w:showingPlcHdr/>
            <w:text/>
          </w:sdtPr>
          <w:sdtEndPr/>
          <w:sdtContent>
            <w:tc>
              <w:tcPr>
                <w:tcW w:w="3150" w:type="dxa"/>
                <w:gridSpan w:val="4"/>
              </w:tcPr>
              <w:p w14:paraId="0691C542"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8"/>
            <w:tag w:val="Regarding8"/>
            <w:id w:val="1048187528"/>
            <w:placeholder>
              <w:docPart w:val="A05C656A50734A8F86C41DE642EA7209"/>
            </w:placeholder>
            <w:showingPlcHdr/>
            <w:text/>
          </w:sdtPr>
          <w:sdtEndPr/>
          <w:sdtContent>
            <w:tc>
              <w:tcPr>
                <w:tcW w:w="4232" w:type="dxa"/>
                <w:gridSpan w:val="2"/>
              </w:tcPr>
              <w:p w14:paraId="21491DAA"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211DF5DF" w14:textId="77777777" w:rsidTr="008F275F">
        <w:trPr>
          <w:gridAfter w:val="1"/>
          <w:wAfter w:w="180" w:type="dxa"/>
          <w:trHeight w:val="265"/>
        </w:trPr>
        <w:sdt>
          <w:sdtPr>
            <w:rPr>
              <w:rFonts w:ascii="Segoe UI" w:hAnsi="Segoe UI" w:cs="Segoe UI"/>
              <w:sz w:val="20"/>
              <w:szCs w:val="20"/>
            </w:rPr>
            <w:alias w:val="Agency9"/>
            <w:tag w:val="Agency9"/>
            <w:id w:val="965852345"/>
            <w:placeholder>
              <w:docPart w:val="EBBFF8406E834C55A6AAFBFE98FB331D"/>
            </w:placeholder>
            <w:showingPlcHdr/>
            <w:text/>
          </w:sdtPr>
          <w:sdtEndPr/>
          <w:sdtContent>
            <w:tc>
              <w:tcPr>
                <w:tcW w:w="4230" w:type="dxa"/>
                <w:gridSpan w:val="4"/>
              </w:tcPr>
              <w:p w14:paraId="661363B2"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9"/>
            <w:tag w:val="Type9"/>
            <w:id w:val="1502312278"/>
            <w:placeholder>
              <w:docPart w:val="D41A1A1250934A7FB85EFCB5E930EFDD"/>
            </w:placeholder>
            <w:showingPlcHdr/>
            <w:text/>
          </w:sdtPr>
          <w:sdtEndPr/>
          <w:sdtContent>
            <w:tc>
              <w:tcPr>
                <w:tcW w:w="3150" w:type="dxa"/>
                <w:gridSpan w:val="4"/>
              </w:tcPr>
              <w:p w14:paraId="10E488AC"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9"/>
            <w:tag w:val="Regarding9"/>
            <w:id w:val="-1944223390"/>
            <w:placeholder>
              <w:docPart w:val="8CC943D3939046E598E56F2AA74E31E0"/>
            </w:placeholder>
            <w:showingPlcHdr/>
            <w:text/>
          </w:sdtPr>
          <w:sdtEndPr/>
          <w:sdtContent>
            <w:tc>
              <w:tcPr>
                <w:tcW w:w="4232" w:type="dxa"/>
                <w:gridSpan w:val="2"/>
              </w:tcPr>
              <w:p w14:paraId="2A5BDC44"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1B34F0DC" w14:textId="77777777" w:rsidTr="008F275F">
        <w:trPr>
          <w:gridAfter w:val="1"/>
          <w:wAfter w:w="180" w:type="dxa"/>
          <w:trHeight w:val="265"/>
        </w:trPr>
        <w:sdt>
          <w:sdtPr>
            <w:rPr>
              <w:rFonts w:ascii="Segoe UI" w:hAnsi="Segoe UI" w:cs="Segoe UI"/>
              <w:sz w:val="20"/>
              <w:szCs w:val="20"/>
            </w:rPr>
            <w:alias w:val="Agency10"/>
            <w:tag w:val="Agency10"/>
            <w:id w:val="-277262064"/>
            <w:placeholder>
              <w:docPart w:val="DEE515D616944328985952DF626B04C8"/>
            </w:placeholder>
            <w:showingPlcHdr/>
            <w:text/>
          </w:sdtPr>
          <w:sdtEndPr/>
          <w:sdtContent>
            <w:tc>
              <w:tcPr>
                <w:tcW w:w="4230" w:type="dxa"/>
                <w:gridSpan w:val="4"/>
              </w:tcPr>
              <w:p w14:paraId="156E2556"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10"/>
            <w:tag w:val="Type10"/>
            <w:id w:val="396473760"/>
            <w:placeholder>
              <w:docPart w:val="EA4A313C22164C169BA875D5FB094682"/>
            </w:placeholder>
            <w:showingPlcHdr/>
            <w:text/>
          </w:sdtPr>
          <w:sdtEndPr/>
          <w:sdtContent>
            <w:tc>
              <w:tcPr>
                <w:tcW w:w="3150" w:type="dxa"/>
                <w:gridSpan w:val="4"/>
              </w:tcPr>
              <w:p w14:paraId="3D9B05FF"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10"/>
            <w:tag w:val="Regarding10"/>
            <w:id w:val="537165713"/>
            <w:placeholder>
              <w:docPart w:val="4EC1E5D6BC954F6DAD9FBDD0D23DB0DD"/>
            </w:placeholder>
            <w:showingPlcHdr/>
            <w:text/>
          </w:sdtPr>
          <w:sdtEndPr/>
          <w:sdtContent>
            <w:tc>
              <w:tcPr>
                <w:tcW w:w="4232" w:type="dxa"/>
                <w:gridSpan w:val="2"/>
              </w:tcPr>
              <w:p w14:paraId="7F41D27D" w14:textId="77777777" w:rsidR="00E81455"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408FA611" w14:textId="77777777" w:rsidTr="008F275F">
        <w:trPr>
          <w:gridAfter w:val="1"/>
          <w:wAfter w:w="180" w:type="dxa"/>
          <w:trHeight w:val="265"/>
        </w:trPr>
        <w:tc>
          <w:tcPr>
            <w:tcW w:w="4230" w:type="dxa"/>
            <w:gridSpan w:val="4"/>
          </w:tcPr>
          <w:p w14:paraId="5908EDAE" w14:textId="77777777" w:rsidR="00E81455" w:rsidRPr="005C3084" w:rsidRDefault="00E81455">
            <w:pPr>
              <w:rPr>
                <w:rFonts w:ascii="Segoe UI" w:hAnsi="Segoe UI" w:cs="Segoe UI"/>
                <w:sz w:val="20"/>
                <w:szCs w:val="20"/>
              </w:rPr>
            </w:pPr>
          </w:p>
        </w:tc>
        <w:tc>
          <w:tcPr>
            <w:tcW w:w="3150" w:type="dxa"/>
            <w:gridSpan w:val="4"/>
          </w:tcPr>
          <w:p w14:paraId="46930A2C" w14:textId="77777777" w:rsidR="00E81455" w:rsidRPr="005C3084" w:rsidRDefault="00E81455">
            <w:pPr>
              <w:rPr>
                <w:rFonts w:ascii="Segoe UI" w:hAnsi="Segoe UI" w:cs="Segoe UI"/>
                <w:sz w:val="20"/>
                <w:szCs w:val="20"/>
              </w:rPr>
            </w:pPr>
          </w:p>
        </w:tc>
        <w:tc>
          <w:tcPr>
            <w:tcW w:w="4232" w:type="dxa"/>
            <w:gridSpan w:val="2"/>
          </w:tcPr>
          <w:p w14:paraId="11FA0B49" w14:textId="77777777" w:rsidR="00E81455" w:rsidRPr="005C3084" w:rsidRDefault="00E81455">
            <w:pPr>
              <w:rPr>
                <w:rFonts w:ascii="Segoe UI" w:hAnsi="Segoe UI" w:cs="Segoe UI"/>
                <w:sz w:val="20"/>
                <w:szCs w:val="20"/>
              </w:rPr>
            </w:pPr>
          </w:p>
        </w:tc>
      </w:tr>
      <w:tr w:rsidR="00BF02DD" w:rsidRPr="005C3084" w14:paraId="5279BF9B" w14:textId="77777777" w:rsidTr="0096283D">
        <w:trPr>
          <w:gridAfter w:val="1"/>
          <w:wAfter w:w="180" w:type="dxa"/>
          <w:trHeight w:hRule="exact" w:val="144"/>
        </w:trPr>
        <w:tc>
          <w:tcPr>
            <w:tcW w:w="11612" w:type="dxa"/>
            <w:gridSpan w:val="10"/>
          </w:tcPr>
          <w:p w14:paraId="61E2BD01" w14:textId="79A2A4ED" w:rsidR="00BF02DD" w:rsidRPr="005C3084" w:rsidRDefault="00C95F9A">
            <w:pPr>
              <w:rPr>
                <w:rFonts w:ascii="Segoe UI" w:hAnsi="Segoe UI" w:cs="Segoe UI"/>
                <w:sz w:val="20"/>
                <w:szCs w:val="20"/>
              </w:rPr>
            </w:pPr>
            <w:r>
              <w:rPr>
                <w:rFonts w:ascii="Segoe UI" w:hAnsi="Segoe UI" w:cs="Segoe UI"/>
                <w:sz w:val="20"/>
                <w:szCs w:val="20"/>
              </w:rPr>
              <w:t>B</w:t>
            </w:r>
          </w:p>
        </w:tc>
      </w:tr>
      <w:tr w:rsidR="00BF02DD" w:rsidRPr="005C3084" w14:paraId="774F7802" w14:textId="77777777" w:rsidTr="0096283D">
        <w:trPr>
          <w:gridAfter w:val="1"/>
          <w:wAfter w:w="180" w:type="dxa"/>
        </w:trPr>
        <w:tc>
          <w:tcPr>
            <w:tcW w:w="11612" w:type="dxa"/>
            <w:gridSpan w:val="10"/>
          </w:tcPr>
          <w:p w14:paraId="23B87AE5" w14:textId="77777777" w:rsidR="00BF02DD" w:rsidRPr="005C3084" w:rsidRDefault="00BF02DD">
            <w:pPr>
              <w:rPr>
                <w:rFonts w:ascii="Segoe UI" w:hAnsi="Segoe UI" w:cs="Segoe UI"/>
                <w:sz w:val="20"/>
                <w:szCs w:val="20"/>
              </w:rPr>
            </w:pPr>
            <w:r w:rsidRPr="005C3084">
              <w:rPr>
                <w:rFonts w:ascii="Segoe UI" w:hAnsi="Segoe UI" w:cs="Segoe UI"/>
                <w:b/>
                <w:sz w:val="20"/>
                <w:szCs w:val="20"/>
              </w:rPr>
              <w:t>Placement History:</w:t>
            </w:r>
          </w:p>
        </w:tc>
      </w:tr>
      <w:tr w:rsidR="0096283D" w:rsidRPr="005C3084" w14:paraId="45BD62E2" w14:textId="77777777" w:rsidTr="008F275F">
        <w:trPr>
          <w:gridAfter w:val="1"/>
          <w:wAfter w:w="180" w:type="dxa"/>
          <w:trHeight w:val="266"/>
        </w:trPr>
        <w:tc>
          <w:tcPr>
            <w:tcW w:w="2160" w:type="dxa"/>
          </w:tcPr>
          <w:p w14:paraId="3EBBD63E" w14:textId="77777777" w:rsidR="00BF02DD" w:rsidRPr="005C3084" w:rsidRDefault="00BF02DD">
            <w:pPr>
              <w:rPr>
                <w:rFonts w:ascii="Segoe UI" w:hAnsi="Segoe UI" w:cs="Segoe UI"/>
                <w:b/>
                <w:sz w:val="20"/>
                <w:szCs w:val="20"/>
                <w:u w:val="single"/>
              </w:rPr>
            </w:pPr>
            <w:r w:rsidRPr="005C3084">
              <w:rPr>
                <w:rFonts w:ascii="Segoe UI" w:hAnsi="Segoe UI" w:cs="Segoe UI"/>
                <w:b/>
                <w:sz w:val="20"/>
                <w:szCs w:val="20"/>
                <w:u w:val="single"/>
              </w:rPr>
              <w:t>Date:</w:t>
            </w:r>
          </w:p>
        </w:tc>
        <w:tc>
          <w:tcPr>
            <w:tcW w:w="2070" w:type="dxa"/>
            <w:gridSpan w:val="3"/>
          </w:tcPr>
          <w:p w14:paraId="4716E98E" w14:textId="77777777" w:rsidR="00BF02DD" w:rsidRPr="005C3084" w:rsidRDefault="00BF02DD">
            <w:pPr>
              <w:rPr>
                <w:rFonts w:ascii="Segoe UI" w:hAnsi="Segoe UI" w:cs="Segoe UI"/>
                <w:b/>
                <w:sz w:val="20"/>
                <w:szCs w:val="20"/>
                <w:u w:val="single"/>
              </w:rPr>
            </w:pPr>
            <w:r w:rsidRPr="005C3084">
              <w:rPr>
                <w:rFonts w:ascii="Segoe UI" w:hAnsi="Segoe UI" w:cs="Segoe UI"/>
                <w:b/>
                <w:sz w:val="20"/>
                <w:szCs w:val="20"/>
                <w:u w:val="single"/>
              </w:rPr>
              <w:t>Child’s First Name</w:t>
            </w:r>
          </w:p>
        </w:tc>
        <w:tc>
          <w:tcPr>
            <w:tcW w:w="3150" w:type="dxa"/>
            <w:gridSpan w:val="4"/>
          </w:tcPr>
          <w:p w14:paraId="550ACF0A" w14:textId="77777777" w:rsidR="00BF02DD" w:rsidRPr="005C3084" w:rsidRDefault="00BF02DD">
            <w:pPr>
              <w:rPr>
                <w:rFonts w:ascii="Segoe UI" w:hAnsi="Segoe UI" w:cs="Segoe UI"/>
                <w:b/>
                <w:sz w:val="20"/>
                <w:szCs w:val="20"/>
                <w:u w:val="single"/>
              </w:rPr>
            </w:pPr>
            <w:r w:rsidRPr="005C3084">
              <w:rPr>
                <w:rFonts w:ascii="Segoe UI" w:hAnsi="Segoe UI" w:cs="Segoe UI"/>
                <w:b/>
                <w:sz w:val="20"/>
                <w:szCs w:val="20"/>
                <w:u w:val="single"/>
              </w:rPr>
              <w:t>Moved To</w:t>
            </w:r>
          </w:p>
        </w:tc>
        <w:tc>
          <w:tcPr>
            <w:tcW w:w="4232" w:type="dxa"/>
            <w:gridSpan w:val="2"/>
          </w:tcPr>
          <w:p w14:paraId="1AB5A666" w14:textId="77777777" w:rsidR="00BF02DD" w:rsidRPr="005C3084" w:rsidRDefault="00BF02DD">
            <w:pPr>
              <w:rPr>
                <w:rFonts w:ascii="Segoe UI" w:hAnsi="Segoe UI" w:cs="Segoe UI"/>
                <w:b/>
                <w:sz w:val="20"/>
                <w:szCs w:val="20"/>
                <w:u w:val="single"/>
              </w:rPr>
            </w:pPr>
            <w:r w:rsidRPr="005C3084">
              <w:rPr>
                <w:rFonts w:ascii="Segoe UI" w:hAnsi="Segoe UI" w:cs="Segoe UI"/>
                <w:b/>
                <w:sz w:val="20"/>
                <w:szCs w:val="20"/>
                <w:u w:val="single"/>
              </w:rPr>
              <w:t>Comments RE: This Move (Optional)</w:t>
            </w:r>
          </w:p>
        </w:tc>
      </w:tr>
      <w:tr w:rsidR="0096283D" w:rsidRPr="005C3084" w14:paraId="0A98C582" w14:textId="77777777" w:rsidTr="008F275F">
        <w:trPr>
          <w:gridAfter w:val="1"/>
          <w:wAfter w:w="180" w:type="dxa"/>
          <w:trHeight w:val="266"/>
        </w:trPr>
        <w:sdt>
          <w:sdtPr>
            <w:rPr>
              <w:rFonts w:ascii="Segoe UI" w:hAnsi="Segoe UI" w:cs="Segoe UI"/>
              <w:sz w:val="20"/>
              <w:szCs w:val="20"/>
            </w:rPr>
            <w:alias w:val="DateA"/>
            <w:tag w:val="Date Moved"/>
            <w:id w:val="-2108106581"/>
            <w:placeholder>
              <w:docPart w:val="AC558007FB3B48C5A170177BC482253A"/>
            </w:placeholder>
            <w:showingPlcHdr/>
            <w:date>
              <w:dateFormat w:val="M/d/yyyy"/>
              <w:lid w:val="en-US"/>
              <w:storeMappedDataAs w:val="dateTime"/>
              <w:calendar w:val="gregorian"/>
            </w:date>
          </w:sdtPr>
          <w:sdtEndPr/>
          <w:sdtContent>
            <w:tc>
              <w:tcPr>
                <w:tcW w:w="2160" w:type="dxa"/>
              </w:tcPr>
              <w:p w14:paraId="0D874B0D" w14:textId="77777777" w:rsidR="00BF02DD" w:rsidRPr="005C3084" w:rsidRDefault="00BF02DD" w:rsidP="007D17CD">
                <w:pPr>
                  <w:rPr>
                    <w:rFonts w:ascii="Segoe UI" w:hAnsi="Segoe UI" w:cs="Segoe UI"/>
                    <w:sz w:val="20"/>
                    <w:szCs w:val="20"/>
                  </w:rPr>
                </w:pPr>
                <w:r w:rsidRPr="005C3084">
                  <w:rPr>
                    <w:rStyle w:val="PlaceholderText"/>
                    <w:rFonts w:ascii="Segoe UI" w:hAnsi="Segoe UI" w:cs="Segoe UI"/>
                    <w:sz w:val="20"/>
                    <w:szCs w:val="20"/>
                  </w:rPr>
                  <w:t xml:space="preserve">Click </w:t>
                </w:r>
                <w:r w:rsidR="007D17CD" w:rsidRPr="005C3084">
                  <w:rPr>
                    <w:rStyle w:val="PlaceholderText"/>
                    <w:rFonts w:ascii="Segoe UI" w:hAnsi="Segoe UI" w:cs="Segoe UI"/>
                    <w:sz w:val="20"/>
                    <w:szCs w:val="20"/>
                  </w:rPr>
                  <w:t xml:space="preserve">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A"/>
            <w:tag w:val="NameA"/>
            <w:id w:val="-1967420205"/>
            <w:placeholder>
              <w:docPart w:val="51108BAD758A4FA89500F732D5A55163"/>
            </w:placeholder>
            <w:showingPlcHdr/>
            <w:text/>
          </w:sdtPr>
          <w:sdtEndPr/>
          <w:sdtContent>
            <w:tc>
              <w:tcPr>
                <w:tcW w:w="2070" w:type="dxa"/>
                <w:gridSpan w:val="3"/>
              </w:tcPr>
              <w:p w14:paraId="1A56E820" w14:textId="77777777" w:rsidR="00BF02DD" w:rsidRPr="005C3084" w:rsidRDefault="007D17CD">
                <w:pPr>
                  <w:rPr>
                    <w:rFonts w:ascii="Segoe UI" w:hAnsi="Segoe UI" w:cs="Segoe UI"/>
                    <w:sz w:val="20"/>
                    <w:szCs w:val="20"/>
                  </w:rPr>
                </w:pPr>
                <w:r w:rsidRPr="005C3084">
                  <w:rPr>
                    <w:rStyle w:val="PlaceholderText"/>
                    <w:rFonts w:ascii="Segoe UI" w:hAnsi="Segoe UI" w:cs="Segoe UI"/>
                    <w:sz w:val="20"/>
                    <w:szCs w:val="20"/>
                  </w:rPr>
                  <w:t>Click to enter Name</w:t>
                </w:r>
              </w:p>
            </w:tc>
          </w:sdtContent>
        </w:sdt>
        <w:sdt>
          <w:sdtPr>
            <w:rPr>
              <w:rFonts w:ascii="Segoe UI" w:hAnsi="Segoe UI" w:cs="Segoe UI"/>
              <w:sz w:val="20"/>
              <w:szCs w:val="20"/>
            </w:rPr>
            <w:alias w:val="MovedA"/>
            <w:tag w:val="MovedA"/>
            <w:id w:val="1761880497"/>
            <w:placeholder>
              <w:docPart w:val="DB22834BC85F4676AE64141806F4481B"/>
            </w:placeholder>
            <w:showingPlcHdr/>
            <w:text/>
          </w:sdtPr>
          <w:sdtEndPr/>
          <w:sdtContent>
            <w:tc>
              <w:tcPr>
                <w:tcW w:w="3150" w:type="dxa"/>
                <w:gridSpan w:val="4"/>
              </w:tcPr>
              <w:p w14:paraId="1313C229" w14:textId="77777777" w:rsidR="00BF02DD"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A"/>
            <w:tag w:val="CommentsA"/>
            <w:id w:val="-1141650564"/>
            <w:placeholder>
              <w:docPart w:val="C4F839C6441847269200A3AD418D5D7E"/>
            </w:placeholder>
            <w:showingPlcHdr/>
            <w:text/>
          </w:sdtPr>
          <w:sdtEndPr/>
          <w:sdtContent>
            <w:tc>
              <w:tcPr>
                <w:tcW w:w="4232" w:type="dxa"/>
                <w:gridSpan w:val="2"/>
              </w:tcPr>
              <w:p w14:paraId="780C4AA6" w14:textId="77777777" w:rsidR="00BF02DD"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BF02DD" w:rsidRPr="005C3084" w14:paraId="6896CAFB" w14:textId="77777777" w:rsidTr="008F275F">
        <w:trPr>
          <w:gridAfter w:val="1"/>
          <w:wAfter w:w="180" w:type="dxa"/>
          <w:trHeight w:val="266"/>
        </w:trPr>
        <w:sdt>
          <w:sdtPr>
            <w:rPr>
              <w:rFonts w:ascii="Segoe UI" w:hAnsi="Segoe UI" w:cs="Segoe UI"/>
              <w:sz w:val="20"/>
              <w:szCs w:val="20"/>
            </w:rPr>
            <w:alias w:val="DateB"/>
            <w:tag w:val="DateB"/>
            <w:id w:val="-712955723"/>
            <w:placeholder>
              <w:docPart w:val="D3474A79F4D7483C9699924BD186DAC8"/>
            </w:placeholder>
            <w:showingPlcHdr/>
            <w:date>
              <w:dateFormat w:val="M/d/yyyy"/>
              <w:lid w:val="en-US"/>
              <w:storeMappedDataAs w:val="dateTime"/>
              <w:calendar w:val="gregorian"/>
            </w:date>
          </w:sdtPr>
          <w:sdtEndPr/>
          <w:sdtContent>
            <w:tc>
              <w:tcPr>
                <w:tcW w:w="2160" w:type="dxa"/>
              </w:tcPr>
              <w:p w14:paraId="21DDC1CD" w14:textId="77777777" w:rsidR="00BF02DD" w:rsidRPr="005C3084" w:rsidRDefault="007D17CD" w:rsidP="00931086">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B"/>
            <w:tag w:val="NameB"/>
            <w:id w:val="-98186202"/>
            <w:placeholder>
              <w:docPart w:val="BCEC5F0509A448B5B51365C2410B3CF2"/>
            </w:placeholder>
            <w:showingPlcHdr/>
            <w:text/>
          </w:sdtPr>
          <w:sdtEndPr/>
          <w:sdtContent>
            <w:tc>
              <w:tcPr>
                <w:tcW w:w="2070" w:type="dxa"/>
                <w:gridSpan w:val="3"/>
              </w:tcPr>
              <w:p w14:paraId="5360AA71" w14:textId="77777777" w:rsidR="00BF02DD" w:rsidRPr="005C3084" w:rsidRDefault="007D17CD">
                <w:pPr>
                  <w:rPr>
                    <w:rFonts w:ascii="Segoe UI" w:hAnsi="Segoe UI" w:cs="Segoe UI"/>
                    <w:sz w:val="20"/>
                    <w:szCs w:val="20"/>
                  </w:rPr>
                </w:pPr>
                <w:r w:rsidRPr="005C3084">
                  <w:rPr>
                    <w:rStyle w:val="PlaceholderText"/>
                    <w:rFonts w:ascii="Segoe UI" w:hAnsi="Segoe UI" w:cs="Segoe UI"/>
                    <w:sz w:val="20"/>
                    <w:szCs w:val="20"/>
                  </w:rPr>
                  <w:t>Click to enter Name</w:t>
                </w:r>
              </w:p>
            </w:tc>
          </w:sdtContent>
        </w:sdt>
        <w:sdt>
          <w:sdtPr>
            <w:rPr>
              <w:rFonts w:ascii="Segoe UI" w:hAnsi="Segoe UI" w:cs="Segoe UI"/>
              <w:sz w:val="20"/>
              <w:szCs w:val="20"/>
            </w:rPr>
            <w:alias w:val="MovedB"/>
            <w:tag w:val="MovedB"/>
            <w:id w:val="722562415"/>
            <w:placeholder>
              <w:docPart w:val="E063336D550A48928C177F9BACF078AF"/>
            </w:placeholder>
            <w:showingPlcHdr/>
            <w:text/>
          </w:sdtPr>
          <w:sdtEndPr/>
          <w:sdtContent>
            <w:tc>
              <w:tcPr>
                <w:tcW w:w="3150" w:type="dxa"/>
                <w:gridSpan w:val="4"/>
              </w:tcPr>
              <w:p w14:paraId="3E778A24" w14:textId="77777777" w:rsidR="00BF02DD" w:rsidRPr="005C3084" w:rsidRDefault="005A6209" w:rsidP="005A6209">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B"/>
            <w:tag w:val="CommentsB"/>
            <w:id w:val="-2021463611"/>
            <w:placeholder>
              <w:docPart w:val="6458223C5AB848058F679098C8E3F965"/>
            </w:placeholder>
            <w:showingPlcHdr/>
            <w:text/>
          </w:sdtPr>
          <w:sdtEndPr/>
          <w:sdtContent>
            <w:tc>
              <w:tcPr>
                <w:tcW w:w="4232" w:type="dxa"/>
                <w:gridSpan w:val="2"/>
              </w:tcPr>
              <w:p w14:paraId="0AFB5FCC" w14:textId="77777777" w:rsidR="00BF02DD"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BF02DD" w:rsidRPr="005C3084" w14:paraId="534496C5" w14:textId="77777777" w:rsidTr="008F275F">
        <w:trPr>
          <w:gridAfter w:val="1"/>
          <w:wAfter w:w="180" w:type="dxa"/>
          <w:trHeight w:val="266"/>
        </w:trPr>
        <w:sdt>
          <w:sdtPr>
            <w:rPr>
              <w:rFonts w:ascii="Segoe UI" w:hAnsi="Segoe UI" w:cs="Segoe UI"/>
              <w:sz w:val="20"/>
              <w:szCs w:val="20"/>
            </w:rPr>
            <w:alias w:val="DateC"/>
            <w:tag w:val="DateC"/>
            <w:id w:val="-1624312034"/>
            <w:placeholder>
              <w:docPart w:val="6D8EC7083AD94EF8B56AF780B668FC45"/>
            </w:placeholder>
            <w:showingPlcHdr/>
            <w:date>
              <w:dateFormat w:val="M/d/yyyy"/>
              <w:lid w:val="en-US"/>
              <w:storeMappedDataAs w:val="dateTime"/>
              <w:calendar w:val="gregorian"/>
            </w:date>
          </w:sdtPr>
          <w:sdtEndPr/>
          <w:sdtContent>
            <w:tc>
              <w:tcPr>
                <w:tcW w:w="2160" w:type="dxa"/>
              </w:tcPr>
              <w:p w14:paraId="7BF5F006" w14:textId="77777777" w:rsidR="00BF02DD" w:rsidRPr="005C3084" w:rsidRDefault="007D17CD" w:rsidP="00931086">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C"/>
            <w:tag w:val="NameC"/>
            <w:id w:val="-1782245553"/>
            <w:placeholder>
              <w:docPart w:val="D2E3C1930415473CA7AB5A956F59400C"/>
            </w:placeholder>
            <w:showingPlcHdr/>
            <w:text/>
          </w:sdtPr>
          <w:sdtEndPr/>
          <w:sdtContent>
            <w:tc>
              <w:tcPr>
                <w:tcW w:w="2070" w:type="dxa"/>
                <w:gridSpan w:val="3"/>
              </w:tcPr>
              <w:p w14:paraId="25060527" w14:textId="77777777" w:rsidR="00BF02DD" w:rsidRPr="005C3084" w:rsidRDefault="007D17CD">
                <w:pPr>
                  <w:rPr>
                    <w:rFonts w:ascii="Segoe UI" w:hAnsi="Segoe UI" w:cs="Segoe UI"/>
                    <w:sz w:val="20"/>
                    <w:szCs w:val="20"/>
                  </w:rPr>
                </w:pPr>
                <w:r w:rsidRPr="005C3084">
                  <w:rPr>
                    <w:rStyle w:val="PlaceholderText"/>
                    <w:rFonts w:ascii="Segoe UI" w:hAnsi="Segoe UI" w:cs="Segoe UI"/>
                    <w:sz w:val="20"/>
                    <w:szCs w:val="20"/>
                  </w:rPr>
                  <w:t>Click to enter Name</w:t>
                </w:r>
              </w:p>
            </w:tc>
          </w:sdtContent>
        </w:sdt>
        <w:sdt>
          <w:sdtPr>
            <w:rPr>
              <w:rFonts w:ascii="Segoe UI" w:hAnsi="Segoe UI" w:cs="Segoe UI"/>
              <w:sz w:val="20"/>
              <w:szCs w:val="20"/>
            </w:rPr>
            <w:alias w:val="MovedC"/>
            <w:tag w:val="MovedC"/>
            <w:id w:val="1863704300"/>
            <w:placeholder>
              <w:docPart w:val="821945A37C9B49589363040111CFF8F0"/>
            </w:placeholder>
            <w:showingPlcHdr/>
            <w:text/>
          </w:sdtPr>
          <w:sdtEndPr/>
          <w:sdtContent>
            <w:tc>
              <w:tcPr>
                <w:tcW w:w="3150" w:type="dxa"/>
                <w:gridSpan w:val="4"/>
              </w:tcPr>
              <w:p w14:paraId="73005D17" w14:textId="77777777" w:rsidR="00BF02DD" w:rsidRPr="005C3084" w:rsidRDefault="005A6209" w:rsidP="005A6209">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C"/>
            <w:tag w:val="CommentsC"/>
            <w:id w:val="1647476825"/>
            <w:placeholder>
              <w:docPart w:val="B056E54E7E104B7B983DFE8821DF8427"/>
            </w:placeholder>
            <w:showingPlcHdr/>
            <w:text/>
          </w:sdtPr>
          <w:sdtEndPr/>
          <w:sdtContent>
            <w:tc>
              <w:tcPr>
                <w:tcW w:w="4232" w:type="dxa"/>
                <w:gridSpan w:val="2"/>
              </w:tcPr>
              <w:p w14:paraId="700036D6" w14:textId="77777777" w:rsidR="00BF02DD"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BF02DD" w:rsidRPr="005C3084" w14:paraId="6E0D96D9" w14:textId="77777777" w:rsidTr="008F275F">
        <w:trPr>
          <w:gridAfter w:val="1"/>
          <w:wAfter w:w="180" w:type="dxa"/>
          <w:trHeight w:val="266"/>
        </w:trPr>
        <w:sdt>
          <w:sdtPr>
            <w:rPr>
              <w:rFonts w:ascii="Segoe UI" w:hAnsi="Segoe UI" w:cs="Segoe UI"/>
              <w:sz w:val="20"/>
              <w:szCs w:val="20"/>
            </w:rPr>
            <w:alias w:val="DateD"/>
            <w:tag w:val="DateD"/>
            <w:id w:val="813526483"/>
            <w:placeholder>
              <w:docPart w:val="15AE962E1C254C4A9A2D46CB2BB2BA83"/>
            </w:placeholder>
            <w:showingPlcHdr/>
            <w:date>
              <w:dateFormat w:val="M/d/yyyy"/>
              <w:lid w:val="en-US"/>
              <w:storeMappedDataAs w:val="dateTime"/>
              <w:calendar w:val="gregorian"/>
            </w:date>
          </w:sdtPr>
          <w:sdtEndPr/>
          <w:sdtContent>
            <w:tc>
              <w:tcPr>
                <w:tcW w:w="2160" w:type="dxa"/>
              </w:tcPr>
              <w:p w14:paraId="0958D41E" w14:textId="77777777" w:rsidR="00BF02DD" w:rsidRPr="005C3084" w:rsidRDefault="007D17CD" w:rsidP="00931086">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D"/>
            <w:tag w:val="NameD"/>
            <w:id w:val="-2106416985"/>
            <w:placeholder>
              <w:docPart w:val="CA7C9001DA2A4F26855799774351793D"/>
            </w:placeholder>
            <w:showingPlcHdr/>
            <w:text/>
          </w:sdtPr>
          <w:sdtEndPr/>
          <w:sdtContent>
            <w:tc>
              <w:tcPr>
                <w:tcW w:w="2070" w:type="dxa"/>
                <w:gridSpan w:val="3"/>
              </w:tcPr>
              <w:p w14:paraId="2FCE407E" w14:textId="77777777" w:rsidR="00BF02DD" w:rsidRPr="005C3084" w:rsidRDefault="007D17CD">
                <w:pPr>
                  <w:rPr>
                    <w:rFonts w:ascii="Segoe UI" w:hAnsi="Segoe UI" w:cs="Segoe UI"/>
                    <w:sz w:val="20"/>
                    <w:szCs w:val="20"/>
                  </w:rPr>
                </w:pPr>
                <w:r w:rsidRPr="005C3084">
                  <w:rPr>
                    <w:rStyle w:val="PlaceholderText"/>
                    <w:rFonts w:ascii="Segoe UI" w:hAnsi="Segoe UI" w:cs="Segoe UI"/>
                    <w:sz w:val="20"/>
                    <w:szCs w:val="20"/>
                  </w:rPr>
                  <w:t>Click to enter Name</w:t>
                </w:r>
              </w:p>
            </w:tc>
          </w:sdtContent>
        </w:sdt>
        <w:sdt>
          <w:sdtPr>
            <w:rPr>
              <w:rFonts w:ascii="Segoe UI" w:hAnsi="Segoe UI" w:cs="Segoe UI"/>
              <w:sz w:val="20"/>
              <w:szCs w:val="20"/>
            </w:rPr>
            <w:alias w:val="MovedD"/>
            <w:tag w:val="MovedD"/>
            <w:id w:val="-1832743345"/>
            <w:placeholder>
              <w:docPart w:val="77D6DA14DCA94F2D8BE5F15757A5C38F"/>
            </w:placeholder>
            <w:showingPlcHdr/>
            <w:text/>
          </w:sdtPr>
          <w:sdtEndPr/>
          <w:sdtContent>
            <w:tc>
              <w:tcPr>
                <w:tcW w:w="3150" w:type="dxa"/>
                <w:gridSpan w:val="4"/>
              </w:tcPr>
              <w:p w14:paraId="168CE117" w14:textId="77777777" w:rsidR="00BF02DD"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D"/>
            <w:tag w:val="CommentsD"/>
            <w:id w:val="-1912141278"/>
            <w:placeholder>
              <w:docPart w:val="5903DC8D43EA41CA8D19A17742F5279B"/>
            </w:placeholder>
            <w:showingPlcHdr/>
            <w:text/>
          </w:sdtPr>
          <w:sdtEndPr/>
          <w:sdtContent>
            <w:tc>
              <w:tcPr>
                <w:tcW w:w="4232" w:type="dxa"/>
                <w:gridSpan w:val="2"/>
              </w:tcPr>
              <w:p w14:paraId="35A3F57D" w14:textId="77777777" w:rsidR="00BF02DD"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C91081" w:rsidRPr="005C3084" w14:paraId="6391C5E9" w14:textId="77777777" w:rsidTr="008F275F">
        <w:trPr>
          <w:gridAfter w:val="1"/>
          <w:wAfter w:w="180" w:type="dxa"/>
          <w:trHeight w:val="266"/>
        </w:trPr>
        <w:sdt>
          <w:sdtPr>
            <w:rPr>
              <w:rFonts w:ascii="Segoe UI" w:hAnsi="Segoe UI" w:cs="Segoe UI"/>
              <w:sz w:val="20"/>
              <w:szCs w:val="20"/>
            </w:rPr>
            <w:alias w:val="DateE"/>
            <w:tag w:val="DateE"/>
            <w:id w:val="-641891965"/>
            <w:placeholder>
              <w:docPart w:val="8B49C28B5E854682A84C9FBF33806CAB"/>
            </w:placeholder>
            <w:showingPlcHdr/>
            <w:date>
              <w:dateFormat w:val="M/d/yyyy"/>
              <w:lid w:val="en-US"/>
              <w:storeMappedDataAs w:val="dateTime"/>
              <w:calendar w:val="gregorian"/>
            </w:date>
          </w:sdtPr>
          <w:sdtEndPr/>
          <w:sdtContent>
            <w:tc>
              <w:tcPr>
                <w:tcW w:w="2160" w:type="dxa"/>
              </w:tcPr>
              <w:p w14:paraId="1A60E5E4" w14:textId="77777777" w:rsidR="00C91081" w:rsidRPr="005C3084" w:rsidRDefault="007D17CD" w:rsidP="00931086">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E"/>
            <w:tag w:val="NameE"/>
            <w:id w:val="-397586721"/>
            <w:placeholder>
              <w:docPart w:val="A16700C2EEF04BB490401F37474C4526"/>
            </w:placeholder>
            <w:showingPlcHdr/>
            <w:text/>
          </w:sdtPr>
          <w:sdtEndPr/>
          <w:sdtContent>
            <w:tc>
              <w:tcPr>
                <w:tcW w:w="2070" w:type="dxa"/>
                <w:gridSpan w:val="3"/>
              </w:tcPr>
              <w:p w14:paraId="12601467" w14:textId="77777777" w:rsidR="00C91081" w:rsidRPr="005C3084" w:rsidRDefault="007D17CD">
                <w:pPr>
                  <w:rPr>
                    <w:rFonts w:ascii="Segoe UI" w:hAnsi="Segoe UI" w:cs="Segoe UI"/>
                    <w:sz w:val="20"/>
                    <w:szCs w:val="20"/>
                  </w:rPr>
                </w:pPr>
                <w:r w:rsidRPr="005C3084">
                  <w:rPr>
                    <w:rStyle w:val="PlaceholderText"/>
                    <w:rFonts w:ascii="Segoe UI" w:hAnsi="Segoe UI" w:cs="Segoe UI"/>
                    <w:sz w:val="20"/>
                    <w:szCs w:val="20"/>
                  </w:rPr>
                  <w:t>Click to enter Name</w:t>
                </w:r>
              </w:p>
            </w:tc>
          </w:sdtContent>
        </w:sdt>
        <w:sdt>
          <w:sdtPr>
            <w:rPr>
              <w:rFonts w:ascii="Segoe UI" w:hAnsi="Segoe UI" w:cs="Segoe UI"/>
              <w:sz w:val="20"/>
              <w:szCs w:val="20"/>
            </w:rPr>
            <w:alias w:val="MovedE"/>
            <w:tag w:val="MovedE"/>
            <w:id w:val="616958100"/>
            <w:placeholder>
              <w:docPart w:val="20837139CD834AFFACCC478C978B35D6"/>
            </w:placeholder>
            <w:showingPlcHdr/>
            <w:text/>
          </w:sdtPr>
          <w:sdtEndPr/>
          <w:sdtContent>
            <w:tc>
              <w:tcPr>
                <w:tcW w:w="3150" w:type="dxa"/>
                <w:gridSpan w:val="4"/>
              </w:tcPr>
              <w:p w14:paraId="0AFB6C38" w14:textId="77777777" w:rsidR="00C91081"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E"/>
            <w:tag w:val="CommentsE"/>
            <w:id w:val="1422147984"/>
            <w:placeholder>
              <w:docPart w:val="B64D3A9DA65546EF86A03C5DA62E6DBC"/>
            </w:placeholder>
            <w:showingPlcHdr/>
            <w:text/>
          </w:sdtPr>
          <w:sdtEndPr/>
          <w:sdtContent>
            <w:tc>
              <w:tcPr>
                <w:tcW w:w="4232" w:type="dxa"/>
                <w:gridSpan w:val="2"/>
              </w:tcPr>
              <w:p w14:paraId="6A7347AE" w14:textId="77777777" w:rsidR="00C91081"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C91081" w:rsidRPr="005C3084" w14:paraId="46293EBB" w14:textId="77777777" w:rsidTr="008F275F">
        <w:trPr>
          <w:gridAfter w:val="1"/>
          <w:wAfter w:w="180" w:type="dxa"/>
          <w:trHeight w:val="266"/>
        </w:trPr>
        <w:sdt>
          <w:sdtPr>
            <w:rPr>
              <w:rFonts w:ascii="Segoe UI" w:hAnsi="Segoe UI" w:cs="Segoe UI"/>
              <w:sz w:val="20"/>
              <w:szCs w:val="20"/>
            </w:rPr>
            <w:alias w:val="DateF"/>
            <w:tag w:val="DateF"/>
            <w:id w:val="-1853943648"/>
            <w:placeholder>
              <w:docPart w:val="7A6E1F3CD9DA4253A2366D77F1561275"/>
            </w:placeholder>
            <w:showingPlcHdr/>
            <w:date>
              <w:dateFormat w:val="M/d/yyyy"/>
              <w:lid w:val="en-US"/>
              <w:storeMappedDataAs w:val="dateTime"/>
              <w:calendar w:val="gregorian"/>
            </w:date>
          </w:sdtPr>
          <w:sdtEndPr/>
          <w:sdtContent>
            <w:tc>
              <w:tcPr>
                <w:tcW w:w="2160" w:type="dxa"/>
              </w:tcPr>
              <w:p w14:paraId="6A626478" w14:textId="77777777" w:rsidR="00C91081" w:rsidRPr="005C3084" w:rsidRDefault="007D17CD" w:rsidP="00931086">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F"/>
            <w:tag w:val="NameF"/>
            <w:id w:val="258794366"/>
            <w:placeholder>
              <w:docPart w:val="1C1F38ACD58B45279165F3375D228232"/>
            </w:placeholder>
            <w:showingPlcHdr/>
            <w:text/>
          </w:sdtPr>
          <w:sdtEndPr/>
          <w:sdtContent>
            <w:tc>
              <w:tcPr>
                <w:tcW w:w="2070" w:type="dxa"/>
                <w:gridSpan w:val="3"/>
              </w:tcPr>
              <w:p w14:paraId="5BB52DDA" w14:textId="77777777" w:rsidR="00C91081" w:rsidRPr="005C3084" w:rsidRDefault="007D17CD">
                <w:pPr>
                  <w:rPr>
                    <w:rFonts w:ascii="Segoe UI" w:hAnsi="Segoe UI" w:cs="Segoe UI"/>
                    <w:sz w:val="20"/>
                    <w:szCs w:val="20"/>
                  </w:rPr>
                </w:pPr>
                <w:r w:rsidRPr="005C3084">
                  <w:rPr>
                    <w:rStyle w:val="PlaceholderText"/>
                    <w:rFonts w:ascii="Segoe UI" w:hAnsi="Segoe UI" w:cs="Segoe UI"/>
                    <w:sz w:val="20"/>
                    <w:szCs w:val="20"/>
                  </w:rPr>
                  <w:t>Click to enter Name</w:t>
                </w:r>
              </w:p>
            </w:tc>
          </w:sdtContent>
        </w:sdt>
        <w:sdt>
          <w:sdtPr>
            <w:rPr>
              <w:rFonts w:ascii="Segoe UI" w:hAnsi="Segoe UI" w:cs="Segoe UI"/>
              <w:sz w:val="20"/>
              <w:szCs w:val="20"/>
            </w:rPr>
            <w:alias w:val="MovedF"/>
            <w:tag w:val="MovedF"/>
            <w:id w:val="-1188819261"/>
            <w:placeholder>
              <w:docPart w:val="29D3D71B5D834111983861D9BDC021F1"/>
            </w:placeholder>
            <w:showingPlcHdr/>
            <w:text/>
          </w:sdtPr>
          <w:sdtEndPr/>
          <w:sdtContent>
            <w:tc>
              <w:tcPr>
                <w:tcW w:w="3150" w:type="dxa"/>
                <w:gridSpan w:val="4"/>
              </w:tcPr>
              <w:p w14:paraId="50ACF15D" w14:textId="77777777" w:rsidR="00C91081"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Location</w:t>
                </w:r>
                <w:r w:rsidR="00C91081" w:rsidRPr="005C3084">
                  <w:rPr>
                    <w:rStyle w:val="PlaceholderText"/>
                    <w:rFonts w:ascii="Segoe UI" w:hAnsi="Segoe UI" w:cs="Segoe UI"/>
                    <w:sz w:val="20"/>
                    <w:szCs w:val="20"/>
                  </w:rPr>
                  <w:t>.</w:t>
                </w:r>
              </w:p>
            </w:tc>
          </w:sdtContent>
        </w:sdt>
        <w:sdt>
          <w:sdtPr>
            <w:rPr>
              <w:rFonts w:ascii="Segoe UI" w:hAnsi="Segoe UI" w:cs="Segoe UI"/>
              <w:sz w:val="20"/>
              <w:szCs w:val="20"/>
            </w:rPr>
            <w:alias w:val="CommentsF"/>
            <w:tag w:val="CommentsF"/>
            <w:id w:val="-1973590276"/>
            <w:placeholder>
              <w:docPart w:val="0B7DBDD26F2D4BEB9BEFF3ABC16E2BF7"/>
            </w:placeholder>
            <w:showingPlcHdr/>
            <w:text/>
          </w:sdtPr>
          <w:sdtEndPr/>
          <w:sdtContent>
            <w:tc>
              <w:tcPr>
                <w:tcW w:w="4232" w:type="dxa"/>
                <w:gridSpan w:val="2"/>
              </w:tcPr>
              <w:p w14:paraId="15B46F94" w14:textId="77777777" w:rsidR="00C91081" w:rsidRPr="005C3084" w:rsidRDefault="005A6209">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C91081" w:rsidRPr="005C3084" w14:paraId="6BEF714D" w14:textId="77777777" w:rsidTr="008F275F">
        <w:trPr>
          <w:gridAfter w:val="1"/>
          <w:wAfter w:w="180" w:type="dxa"/>
          <w:trHeight w:val="266"/>
        </w:trPr>
        <w:tc>
          <w:tcPr>
            <w:tcW w:w="2160" w:type="dxa"/>
          </w:tcPr>
          <w:p w14:paraId="37586E17" w14:textId="77777777" w:rsidR="00C91081" w:rsidRPr="005C3084" w:rsidRDefault="00C91081">
            <w:pPr>
              <w:rPr>
                <w:rFonts w:ascii="Segoe UI" w:hAnsi="Segoe UI" w:cs="Segoe UI"/>
                <w:sz w:val="20"/>
                <w:szCs w:val="20"/>
              </w:rPr>
            </w:pPr>
          </w:p>
        </w:tc>
        <w:tc>
          <w:tcPr>
            <w:tcW w:w="2070" w:type="dxa"/>
            <w:gridSpan w:val="3"/>
          </w:tcPr>
          <w:p w14:paraId="5684403F" w14:textId="77777777" w:rsidR="00C91081" w:rsidRPr="005C3084" w:rsidRDefault="00C91081">
            <w:pPr>
              <w:rPr>
                <w:rFonts w:ascii="Segoe UI" w:hAnsi="Segoe UI" w:cs="Segoe UI"/>
                <w:sz w:val="20"/>
                <w:szCs w:val="20"/>
              </w:rPr>
            </w:pPr>
          </w:p>
        </w:tc>
        <w:tc>
          <w:tcPr>
            <w:tcW w:w="3150" w:type="dxa"/>
            <w:gridSpan w:val="4"/>
          </w:tcPr>
          <w:p w14:paraId="2AA18D33" w14:textId="77777777" w:rsidR="00C91081" w:rsidRPr="005C3084" w:rsidRDefault="00C91081">
            <w:pPr>
              <w:rPr>
                <w:rFonts w:ascii="Segoe UI" w:hAnsi="Segoe UI" w:cs="Segoe UI"/>
                <w:sz w:val="20"/>
                <w:szCs w:val="20"/>
              </w:rPr>
            </w:pPr>
          </w:p>
        </w:tc>
        <w:tc>
          <w:tcPr>
            <w:tcW w:w="4232" w:type="dxa"/>
            <w:gridSpan w:val="2"/>
          </w:tcPr>
          <w:p w14:paraId="12B2AEFA" w14:textId="77777777" w:rsidR="00C91081" w:rsidRPr="005C3084" w:rsidRDefault="00C91081">
            <w:pPr>
              <w:rPr>
                <w:rFonts w:ascii="Segoe UI" w:hAnsi="Segoe UI" w:cs="Segoe UI"/>
                <w:sz w:val="20"/>
                <w:szCs w:val="20"/>
              </w:rPr>
            </w:pPr>
          </w:p>
        </w:tc>
      </w:tr>
      <w:tr w:rsidR="00C91081" w:rsidRPr="005C3084" w14:paraId="6C0329CC" w14:textId="77777777" w:rsidTr="0096283D">
        <w:trPr>
          <w:gridAfter w:val="1"/>
          <w:wAfter w:w="180" w:type="dxa"/>
          <w:trHeight w:hRule="exact" w:val="144"/>
        </w:trPr>
        <w:tc>
          <w:tcPr>
            <w:tcW w:w="11612" w:type="dxa"/>
            <w:gridSpan w:val="10"/>
          </w:tcPr>
          <w:p w14:paraId="5BDA97EC" w14:textId="77777777" w:rsidR="00C91081" w:rsidRPr="005C3084" w:rsidRDefault="00C91081">
            <w:pPr>
              <w:rPr>
                <w:rFonts w:ascii="Segoe UI" w:hAnsi="Segoe UI" w:cs="Segoe UI"/>
                <w:sz w:val="20"/>
                <w:szCs w:val="20"/>
              </w:rPr>
            </w:pPr>
          </w:p>
        </w:tc>
      </w:tr>
      <w:tr w:rsidR="00A14EEA" w:rsidRPr="005C3084" w14:paraId="2CE5E366" w14:textId="77777777" w:rsidTr="0096283D">
        <w:trPr>
          <w:gridAfter w:val="1"/>
          <w:wAfter w:w="180" w:type="dxa"/>
        </w:trPr>
        <w:tc>
          <w:tcPr>
            <w:tcW w:w="11612" w:type="dxa"/>
            <w:gridSpan w:val="10"/>
          </w:tcPr>
          <w:p w14:paraId="50677AFC" w14:textId="77777777" w:rsidR="00A14EEA" w:rsidRPr="005C3084" w:rsidRDefault="00A14EEA">
            <w:pPr>
              <w:rPr>
                <w:rFonts w:ascii="Segoe UI" w:hAnsi="Segoe UI" w:cs="Segoe UI"/>
                <w:sz w:val="20"/>
                <w:szCs w:val="20"/>
              </w:rPr>
            </w:pPr>
            <w:r w:rsidRPr="005C3084">
              <w:rPr>
                <w:rFonts w:ascii="Segoe UI" w:hAnsi="Segoe UI" w:cs="Segoe UI"/>
                <w:b/>
                <w:sz w:val="20"/>
                <w:szCs w:val="20"/>
              </w:rPr>
              <w:t>Persons Interviewed:</w:t>
            </w:r>
          </w:p>
        </w:tc>
      </w:tr>
      <w:tr w:rsidR="00552475" w:rsidRPr="005C3084" w14:paraId="0CB6F87C" w14:textId="77777777" w:rsidTr="008F275F">
        <w:trPr>
          <w:trHeight w:val="275"/>
        </w:trPr>
        <w:tc>
          <w:tcPr>
            <w:tcW w:w="4230" w:type="dxa"/>
            <w:gridSpan w:val="4"/>
          </w:tcPr>
          <w:p w14:paraId="0A518F55" w14:textId="77777777" w:rsidR="00552475" w:rsidRPr="005C3084" w:rsidRDefault="00552475">
            <w:pPr>
              <w:rPr>
                <w:rFonts w:ascii="Segoe UI" w:hAnsi="Segoe UI" w:cs="Segoe UI"/>
                <w:b/>
                <w:sz w:val="20"/>
                <w:szCs w:val="20"/>
                <w:u w:val="single"/>
              </w:rPr>
            </w:pPr>
            <w:r w:rsidRPr="005C3084">
              <w:rPr>
                <w:rFonts w:ascii="Segoe UI" w:hAnsi="Segoe UI" w:cs="Segoe UI"/>
                <w:b/>
                <w:sz w:val="20"/>
                <w:szCs w:val="20"/>
                <w:u w:val="single"/>
              </w:rPr>
              <w:t>Name</w:t>
            </w:r>
          </w:p>
        </w:tc>
        <w:tc>
          <w:tcPr>
            <w:tcW w:w="270" w:type="dxa"/>
          </w:tcPr>
          <w:p w14:paraId="75F46A18" w14:textId="77777777" w:rsidR="00552475" w:rsidRPr="005C3084" w:rsidRDefault="00552475">
            <w:pPr>
              <w:rPr>
                <w:rFonts w:ascii="Segoe UI" w:hAnsi="Segoe UI" w:cs="Segoe UI"/>
                <w:sz w:val="20"/>
                <w:szCs w:val="20"/>
              </w:rPr>
            </w:pPr>
          </w:p>
        </w:tc>
        <w:tc>
          <w:tcPr>
            <w:tcW w:w="7292" w:type="dxa"/>
            <w:gridSpan w:val="6"/>
          </w:tcPr>
          <w:p w14:paraId="3C972017" w14:textId="77777777" w:rsidR="00552475" w:rsidRPr="005C3084" w:rsidRDefault="00552475">
            <w:pPr>
              <w:rPr>
                <w:rFonts w:ascii="Segoe UI" w:hAnsi="Segoe UI" w:cs="Segoe UI"/>
                <w:b/>
                <w:sz w:val="20"/>
                <w:szCs w:val="20"/>
                <w:u w:val="single"/>
              </w:rPr>
            </w:pPr>
            <w:r w:rsidRPr="005C3084">
              <w:rPr>
                <w:rFonts w:ascii="Segoe UI" w:hAnsi="Segoe UI" w:cs="Segoe UI"/>
                <w:b/>
                <w:sz w:val="20"/>
                <w:szCs w:val="20"/>
                <w:u w:val="single"/>
              </w:rPr>
              <w:t>Relationship to Child</w:t>
            </w:r>
          </w:p>
        </w:tc>
      </w:tr>
      <w:tr w:rsidR="00552475" w:rsidRPr="005C3084" w14:paraId="28FD3A09" w14:textId="77777777" w:rsidTr="008F275F">
        <w:trPr>
          <w:trHeight w:val="265"/>
        </w:trPr>
        <w:sdt>
          <w:sdtPr>
            <w:rPr>
              <w:rFonts w:ascii="Segoe UI" w:hAnsi="Segoe UI" w:cs="Segoe UI"/>
              <w:sz w:val="20"/>
              <w:szCs w:val="20"/>
            </w:rPr>
            <w:alias w:val="Name1_2"/>
            <w:tag w:val="Name1_2"/>
            <w:id w:val="-508754509"/>
            <w:placeholder>
              <w:docPart w:val="A34BCE4974354996B98764A769D3A5E1"/>
            </w:placeholder>
            <w:showingPlcHdr/>
            <w:text/>
          </w:sdtPr>
          <w:sdtEndPr/>
          <w:sdtContent>
            <w:tc>
              <w:tcPr>
                <w:tcW w:w="4230" w:type="dxa"/>
                <w:gridSpan w:val="4"/>
              </w:tcPr>
              <w:p w14:paraId="626776A0" w14:textId="77777777" w:rsidR="00552475" w:rsidRPr="005C3084" w:rsidRDefault="00552475"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363EC034"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1_2"/>
            <w:tag w:val="Relationship1_2"/>
            <w:id w:val="-100498005"/>
            <w:placeholder>
              <w:docPart w:val="ECF08096691C41C9847C731414D6FDAE"/>
            </w:placeholder>
            <w:showingPlcHdr/>
            <w:text/>
          </w:sdtPr>
          <w:sdtEndPr/>
          <w:sdtContent>
            <w:tc>
              <w:tcPr>
                <w:tcW w:w="7292" w:type="dxa"/>
                <w:gridSpan w:val="6"/>
              </w:tcPr>
              <w:p w14:paraId="206049D5" w14:textId="77777777" w:rsidR="00552475" w:rsidRPr="005C3084" w:rsidRDefault="00552475"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0B44B6B8" w14:textId="77777777" w:rsidTr="008F275F">
        <w:trPr>
          <w:trHeight w:val="265"/>
        </w:trPr>
        <w:sdt>
          <w:sdtPr>
            <w:rPr>
              <w:rFonts w:ascii="Segoe UI" w:hAnsi="Segoe UI" w:cs="Segoe UI"/>
              <w:sz w:val="20"/>
              <w:szCs w:val="20"/>
            </w:rPr>
            <w:alias w:val="Name2_2"/>
            <w:tag w:val="Name2_2"/>
            <w:id w:val="1096059567"/>
            <w:placeholder>
              <w:docPart w:val="4966C71A3ACC4FDBBFEF736522D8A45F"/>
            </w:placeholder>
            <w:showingPlcHdr/>
            <w:text w:multiLine="1"/>
          </w:sdtPr>
          <w:sdtEndPr/>
          <w:sdtContent>
            <w:tc>
              <w:tcPr>
                <w:tcW w:w="4230" w:type="dxa"/>
                <w:gridSpan w:val="4"/>
              </w:tcPr>
              <w:p w14:paraId="15A833F4" w14:textId="77777777" w:rsidR="00552475" w:rsidRPr="005C3084" w:rsidRDefault="00552475"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70DDD275"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2_2"/>
            <w:tag w:val="Relationship2_2"/>
            <w:id w:val="-1264456070"/>
            <w:placeholder>
              <w:docPart w:val="B54FA4B90CC34F5CBDE7191CDCD98145"/>
            </w:placeholder>
            <w:showingPlcHdr/>
            <w:text/>
          </w:sdtPr>
          <w:sdtEndPr/>
          <w:sdtContent>
            <w:tc>
              <w:tcPr>
                <w:tcW w:w="7292" w:type="dxa"/>
                <w:gridSpan w:val="6"/>
              </w:tcPr>
              <w:p w14:paraId="08DFC2E6" w14:textId="77777777" w:rsidR="00552475" w:rsidRPr="005C3084" w:rsidRDefault="00552475" w:rsidP="005A6209">
                <w:pPr>
                  <w:rPr>
                    <w:rFonts w:ascii="Segoe UI" w:hAnsi="Segoe UI" w:cs="Segoe UI"/>
                    <w:sz w:val="20"/>
                    <w:szCs w:val="20"/>
                  </w:rPr>
                </w:pPr>
                <w:r w:rsidRPr="005C3084">
                  <w:rPr>
                    <w:rStyle w:val="PlaceholderText"/>
                    <w:rFonts w:ascii="Segoe UI" w:hAnsi="Segoe UI" w:cs="Segoe UI"/>
                    <w:sz w:val="20"/>
                    <w:szCs w:val="20"/>
                  </w:rPr>
                  <w:t xml:space="preserve">Click to </w:t>
                </w:r>
                <w:r w:rsidR="007D17CD" w:rsidRPr="005C3084">
                  <w:rPr>
                    <w:rStyle w:val="PlaceholderText"/>
                    <w:rFonts w:ascii="Segoe UI" w:hAnsi="Segoe UI" w:cs="Segoe UI"/>
                    <w:sz w:val="20"/>
                    <w:szCs w:val="20"/>
                  </w:rPr>
                  <w:t>enter Relationship to Child</w:t>
                </w:r>
              </w:p>
            </w:tc>
          </w:sdtContent>
        </w:sdt>
      </w:tr>
      <w:tr w:rsidR="00552475" w:rsidRPr="005C3084" w14:paraId="730BCD4F" w14:textId="77777777" w:rsidTr="008F275F">
        <w:trPr>
          <w:trHeight w:val="265"/>
        </w:trPr>
        <w:sdt>
          <w:sdtPr>
            <w:rPr>
              <w:rFonts w:ascii="Segoe UI" w:hAnsi="Segoe UI" w:cs="Segoe UI"/>
              <w:sz w:val="20"/>
              <w:szCs w:val="20"/>
            </w:rPr>
            <w:alias w:val="Name3_2"/>
            <w:tag w:val="Name3_2"/>
            <w:id w:val="568468918"/>
            <w:placeholder>
              <w:docPart w:val="813D3A6790DC4F42B4F2A1A2DDD8522B"/>
            </w:placeholder>
            <w:showingPlcHdr/>
            <w:text/>
          </w:sdtPr>
          <w:sdtEndPr/>
          <w:sdtContent>
            <w:tc>
              <w:tcPr>
                <w:tcW w:w="4230" w:type="dxa"/>
                <w:gridSpan w:val="4"/>
              </w:tcPr>
              <w:p w14:paraId="6622570E" w14:textId="77777777" w:rsidR="00552475" w:rsidRPr="005C3084" w:rsidRDefault="00552475"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4E72A65A"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3_2"/>
            <w:tag w:val="Relationship3_2"/>
            <w:id w:val="-205640191"/>
            <w:placeholder>
              <w:docPart w:val="380AFD8F91F749C4AD20B57818A8F464"/>
            </w:placeholder>
            <w:showingPlcHdr/>
            <w:text/>
          </w:sdtPr>
          <w:sdtEndPr/>
          <w:sdtContent>
            <w:tc>
              <w:tcPr>
                <w:tcW w:w="7292" w:type="dxa"/>
                <w:gridSpan w:val="6"/>
              </w:tcPr>
              <w:p w14:paraId="1F64A49D" w14:textId="77777777" w:rsidR="00552475" w:rsidRPr="005C3084" w:rsidRDefault="00552475"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196DFA87" w14:textId="77777777" w:rsidTr="008F275F">
        <w:trPr>
          <w:trHeight w:val="265"/>
        </w:trPr>
        <w:sdt>
          <w:sdtPr>
            <w:rPr>
              <w:rFonts w:ascii="Segoe UI" w:hAnsi="Segoe UI" w:cs="Segoe UI"/>
              <w:sz w:val="20"/>
              <w:szCs w:val="20"/>
            </w:rPr>
            <w:alias w:val="Name4_2"/>
            <w:tag w:val="Name4_2"/>
            <w:id w:val="663438724"/>
            <w:placeholder>
              <w:docPart w:val="25C5E8F8F3E946AC8F66C4FD35D23AD7"/>
            </w:placeholder>
            <w:showingPlcHdr/>
            <w:text/>
          </w:sdtPr>
          <w:sdtEndPr/>
          <w:sdtContent>
            <w:tc>
              <w:tcPr>
                <w:tcW w:w="4230" w:type="dxa"/>
                <w:gridSpan w:val="4"/>
              </w:tcPr>
              <w:p w14:paraId="26D04B55" w14:textId="77777777" w:rsidR="00552475" w:rsidRPr="005C3084" w:rsidRDefault="00552475"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1FE6CAA1"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4_2"/>
            <w:tag w:val="Relationship4_2"/>
            <w:id w:val="599375333"/>
            <w:placeholder>
              <w:docPart w:val="23E5CA9DD1464EC7A3063C7461979B4B"/>
            </w:placeholder>
            <w:showingPlcHdr/>
            <w:text/>
          </w:sdtPr>
          <w:sdtEndPr/>
          <w:sdtContent>
            <w:tc>
              <w:tcPr>
                <w:tcW w:w="7292" w:type="dxa"/>
                <w:gridSpan w:val="6"/>
              </w:tcPr>
              <w:p w14:paraId="73F858A7" w14:textId="77777777" w:rsidR="00552475" w:rsidRPr="005C3084" w:rsidRDefault="00552475"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5AE8A08E" w14:textId="77777777" w:rsidTr="008F275F">
        <w:trPr>
          <w:trHeight w:val="265"/>
        </w:trPr>
        <w:sdt>
          <w:sdtPr>
            <w:rPr>
              <w:rFonts w:ascii="Segoe UI" w:hAnsi="Segoe UI" w:cs="Segoe UI"/>
              <w:sz w:val="20"/>
              <w:szCs w:val="20"/>
            </w:rPr>
            <w:alias w:val="Name5_2"/>
            <w:tag w:val="Name5_2"/>
            <w:id w:val="1827091779"/>
            <w:placeholder>
              <w:docPart w:val="C1703327C5A24270B5AC2432B8B3695E"/>
            </w:placeholder>
            <w:showingPlcHdr/>
            <w:text/>
          </w:sdtPr>
          <w:sdtEndPr/>
          <w:sdtContent>
            <w:tc>
              <w:tcPr>
                <w:tcW w:w="4230" w:type="dxa"/>
                <w:gridSpan w:val="4"/>
              </w:tcPr>
              <w:p w14:paraId="2B30CA43" w14:textId="77777777" w:rsidR="00552475" w:rsidRPr="005C3084" w:rsidRDefault="00A14EEA"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09CC2F2E"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5_2"/>
            <w:tag w:val="Relationship5_2"/>
            <w:id w:val="-1656283225"/>
            <w:placeholder>
              <w:docPart w:val="C8C166BF64914D8D9789D7F02EBB9CFE"/>
            </w:placeholder>
            <w:showingPlcHdr/>
            <w:text/>
          </w:sdtPr>
          <w:sdtEndPr/>
          <w:sdtContent>
            <w:tc>
              <w:tcPr>
                <w:tcW w:w="7292" w:type="dxa"/>
                <w:gridSpan w:val="6"/>
              </w:tcPr>
              <w:p w14:paraId="793AAC15" w14:textId="77777777" w:rsidR="00552475" w:rsidRPr="005C3084" w:rsidRDefault="00A14EEA"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246773BA" w14:textId="77777777" w:rsidTr="008F275F">
        <w:trPr>
          <w:trHeight w:val="265"/>
        </w:trPr>
        <w:sdt>
          <w:sdtPr>
            <w:rPr>
              <w:rFonts w:ascii="Segoe UI" w:hAnsi="Segoe UI" w:cs="Segoe UI"/>
              <w:sz w:val="20"/>
              <w:szCs w:val="20"/>
            </w:rPr>
            <w:alias w:val="Name6_2"/>
            <w:tag w:val="Name6_2"/>
            <w:id w:val="-1797676721"/>
            <w:placeholder>
              <w:docPart w:val="ADD33C6900544F10AE89FA658F2C99E8"/>
            </w:placeholder>
            <w:showingPlcHdr/>
            <w:text/>
          </w:sdtPr>
          <w:sdtEndPr/>
          <w:sdtContent>
            <w:tc>
              <w:tcPr>
                <w:tcW w:w="4230" w:type="dxa"/>
                <w:gridSpan w:val="4"/>
              </w:tcPr>
              <w:p w14:paraId="29645C67" w14:textId="77777777" w:rsidR="00552475" w:rsidRPr="005C3084" w:rsidRDefault="00A14EEA"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0A3995B7"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6_2"/>
            <w:tag w:val="Relationship6_2"/>
            <w:id w:val="-1205404035"/>
            <w:placeholder>
              <w:docPart w:val="56EC255187CB4663A9B4394860089D6B"/>
            </w:placeholder>
            <w:showingPlcHdr/>
            <w:text/>
          </w:sdtPr>
          <w:sdtEndPr/>
          <w:sdtContent>
            <w:tc>
              <w:tcPr>
                <w:tcW w:w="7292" w:type="dxa"/>
                <w:gridSpan w:val="6"/>
              </w:tcPr>
              <w:p w14:paraId="5E314D18" w14:textId="77777777" w:rsidR="00552475" w:rsidRPr="005C3084" w:rsidRDefault="00A14EEA"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68E55AAA" w14:textId="77777777" w:rsidTr="008F275F">
        <w:trPr>
          <w:trHeight w:val="265"/>
        </w:trPr>
        <w:sdt>
          <w:sdtPr>
            <w:rPr>
              <w:rFonts w:ascii="Segoe UI" w:hAnsi="Segoe UI" w:cs="Segoe UI"/>
              <w:sz w:val="20"/>
              <w:szCs w:val="20"/>
            </w:rPr>
            <w:alias w:val="Name7_2"/>
            <w:tag w:val="Name7_2"/>
            <w:id w:val="-2092295805"/>
            <w:placeholder>
              <w:docPart w:val="5604E1BBF7804D21A575FFF8BF1BD0A2"/>
            </w:placeholder>
            <w:showingPlcHdr/>
            <w:text/>
          </w:sdtPr>
          <w:sdtEndPr/>
          <w:sdtContent>
            <w:tc>
              <w:tcPr>
                <w:tcW w:w="4230" w:type="dxa"/>
                <w:gridSpan w:val="4"/>
              </w:tcPr>
              <w:p w14:paraId="2FCF7087" w14:textId="77777777" w:rsidR="00552475" w:rsidRPr="005C3084" w:rsidRDefault="00A14EEA"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441CA93C"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7_2"/>
            <w:tag w:val="Relationship7_2"/>
            <w:id w:val="-172801045"/>
            <w:placeholder>
              <w:docPart w:val="1070FB4EF8A0479CB18C73B3D1D3F88E"/>
            </w:placeholder>
            <w:showingPlcHdr/>
            <w:text/>
          </w:sdtPr>
          <w:sdtEndPr/>
          <w:sdtContent>
            <w:tc>
              <w:tcPr>
                <w:tcW w:w="7292" w:type="dxa"/>
                <w:gridSpan w:val="6"/>
              </w:tcPr>
              <w:p w14:paraId="1A95337F" w14:textId="77777777" w:rsidR="00552475" w:rsidRPr="005C3084" w:rsidRDefault="00A14EEA"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2B1AE966" w14:textId="77777777" w:rsidTr="008F275F">
        <w:trPr>
          <w:trHeight w:val="265"/>
        </w:trPr>
        <w:sdt>
          <w:sdtPr>
            <w:rPr>
              <w:rFonts w:ascii="Segoe UI" w:hAnsi="Segoe UI" w:cs="Segoe UI"/>
              <w:sz w:val="20"/>
              <w:szCs w:val="20"/>
            </w:rPr>
            <w:alias w:val="Name8_2"/>
            <w:tag w:val="Name8_2"/>
            <w:id w:val="-528571976"/>
            <w:placeholder>
              <w:docPart w:val="FD9944841E9A42258F28EA206B865FE3"/>
            </w:placeholder>
            <w:showingPlcHdr/>
            <w:text/>
          </w:sdtPr>
          <w:sdtEndPr/>
          <w:sdtContent>
            <w:tc>
              <w:tcPr>
                <w:tcW w:w="4230" w:type="dxa"/>
                <w:gridSpan w:val="4"/>
              </w:tcPr>
              <w:p w14:paraId="41D40932" w14:textId="77777777" w:rsidR="00552475" w:rsidRPr="005C3084" w:rsidRDefault="00A14EEA"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7E718A0B"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8_2"/>
            <w:tag w:val="Relationship8_2"/>
            <w:id w:val="1996375852"/>
            <w:placeholder>
              <w:docPart w:val="98D5D7AD9C414721B97E7E71D577D170"/>
            </w:placeholder>
            <w:showingPlcHdr/>
            <w:text/>
          </w:sdtPr>
          <w:sdtEndPr/>
          <w:sdtContent>
            <w:tc>
              <w:tcPr>
                <w:tcW w:w="7292" w:type="dxa"/>
                <w:gridSpan w:val="6"/>
              </w:tcPr>
              <w:p w14:paraId="64C9C1C1" w14:textId="77777777" w:rsidR="00552475" w:rsidRPr="005C3084" w:rsidRDefault="00A14EEA"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15201DA3" w14:textId="77777777" w:rsidTr="008F275F">
        <w:trPr>
          <w:trHeight w:val="265"/>
        </w:trPr>
        <w:sdt>
          <w:sdtPr>
            <w:rPr>
              <w:rFonts w:ascii="Segoe UI" w:hAnsi="Segoe UI" w:cs="Segoe UI"/>
              <w:sz w:val="20"/>
              <w:szCs w:val="20"/>
            </w:rPr>
            <w:alias w:val="Name9_2"/>
            <w:tag w:val="Name9_2"/>
            <w:id w:val="-1042588354"/>
            <w:placeholder>
              <w:docPart w:val="05DF649B6D0749F4A942C919039532D5"/>
            </w:placeholder>
            <w:showingPlcHdr/>
            <w:text/>
          </w:sdtPr>
          <w:sdtEndPr/>
          <w:sdtContent>
            <w:tc>
              <w:tcPr>
                <w:tcW w:w="4230" w:type="dxa"/>
                <w:gridSpan w:val="4"/>
              </w:tcPr>
              <w:p w14:paraId="4278B131" w14:textId="77777777" w:rsidR="00552475" w:rsidRPr="005C3084" w:rsidRDefault="00A14EEA"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2B32750D"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9_2"/>
            <w:tag w:val="Relationship9_2"/>
            <w:id w:val="1857462973"/>
            <w:placeholder>
              <w:docPart w:val="EC5EB45AD4B74987AC0EE67FD8BEBF7B"/>
            </w:placeholder>
            <w:showingPlcHdr/>
            <w:text/>
          </w:sdtPr>
          <w:sdtEndPr/>
          <w:sdtContent>
            <w:tc>
              <w:tcPr>
                <w:tcW w:w="7292" w:type="dxa"/>
                <w:gridSpan w:val="6"/>
              </w:tcPr>
              <w:p w14:paraId="49C13BCE" w14:textId="77777777" w:rsidR="00552475" w:rsidRPr="005C3084" w:rsidRDefault="00A14EEA"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5B7A92A4" w14:textId="77777777" w:rsidTr="008F275F">
        <w:trPr>
          <w:trHeight w:val="265"/>
        </w:trPr>
        <w:sdt>
          <w:sdtPr>
            <w:rPr>
              <w:rFonts w:ascii="Segoe UI" w:hAnsi="Segoe UI" w:cs="Segoe UI"/>
              <w:sz w:val="20"/>
              <w:szCs w:val="20"/>
            </w:rPr>
            <w:alias w:val="Name10_2"/>
            <w:tag w:val="Name10_2"/>
            <w:id w:val="-1709253479"/>
            <w:placeholder>
              <w:docPart w:val="404CDAAE17C742BEA463EDF53A12B9A9"/>
            </w:placeholder>
            <w:showingPlcHdr/>
            <w:text/>
          </w:sdtPr>
          <w:sdtEndPr/>
          <w:sdtContent>
            <w:tc>
              <w:tcPr>
                <w:tcW w:w="4230" w:type="dxa"/>
                <w:gridSpan w:val="4"/>
              </w:tcPr>
              <w:p w14:paraId="0C1DBADA" w14:textId="77777777" w:rsidR="00552475" w:rsidRPr="005C3084" w:rsidRDefault="00A14EEA"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6B95FF5B" w14:textId="77777777" w:rsidR="00552475" w:rsidRPr="005C3084" w:rsidRDefault="00552475">
            <w:pPr>
              <w:rPr>
                <w:rFonts w:ascii="Segoe UI" w:hAnsi="Segoe UI" w:cs="Segoe UI"/>
                <w:sz w:val="20"/>
                <w:szCs w:val="20"/>
              </w:rPr>
            </w:pPr>
          </w:p>
        </w:tc>
        <w:sdt>
          <w:sdtPr>
            <w:rPr>
              <w:rFonts w:ascii="Segoe UI" w:hAnsi="Segoe UI" w:cs="Segoe UI"/>
              <w:sz w:val="20"/>
              <w:szCs w:val="20"/>
            </w:rPr>
            <w:alias w:val="Relationship10_2"/>
            <w:tag w:val="Relationship10_2"/>
            <w:id w:val="1057738973"/>
            <w:placeholder>
              <w:docPart w:val="33523AFDC2F9433597FC2BB7DA372920"/>
            </w:placeholder>
            <w:showingPlcHdr/>
            <w:text/>
          </w:sdtPr>
          <w:sdtEndPr/>
          <w:sdtContent>
            <w:tc>
              <w:tcPr>
                <w:tcW w:w="7292" w:type="dxa"/>
                <w:gridSpan w:val="6"/>
              </w:tcPr>
              <w:p w14:paraId="74722ECE" w14:textId="77777777" w:rsidR="00552475" w:rsidRPr="005C3084" w:rsidRDefault="00A14EEA" w:rsidP="005A6209">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66D06641" w14:textId="77777777" w:rsidTr="008F275F">
        <w:trPr>
          <w:trHeight w:val="265"/>
        </w:trPr>
        <w:tc>
          <w:tcPr>
            <w:tcW w:w="4230" w:type="dxa"/>
            <w:gridSpan w:val="4"/>
          </w:tcPr>
          <w:p w14:paraId="08587686" w14:textId="77777777" w:rsidR="00552475" w:rsidRPr="005C3084" w:rsidRDefault="00552475">
            <w:pPr>
              <w:rPr>
                <w:rFonts w:ascii="Segoe UI" w:hAnsi="Segoe UI" w:cs="Segoe UI"/>
                <w:sz w:val="20"/>
                <w:szCs w:val="20"/>
              </w:rPr>
            </w:pPr>
          </w:p>
        </w:tc>
        <w:tc>
          <w:tcPr>
            <w:tcW w:w="270" w:type="dxa"/>
          </w:tcPr>
          <w:p w14:paraId="44C79718" w14:textId="77777777" w:rsidR="00552475" w:rsidRPr="005C3084" w:rsidRDefault="00552475">
            <w:pPr>
              <w:rPr>
                <w:rFonts w:ascii="Segoe UI" w:hAnsi="Segoe UI" w:cs="Segoe UI"/>
                <w:sz w:val="20"/>
                <w:szCs w:val="20"/>
              </w:rPr>
            </w:pPr>
          </w:p>
        </w:tc>
        <w:tc>
          <w:tcPr>
            <w:tcW w:w="7292" w:type="dxa"/>
            <w:gridSpan w:val="6"/>
          </w:tcPr>
          <w:p w14:paraId="37FC5833" w14:textId="77777777" w:rsidR="00552475" w:rsidRPr="005C3084" w:rsidRDefault="00552475">
            <w:pPr>
              <w:rPr>
                <w:rFonts w:ascii="Segoe UI" w:hAnsi="Segoe UI" w:cs="Segoe UI"/>
                <w:sz w:val="20"/>
                <w:szCs w:val="20"/>
              </w:rPr>
            </w:pPr>
          </w:p>
        </w:tc>
      </w:tr>
      <w:tr w:rsidR="00A14EEA" w:rsidRPr="005C3084" w14:paraId="7FE3F42F" w14:textId="77777777" w:rsidTr="0096283D">
        <w:trPr>
          <w:gridAfter w:val="1"/>
          <w:wAfter w:w="180" w:type="dxa"/>
          <w:trHeight w:hRule="exact" w:val="144"/>
        </w:trPr>
        <w:tc>
          <w:tcPr>
            <w:tcW w:w="11612" w:type="dxa"/>
            <w:gridSpan w:val="10"/>
          </w:tcPr>
          <w:p w14:paraId="63EFC1A0" w14:textId="77777777" w:rsidR="00A14EEA" w:rsidRPr="005C3084" w:rsidRDefault="00A14EEA">
            <w:pPr>
              <w:rPr>
                <w:rFonts w:ascii="Segoe UI" w:hAnsi="Segoe UI" w:cs="Segoe UI"/>
                <w:sz w:val="20"/>
                <w:szCs w:val="20"/>
              </w:rPr>
            </w:pPr>
          </w:p>
        </w:tc>
      </w:tr>
      <w:tr w:rsidR="00A14EEA" w:rsidRPr="005C3084" w14:paraId="29CFE32F" w14:textId="77777777" w:rsidTr="0096283D">
        <w:trPr>
          <w:gridAfter w:val="1"/>
          <w:wAfter w:w="180" w:type="dxa"/>
        </w:trPr>
        <w:tc>
          <w:tcPr>
            <w:tcW w:w="11612" w:type="dxa"/>
            <w:gridSpan w:val="10"/>
          </w:tcPr>
          <w:p w14:paraId="671B9FD7" w14:textId="77777777" w:rsidR="00A14EEA" w:rsidRPr="005C3084" w:rsidRDefault="00A14EEA">
            <w:pPr>
              <w:rPr>
                <w:rFonts w:ascii="Segoe UI" w:hAnsi="Segoe UI" w:cs="Segoe UI"/>
                <w:sz w:val="20"/>
                <w:szCs w:val="20"/>
              </w:rPr>
            </w:pPr>
            <w:r w:rsidRPr="005C3084">
              <w:rPr>
                <w:rFonts w:ascii="Segoe UI" w:hAnsi="Segoe UI" w:cs="Segoe UI"/>
                <w:b/>
                <w:sz w:val="20"/>
                <w:szCs w:val="20"/>
              </w:rPr>
              <w:t>Dates of Contact with Child:</w:t>
            </w:r>
          </w:p>
        </w:tc>
      </w:tr>
      <w:tr w:rsidR="00A14EEA" w:rsidRPr="005C3084" w14:paraId="144E5E61" w14:textId="77777777" w:rsidTr="008F275F">
        <w:trPr>
          <w:gridAfter w:val="1"/>
          <w:wAfter w:w="180" w:type="dxa"/>
          <w:trHeight w:val="268"/>
        </w:trPr>
        <w:tc>
          <w:tcPr>
            <w:tcW w:w="4230" w:type="dxa"/>
            <w:gridSpan w:val="4"/>
          </w:tcPr>
          <w:p w14:paraId="274B4104" w14:textId="77777777" w:rsidR="00A14EEA" w:rsidRPr="005C3084" w:rsidRDefault="00A14EEA">
            <w:pPr>
              <w:rPr>
                <w:rFonts w:ascii="Segoe UI" w:hAnsi="Segoe UI" w:cs="Segoe UI"/>
                <w:b/>
                <w:sz w:val="20"/>
                <w:szCs w:val="20"/>
                <w:u w:val="single"/>
              </w:rPr>
            </w:pPr>
            <w:r w:rsidRPr="005C3084">
              <w:rPr>
                <w:rFonts w:ascii="Segoe UI" w:hAnsi="Segoe UI" w:cs="Segoe UI"/>
                <w:b/>
                <w:sz w:val="20"/>
                <w:szCs w:val="20"/>
                <w:u w:val="single"/>
              </w:rPr>
              <w:t>Name</w:t>
            </w:r>
          </w:p>
        </w:tc>
        <w:tc>
          <w:tcPr>
            <w:tcW w:w="3150" w:type="dxa"/>
            <w:gridSpan w:val="4"/>
          </w:tcPr>
          <w:p w14:paraId="0D0A001C" w14:textId="77777777" w:rsidR="00A14EEA" w:rsidRPr="005C3084" w:rsidRDefault="00A14EEA">
            <w:pPr>
              <w:rPr>
                <w:rFonts w:ascii="Segoe UI" w:hAnsi="Segoe UI" w:cs="Segoe UI"/>
                <w:b/>
                <w:sz w:val="20"/>
                <w:szCs w:val="20"/>
                <w:u w:val="single"/>
              </w:rPr>
            </w:pPr>
            <w:r w:rsidRPr="005C3084">
              <w:rPr>
                <w:rFonts w:ascii="Segoe UI" w:hAnsi="Segoe UI" w:cs="Segoe UI"/>
                <w:b/>
                <w:sz w:val="20"/>
                <w:szCs w:val="20"/>
                <w:u w:val="single"/>
              </w:rPr>
              <w:t>Date</w:t>
            </w:r>
          </w:p>
        </w:tc>
        <w:tc>
          <w:tcPr>
            <w:tcW w:w="4232" w:type="dxa"/>
            <w:gridSpan w:val="2"/>
          </w:tcPr>
          <w:p w14:paraId="53B2FADA" w14:textId="77777777" w:rsidR="00A14EEA" w:rsidRPr="005C3084" w:rsidRDefault="00A14EEA">
            <w:pPr>
              <w:rPr>
                <w:rFonts w:ascii="Segoe UI" w:hAnsi="Segoe UI" w:cs="Segoe UI"/>
                <w:b/>
                <w:sz w:val="20"/>
                <w:szCs w:val="20"/>
                <w:u w:val="single"/>
              </w:rPr>
            </w:pPr>
            <w:r w:rsidRPr="005C3084">
              <w:rPr>
                <w:rFonts w:ascii="Segoe UI" w:hAnsi="Segoe UI" w:cs="Segoe UI"/>
                <w:b/>
                <w:sz w:val="20"/>
                <w:szCs w:val="20"/>
                <w:u w:val="single"/>
              </w:rPr>
              <w:t>Location</w:t>
            </w:r>
          </w:p>
        </w:tc>
      </w:tr>
      <w:tr w:rsidR="00A14EEA" w:rsidRPr="005C3084" w14:paraId="00806E5C" w14:textId="77777777" w:rsidTr="008F275F">
        <w:trPr>
          <w:gridAfter w:val="1"/>
          <w:wAfter w:w="180" w:type="dxa"/>
          <w:trHeight w:val="266"/>
        </w:trPr>
        <w:sdt>
          <w:sdtPr>
            <w:rPr>
              <w:rFonts w:ascii="Segoe UI" w:hAnsi="Segoe UI" w:cs="Segoe UI"/>
              <w:sz w:val="20"/>
              <w:szCs w:val="20"/>
            </w:rPr>
            <w:alias w:val="Name1_3"/>
            <w:tag w:val="Name1_3"/>
            <w:id w:val="-244032584"/>
            <w:placeholder>
              <w:docPart w:val="A167DE21AAB14DE7BB9BF380D71AD2ED"/>
            </w:placeholder>
            <w:showingPlcHdr/>
            <w:text/>
          </w:sdtPr>
          <w:sdtEndPr/>
          <w:sdtContent>
            <w:tc>
              <w:tcPr>
                <w:tcW w:w="4230" w:type="dxa"/>
                <w:gridSpan w:val="4"/>
              </w:tcPr>
              <w:p w14:paraId="1D877945"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C</w:t>
                </w:r>
                <w:r w:rsidR="00233295" w:rsidRPr="005C3084">
                  <w:rPr>
                    <w:rStyle w:val="PlaceholderText"/>
                    <w:rFonts w:ascii="Segoe UI" w:hAnsi="Segoe UI" w:cs="Segoe UI"/>
                    <w:sz w:val="20"/>
                    <w:szCs w:val="20"/>
                  </w:rPr>
                  <w:t>lick to enter Name</w:t>
                </w:r>
              </w:p>
            </w:tc>
          </w:sdtContent>
        </w:sdt>
        <w:sdt>
          <w:sdtPr>
            <w:rPr>
              <w:rFonts w:ascii="Segoe UI" w:hAnsi="Segoe UI" w:cs="Segoe UI"/>
              <w:sz w:val="20"/>
              <w:szCs w:val="20"/>
            </w:rPr>
            <w:alias w:val="Date1_3"/>
            <w:tag w:val="Date1_3"/>
            <w:id w:val="2066451947"/>
            <w:placeholder>
              <w:docPart w:val="2A451A64D9094E84B24F99EBE85B60F2"/>
            </w:placeholder>
            <w:showingPlcHdr/>
            <w:date>
              <w:dateFormat w:val="M/d/yyyy"/>
              <w:lid w:val="en-US"/>
              <w:storeMappedDataAs w:val="dateTime"/>
              <w:calendar w:val="gregorian"/>
            </w:date>
          </w:sdtPr>
          <w:sdtEndPr/>
          <w:sdtContent>
            <w:tc>
              <w:tcPr>
                <w:tcW w:w="3150" w:type="dxa"/>
                <w:gridSpan w:val="4"/>
              </w:tcPr>
              <w:p w14:paraId="71441139" w14:textId="77777777" w:rsidR="00A14EEA" w:rsidRPr="005C3084" w:rsidRDefault="0096283D" w:rsidP="00931086">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Location1_3"/>
            <w:tag w:val="Location1_3"/>
            <w:id w:val="-1108506213"/>
            <w:placeholder>
              <w:docPart w:val="A01D7807466B4AD2BDA0F1F970F5CFFB"/>
            </w:placeholder>
            <w:showingPlcHdr/>
            <w:text/>
          </w:sdtPr>
          <w:sdtEndPr/>
          <w:sdtContent>
            <w:tc>
              <w:tcPr>
                <w:tcW w:w="4232" w:type="dxa"/>
                <w:gridSpan w:val="2"/>
              </w:tcPr>
              <w:p w14:paraId="5B55AAA5"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Location</w:t>
                </w:r>
              </w:p>
            </w:tc>
          </w:sdtContent>
        </w:sdt>
      </w:tr>
      <w:tr w:rsidR="00A14EEA" w:rsidRPr="005C3084" w14:paraId="08698C3A" w14:textId="77777777" w:rsidTr="008F275F">
        <w:trPr>
          <w:gridAfter w:val="1"/>
          <w:wAfter w:w="180" w:type="dxa"/>
          <w:trHeight w:val="266"/>
        </w:trPr>
        <w:sdt>
          <w:sdtPr>
            <w:rPr>
              <w:rFonts w:ascii="Segoe UI" w:hAnsi="Segoe UI" w:cs="Segoe UI"/>
              <w:sz w:val="20"/>
              <w:szCs w:val="20"/>
            </w:rPr>
            <w:alias w:val="Name2_3"/>
            <w:tag w:val="Name2_3"/>
            <w:id w:val="1505784227"/>
            <w:placeholder>
              <w:docPart w:val="C96E0020F357453FA459C44F354A0DAF"/>
            </w:placeholder>
            <w:showingPlcHdr/>
            <w:text/>
          </w:sdtPr>
          <w:sdtEndPr/>
          <w:sdtContent>
            <w:tc>
              <w:tcPr>
                <w:tcW w:w="4230" w:type="dxa"/>
                <w:gridSpan w:val="4"/>
              </w:tcPr>
              <w:p w14:paraId="5A1680E8"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w:t>
                </w:r>
                <w:r w:rsidR="007D17CD" w:rsidRPr="005C3084">
                  <w:rPr>
                    <w:rStyle w:val="PlaceholderText"/>
                    <w:rFonts w:ascii="Segoe UI" w:hAnsi="Segoe UI" w:cs="Segoe UI"/>
                    <w:sz w:val="20"/>
                    <w:szCs w:val="20"/>
                  </w:rPr>
                  <w:t>t</w:t>
                </w:r>
                <w:r w:rsidRPr="005C3084">
                  <w:rPr>
                    <w:rStyle w:val="PlaceholderText"/>
                    <w:rFonts w:ascii="Segoe UI" w:hAnsi="Segoe UI" w:cs="Segoe UI"/>
                    <w:sz w:val="20"/>
                    <w:szCs w:val="20"/>
                  </w:rPr>
                  <w:t xml:space="preserve">o enter </w:t>
                </w:r>
                <w:r w:rsidR="00233295" w:rsidRPr="005C3084">
                  <w:rPr>
                    <w:rStyle w:val="PlaceholderText"/>
                    <w:rFonts w:ascii="Segoe UI" w:hAnsi="Segoe UI" w:cs="Segoe UI"/>
                    <w:sz w:val="20"/>
                    <w:szCs w:val="20"/>
                  </w:rPr>
                  <w:t>Name</w:t>
                </w:r>
              </w:p>
            </w:tc>
          </w:sdtContent>
        </w:sdt>
        <w:sdt>
          <w:sdtPr>
            <w:rPr>
              <w:rFonts w:ascii="Segoe UI" w:hAnsi="Segoe UI" w:cs="Segoe UI"/>
              <w:sz w:val="20"/>
              <w:szCs w:val="20"/>
            </w:rPr>
            <w:alias w:val="Date2_3"/>
            <w:tag w:val="Date2_3"/>
            <w:id w:val="2069762877"/>
            <w:placeholder>
              <w:docPart w:val="D19298F45C72427AB4BD152BB5DEDF04"/>
            </w:placeholder>
            <w:showingPlcHdr/>
            <w:date>
              <w:dateFormat w:val="M/d/yyyy"/>
              <w:lid w:val="en-US"/>
              <w:storeMappedDataAs w:val="dateTime"/>
              <w:calendar w:val="gregorian"/>
            </w:date>
          </w:sdtPr>
          <w:sdtEndPr/>
          <w:sdtContent>
            <w:tc>
              <w:tcPr>
                <w:tcW w:w="3150" w:type="dxa"/>
                <w:gridSpan w:val="4"/>
              </w:tcPr>
              <w:p w14:paraId="2C5C3B0C" w14:textId="77777777" w:rsidR="00A14EEA" w:rsidRPr="005C3084" w:rsidRDefault="0096283D" w:rsidP="00931086">
                <w:pPr>
                  <w:rPr>
                    <w:rFonts w:ascii="Segoe UI" w:hAnsi="Segoe UI" w:cs="Segoe UI"/>
                    <w:sz w:val="20"/>
                    <w:szCs w:val="20"/>
                  </w:rPr>
                </w:pPr>
                <w:r w:rsidRPr="005C3084">
                  <w:rPr>
                    <w:rStyle w:val="PlaceholderText"/>
                    <w:rFonts w:ascii="Segoe UI" w:hAnsi="Segoe UI" w:cs="Segoe UI"/>
                    <w:sz w:val="20"/>
                    <w:szCs w:val="20"/>
                  </w:rPr>
                  <w:t>Click to enter</w:t>
                </w:r>
                <w:r w:rsidR="007D17CD" w:rsidRPr="005C3084">
                  <w:rPr>
                    <w:rStyle w:val="PlaceholderText"/>
                    <w:rFonts w:ascii="Segoe UI" w:hAnsi="Segoe UI" w:cs="Segoe UI"/>
                    <w:sz w:val="20"/>
                    <w:szCs w:val="20"/>
                  </w:rPr>
                  <w:t xml:space="preserve"> 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Location2_3"/>
            <w:tag w:val="Location2_3"/>
            <w:id w:val="1222716102"/>
            <w:placeholder>
              <w:docPart w:val="26B2B59A4A97452497934A1772CEDADD"/>
            </w:placeholder>
            <w:showingPlcHdr/>
            <w:text/>
          </w:sdtPr>
          <w:sdtEndPr/>
          <w:sdtContent>
            <w:tc>
              <w:tcPr>
                <w:tcW w:w="4232" w:type="dxa"/>
                <w:gridSpan w:val="2"/>
              </w:tcPr>
              <w:p w14:paraId="6951F67A"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Click to enter</w:t>
                </w:r>
                <w:r w:rsidR="007D17CD" w:rsidRPr="005C3084">
                  <w:rPr>
                    <w:rStyle w:val="PlaceholderText"/>
                    <w:rFonts w:ascii="Segoe UI" w:hAnsi="Segoe UI" w:cs="Segoe UI"/>
                    <w:sz w:val="20"/>
                    <w:szCs w:val="20"/>
                  </w:rPr>
                  <w:t xml:space="preserve"> Location</w:t>
                </w:r>
              </w:p>
            </w:tc>
          </w:sdtContent>
        </w:sdt>
      </w:tr>
      <w:tr w:rsidR="00A14EEA" w:rsidRPr="005C3084" w14:paraId="0DCDE195" w14:textId="77777777" w:rsidTr="008F275F">
        <w:trPr>
          <w:gridAfter w:val="1"/>
          <w:wAfter w:w="180" w:type="dxa"/>
          <w:trHeight w:val="266"/>
        </w:trPr>
        <w:sdt>
          <w:sdtPr>
            <w:rPr>
              <w:rFonts w:ascii="Segoe UI" w:hAnsi="Segoe UI" w:cs="Segoe UI"/>
              <w:sz w:val="20"/>
              <w:szCs w:val="20"/>
            </w:rPr>
            <w:alias w:val="Name3_3"/>
            <w:tag w:val="Name3_3"/>
            <w:id w:val="1147017636"/>
            <w:placeholder>
              <w:docPart w:val="B7BDBDF32AC44389A9FF784572B3E3AE"/>
            </w:placeholder>
            <w:showingPlcHdr/>
            <w:text/>
          </w:sdtPr>
          <w:sdtEndPr/>
          <w:sdtContent>
            <w:tc>
              <w:tcPr>
                <w:tcW w:w="4230" w:type="dxa"/>
                <w:gridSpan w:val="4"/>
              </w:tcPr>
              <w:p w14:paraId="543541BE"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233295" w:rsidRPr="005C3084">
                  <w:rPr>
                    <w:rStyle w:val="PlaceholderText"/>
                    <w:rFonts w:ascii="Segoe UI" w:hAnsi="Segoe UI" w:cs="Segoe UI"/>
                    <w:sz w:val="20"/>
                    <w:szCs w:val="20"/>
                  </w:rPr>
                  <w:t>Name</w:t>
                </w:r>
              </w:p>
            </w:tc>
          </w:sdtContent>
        </w:sdt>
        <w:sdt>
          <w:sdtPr>
            <w:rPr>
              <w:rFonts w:ascii="Segoe UI" w:hAnsi="Segoe UI" w:cs="Segoe UI"/>
              <w:sz w:val="20"/>
              <w:szCs w:val="20"/>
            </w:rPr>
            <w:alias w:val="Date3_3"/>
            <w:tag w:val="Date3_3"/>
            <w:id w:val="112950133"/>
            <w:placeholder>
              <w:docPart w:val="95E3A1A76E244101BA6C7A807C574FFB"/>
            </w:placeholder>
            <w:showingPlcHdr/>
            <w:date>
              <w:dateFormat w:val="M/d/yyyy"/>
              <w:lid w:val="en-US"/>
              <w:storeMappedDataAs w:val="dateTime"/>
              <w:calendar w:val="gregorian"/>
            </w:date>
          </w:sdtPr>
          <w:sdtEndPr/>
          <w:sdtContent>
            <w:tc>
              <w:tcPr>
                <w:tcW w:w="3150" w:type="dxa"/>
                <w:gridSpan w:val="4"/>
              </w:tcPr>
              <w:p w14:paraId="1A280A77" w14:textId="77777777" w:rsidR="00A14EEA" w:rsidRPr="005C3084" w:rsidRDefault="0096283D" w:rsidP="00931086">
                <w:pPr>
                  <w:rPr>
                    <w:rFonts w:ascii="Segoe UI" w:hAnsi="Segoe UI" w:cs="Segoe UI"/>
                    <w:sz w:val="20"/>
                    <w:szCs w:val="20"/>
                  </w:rPr>
                </w:pPr>
                <w:r w:rsidRPr="005C3084">
                  <w:rPr>
                    <w:rStyle w:val="PlaceholderText"/>
                    <w:rFonts w:ascii="Segoe UI" w:hAnsi="Segoe UI" w:cs="Segoe UI"/>
                    <w:sz w:val="20"/>
                    <w:szCs w:val="20"/>
                  </w:rPr>
                  <w:t>Click to enter</w:t>
                </w:r>
                <w:r w:rsidR="007D17CD" w:rsidRPr="005C3084">
                  <w:rPr>
                    <w:rStyle w:val="PlaceholderText"/>
                    <w:rFonts w:ascii="Segoe UI" w:hAnsi="Segoe UI" w:cs="Segoe UI"/>
                    <w:sz w:val="20"/>
                    <w:szCs w:val="20"/>
                  </w:rPr>
                  <w:t xml:space="preserve"> 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Location3_3"/>
            <w:tag w:val="Location3_3"/>
            <w:id w:val="-1772700688"/>
            <w:placeholder>
              <w:docPart w:val="D3C5971753F9447BA798D58941CCDE0C"/>
            </w:placeholder>
            <w:showingPlcHdr/>
            <w:text/>
          </w:sdtPr>
          <w:sdtEndPr/>
          <w:sdtContent>
            <w:tc>
              <w:tcPr>
                <w:tcW w:w="4232" w:type="dxa"/>
                <w:gridSpan w:val="2"/>
              </w:tcPr>
              <w:p w14:paraId="0D26350D"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Location</w:t>
                </w:r>
              </w:p>
            </w:tc>
          </w:sdtContent>
        </w:sdt>
      </w:tr>
      <w:tr w:rsidR="00A14EEA" w:rsidRPr="005C3084" w14:paraId="14347BAA" w14:textId="77777777" w:rsidTr="008F275F">
        <w:trPr>
          <w:gridAfter w:val="1"/>
          <w:wAfter w:w="180" w:type="dxa"/>
          <w:trHeight w:val="266"/>
        </w:trPr>
        <w:sdt>
          <w:sdtPr>
            <w:rPr>
              <w:rFonts w:ascii="Segoe UI" w:hAnsi="Segoe UI" w:cs="Segoe UI"/>
              <w:sz w:val="20"/>
              <w:szCs w:val="20"/>
            </w:rPr>
            <w:alias w:val="Name4_3"/>
            <w:tag w:val="Name4_3"/>
            <w:id w:val="1360238561"/>
            <w:placeholder>
              <w:docPart w:val="A9381082A263499C82AB3C3201475AE4"/>
            </w:placeholder>
            <w:showingPlcHdr/>
            <w:text/>
          </w:sdtPr>
          <w:sdtEndPr/>
          <w:sdtContent>
            <w:tc>
              <w:tcPr>
                <w:tcW w:w="4230" w:type="dxa"/>
                <w:gridSpan w:val="4"/>
              </w:tcPr>
              <w:p w14:paraId="2E53CAE6"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233295" w:rsidRPr="005C3084">
                  <w:rPr>
                    <w:rStyle w:val="PlaceholderText"/>
                    <w:rFonts w:ascii="Segoe UI" w:hAnsi="Segoe UI" w:cs="Segoe UI"/>
                    <w:sz w:val="20"/>
                    <w:szCs w:val="20"/>
                  </w:rPr>
                  <w:t>Name</w:t>
                </w:r>
              </w:p>
            </w:tc>
          </w:sdtContent>
        </w:sdt>
        <w:sdt>
          <w:sdtPr>
            <w:rPr>
              <w:rFonts w:ascii="Segoe UI" w:hAnsi="Segoe UI" w:cs="Segoe UI"/>
              <w:sz w:val="20"/>
              <w:szCs w:val="20"/>
            </w:rPr>
            <w:alias w:val="Date4_3"/>
            <w:tag w:val="Date4_3"/>
            <w:id w:val="-380477236"/>
            <w:placeholder>
              <w:docPart w:val="8C87B051D9A74FDD98127C4596883629"/>
            </w:placeholder>
            <w:showingPlcHdr/>
            <w:date>
              <w:dateFormat w:val="M/d/yyyy"/>
              <w:lid w:val="en-US"/>
              <w:storeMappedDataAs w:val="dateTime"/>
              <w:calendar w:val="gregorian"/>
            </w:date>
          </w:sdtPr>
          <w:sdtEndPr/>
          <w:sdtContent>
            <w:tc>
              <w:tcPr>
                <w:tcW w:w="3150" w:type="dxa"/>
                <w:gridSpan w:val="4"/>
              </w:tcPr>
              <w:p w14:paraId="5F9BB51E" w14:textId="77777777" w:rsidR="00A14EEA" w:rsidRPr="005C3084" w:rsidRDefault="0096283D" w:rsidP="00931086">
                <w:pPr>
                  <w:rPr>
                    <w:rFonts w:ascii="Segoe UI" w:hAnsi="Segoe UI" w:cs="Segoe UI"/>
                    <w:sz w:val="20"/>
                    <w:szCs w:val="20"/>
                  </w:rPr>
                </w:pPr>
                <w:r w:rsidRPr="005C3084">
                  <w:rPr>
                    <w:rStyle w:val="PlaceholderText"/>
                    <w:rFonts w:ascii="Segoe UI" w:hAnsi="Segoe UI" w:cs="Segoe UI"/>
                    <w:sz w:val="20"/>
                    <w:szCs w:val="20"/>
                  </w:rPr>
                  <w:t>Click to enter</w:t>
                </w:r>
                <w:r w:rsidR="007D17CD" w:rsidRPr="005C3084">
                  <w:rPr>
                    <w:rStyle w:val="PlaceholderText"/>
                    <w:rFonts w:ascii="Segoe UI" w:hAnsi="Segoe UI" w:cs="Segoe UI"/>
                    <w:sz w:val="20"/>
                    <w:szCs w:val="20"/>
                  </w:rPr>
                  <w:t xml:space="preserve"> 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Location4_3"/>
            <w:tag w:val="Location4_3"/>
            <w:id w:val="-1067801667"/>
            <w:placeholder>
              <w:docPart w:val="D052AC561DB24A67BDE4D985094C58E8"/>
            </w:placeholder>
            <w:showingPlcHdr/>
            <w:text/>
          </w:sdtPr>
          <w:sdtEndPr/>
          <w:sdtContent>
            <w:tc>
              <w:tcPr>
                <w:tcW w:w="4232" w:type="dxa"/>
                <w:gridSpan w:val="2"/>
              </w:tcPr>
              <w:p w14:paraId="73801863"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Location</w:t>
                </w:r>
              </w:p>
            </w:tc>
          </w:sdtContent>
        </w:sdt>
      </w:tr>
      <w:tr w:rsidR="00A14EEA" w:rsidRPr="005C3084" w14:paraId="421FE0AA" w14:textId="77777777" w:rsidTr="008F275F">
        <w:trPr>
          <w:gridAfter w:val="1"/>
          <w:wAfter w:w="180" w:type="dxa"/>
          <w:trHeight w:val="266"/>
        </w:trPr>
        <w:sdt>
          <w:sdtPr>
            <w:rPr>
              <w:rFonts w:ascii="Segoe UI" w:hAnsi="Segoe UI" w:cs="Segoe UI"/>
              <w:sz w:val="20"/>
              <w:szCs w:val="20"/>
            </w:rPr>
            <w:alias w:val="Name5_3"/>
            <w:tag w:val="Name5_3"/>
            <w:id w:val="-194320578"/>
            <w:placeholder>
              <w:docPart w:val="3038761ABCC547BE8B721B187F0AD514"/>
            </w:placeholder>
            <w:showingPlcHdr/>
            <w:text/>
          </w:sdtPr>
          <w:sdtEndPr/>
          <w:sdtContent>
            <w:tc>
              <w:tcPr>
                <w:tcW w:w="4230" w:type="dxa"/>
                <w:gridSpan w:val="4"/>
              </w:tcPr>
              <w:p w14:paraId="3C78D93D"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233295" w:rsidRPr="005C3084">
                  <w:rPr>
                    <w:rStyle w:val="PlaceholderText"/>
                    <w:rFonts w:ascii="Segoe UI" w:hAnsi="Segoe UI" w:cs="Segoe UI"/>
                    <w:sz w:val="20"/>
                    <w:szCs w:val="20"/>
                  </w:rPr>
                  <w:t>Name</w:t>
                </w:r>
              </w:p>
            </w:tc>
          </w:sdtContent>
        </w:sdt>
        <w:sdt>
          <w:sdtPr>
            <w:rPr>
              <w:rFonts w:ascii="Segoe UI" w:hAnsi="Segoe UI" w:cs="Segoe UI"/>
              <w:sz w:val="20"/>
              <w:szCs w:val="20"/>
            </w:rPr>
            <w:alias w:val="Date5_3"/>
            <w:tag w:val="Date5_3"/>
            <w:id w:val="-1770686589"/>
            <w:placeholder>
              <w:docPart w:val="1DC716798D6041C9B6CC937295BD7233"/>
            </w:placeholder>
            <w:showingPlcHdr/>
            <w:date>
              <w:dateFormat w:val="M/d/yyyy"/>
              <w:lid w:val="en-US"/>
              <w:storeMappedDataAs w:val="dateTime"/>
              <w:calendar w:val="gregorian"/>
            </w:date>
          </w:sdtPr>
          <w:sdtEndPr/>
          <w:sdtContent>
            <w:tc>
              <w:tcPr>
                <w:tcW w:w="3150" w:type="dxa"/>
                <w:gridSpan w:val="4"/>
              </w:tcPr>
              <w:p w14:paraId="0332C0A5" w14:textId="77777777" w:rsidR="00A14EEA" w:rsidRPr="005C3084" w:rsidRDefault="0096283D" w:rsidP="00931086">
                <w:pPr>
                  <w:rPr>
                    <w:rFonts w:ascii="Segoe UI" w:hAnsi="Segoe UI" w:cs="Segoe UI"/>
                    <w:sz w:val="20"/>
                    <w:szCs w:val="20"/>
                  </w:rPr>
                </w:pPr>
                <w:r w:rsidRPr="005C3084">
                  <w:rPr>
                    <w:rStyle w:val="PlaceholderText"/>
                    <w:rFonts w:ascii="Segoe UI" w:hAnsi="Segoe UI" w:cs="Segoe UI"/>
                    <w:sz w:val="20"/>
                    <w:szCs w:val="20"/>
                  </w:rPr>
                  <w:t>Click to enter</w:t>
                </w:r>
                <w:r w:rsidR="007D17CD" w:rsidRPr="005C3084">
                  <w:rPr>
                    <w:rStyle w:val="PlaceholderText"/>
                    <w:rFonts w:ascii="Segoe UI" w:hAnsi="Segoe UI" w:cs="Segoe UI"/>
                    <w:sz w:val="20"/>
                    <w:szCs w:val="20"/>
                  </w:rPr>
                  <w:t xml:space="preserve"> 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Location5_3"/>
            <w:tag w:val="Location5_3"/>
            <w:id w:val="981265789"/>
            <w:placeholder>
              <w:docPart w:val="AFDC42787F3748CAA8AD866FD88B971E"/>
            </w:placeholder>
            <w:showingPlcHdr/>
            <w:text/>
          </w:sdtPr>
          <w:sdtEndPr/>
          <w:sdtContent>
            <w:tc>
              <w:tcPr>
                <w:tcW w:w="4232" w:type="dxa"/>
                <w:gridSpan w:val="2"/>
              </w:tcPr>
              <w:p w14:paraId="4D15385B"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Location</w:t>
                </w:r>
              </w:p>
            </w:tc>
          </w:sdtContent>
        </w:sdt>
      </w:tr>
      <w:tr w:rsidR="00A14EEA" w:rsidRPr="005C3084" w14:paraId="0FE1EBA8" w14:textId="77777777" w:rsidTr="008F275F">
        <w:trPr>
          <w:gridAfter w:val="1"/>
          <w:wAfter w:w="180" w:type="dxa"/>
          <w:trHeight w:val="266"/>
        </w:trPr>
        <w:sdt>
          <w:sdtPr>
            <w:rPr>
              <w:rFonts w:ascii="Segoe UI" w:hAnsi="Segoe UI" w:cs="Segoe UI"/>
              <w:sz w:val="20"/>
              <w:szCs w:val="20"/>
            </w:rPr>
            <w:alias w:val="Name6_3"/>
            <w:tag w:val="Name6_3"/>
            <w:id w:val="836812619"/>
            <w:placeholder>
              <w:docPart w:val="0C552CB5E94047709E87538B8BFD88F5"/>
            </w:placeholder>
            <w:showingPlcHdr/>
            <w:text/>
          </w:sdtPr>
          <w:sdtEndPr/>
          <w:sdtContent>
            <w:tc>
              <w:tcPr>
                <w:tcW w:w="4230" w:type="dxa"/>
                <w:gridSpan w:val="4"/>
              </w:tcPr>
              <w:p w14:paraId="5BFAAFED"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233295" w:rsidRPr="005C3084">
                  <w:rPr>
                    <w:rStyle w:val="PlaceholderText"/>
                    <w:rFonts w:ascii="Segoe UI" w:hAnsi="Segoe UI" w:cs="Segoe UI"/>
                    <w:sz w:val="20"/>
                    <w:szCs w:val="20"/>
                  </w:rPr>
                  <w:t>Name</w:t>
                </w:r>
              </w:p>
            </w:tc>
          </w:sdtContent>
        </w:sdt>
        <w:sdt>
          <w:sdtPr>
            <w:rPr>
              <w:rFonts w:ascii="Segoe UI" w:hAnsi="Segoe UI" w:cs="Segoe UI"/>
              <w:sz w:val="20"/>
              <w:szCs w:val="20"/>
            </w:rPr>
            <w:alias w:val="Date6_3"/>
            <w:tag w:val="Date6_3"/>
            <w:id w:val="69939209"/>
            <w:placeholder>
              <w:docPart w:val="BE2A8523E2C8484AB86FE66374811020"/>
            </w:placeholder>
            <w:showingPlcHdr/>
            <w:date>
              <w:dateFormat w:val="M/d/yyyy"/>
              <w:lid w:val="en-US"/>
              <w:storeMappedDataAs w:val="dateTime"/>
              <w:calendar w:val="gregorian"/>
            </w:date>
          </w:sdtPr>
          <w:sdtEndPr/>
          <w:sdtContent>
            <w:tc>
              <w:tcPr>
                <w:tcW w:w="3150" w:type="dxa"/>
                <w:gridSpan w:val="4"/>
              </w:tcPr>
              <w:p w14:paraId="3B3BEC97" w14:textId="77777777" w:rsidR="00A14EEA" w:rsidRPr="005C3084" w:rsidRDefault="0096283D" w:rsidP="00931086">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Location6_3"/>
            <w:tag w:val="Location6_3"/>
            <w:id w:val="399258756"/>
            <w:placeholder>
              <w:docPart w:val="836B1D6C89AD4A329ED24A801EF0A1AE"/>
            </w:placeholder>
            <w:showingPlcHdr/>
            <w:text/>
          </w:sdtPr>
          <w:sdtEndPr/>
          <w:sdtContent>
            <w:tc>
              <w:tcPr>
                <w:tcW w:w="4232" w:type="dxa"/>
                <w:gridSpan w:val="2"/>
              </w:tcPr>
              <w:p w14:paraId="04F0405D" w14:textId="77777777" w:rsidR="00A14EEA" w:rsidRPr="005C3084" w:rsidRDefault="0096283D" w:rsidP="007D17CD">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Location</w:t>
                </w:r>
              </w:p>
            </w:tc>
          </w:sdtContent>
        </w:sdt>
      </w:tr>
      <w:tr w:rsidR="00A14EEA" w:rsidRPr="005C3084" w14:paraId="326D06BA" w14:textId="77777777" w:rsidTr="008F275F">
        <w:trPr>
          <w:gridAfter w:val="1"/>
          <w:wAfter w:w="180" w:type="dxa"/>
          <w:trHeight w:val="266"/>
        </w:trPr>
        <w:tc>
          <w:tcPr>
            <w:tcW w:w="4230" w:type="dxa"/>
            <w:gridSpan w:val="4"/>
          </w:tcPr>
          <w:p w14:paraId="691A4486" w14:textId="77777777" w:rsidR="00A14EEA" w:rsidRPr="005C3084" w:rsidRDefault="00A14EEA">
            <w:pPr>
              <w:rPr>
                <w:rFonts w:ascii="Segoe UI" w:hAnsi="Segoe UI" w:cs="Segoe UI"/>
                <w:sz w:val="20"/>
                <w:szCs w:val="20"/>
              </w:rPr>
            </w:pPr>
          </w:p>
        </w:tc>
        <w:tc>
          <w:tcPr>
            <w:tcW w:w="3150" w:type="dxa"/>
            <w:gridSpan w:val="4"/>
          </w:tcPr>
          <w:p w14:paraId="2FC3C73C" w14:textId="77777777" w:rsidR="00A14EEA" w:rsidRPr="005C3084" w:rsidRDefault="00A14EEA">
            <w:pPr>
              <w:rPr>
                <w:rFonts w:ascii="Segoe UI" w:hAnsi="Segoe UI" w:cs="Segoe UI"/>
                <w:sz w:val="20"/>
                <w:szCs w:val="20"/>
              </w:rPr>
            </w:pPr>
          </w:p>
        </w:tc>
        <w:tc>
          <w:tcPr>
            <w:tcW w:w="4232" w:type="dxa"/>
            <w:gridSpan w:val="2"/>
          </w:tcPr>
          <w:p w14:paraId="04BF1A9F" w14:textId="77777777" w:rsidR="00A14EEA" w:rsidRPr="005C3084" w:rsidRDefault="00A14EEA">
            <w:pPr>
              <w:rPr>
                <w:rFonts w:ascii="Segoe UI" w:hAnsi="Segoe UI" w:cs="Segoe UI"/>
                <w:sz w:val="20"/>
                <w:szCs w:val="20"/>
              </w:rPr>
            </w:pPr>
          </w:p>
        </w:tc>
      </w:tr>
      <w:tr w:rsidR="0096283D" w:rsidRPr="005C3084" w14:paraId="106BBB17" w14:textId="77777777" w:rsidTr="0096283D">
        <w:trPr>
          <w:gridAfter w:val="1"/>
          <w:wAfter w:w="180" w:type="dxa"/>
          <w:trHeight w:hRule="exact" w:val="144"/>
        </w:trPr>
        <w:tc>
          <w:tcPr>
            <w:tcW w:w="11612" w:type="dxa"/>
            <w:gridSpan w:val="10"/>
          </w:tcPr>
          <w:p w14:paraId="1BA7D38E" w14:textId="77777777" w:rsidR="0096283D" w:rsidRPr="005C3084" w:rsidRDefault="0096283D">
            <w:pPr>
              <w:rPr>
                <w:rFonts w:ascii="Segoe UI" w:hAnsi="Segoe UI" w:cs="Segoe UI"/>
                <w:sz w:val="20"/>
                <w:szCs w:val="20"/>
              </w:rPr>
            </w:pPr>
          </w:p>
        </w:tc>
      </w:tr>
      <w:tr w:rsidR="00C91081" w:rsidRPr="005C3084" w14:paraId="41658F66" w14:textId="77777777" w:rsidTr="008F275F">
        <w:trPr>
          <w:gridAfter w:val="1"/>
          <w:wAfter w:w="180" w:type="dxa"/>
        </w:trPr>
        <w:tc>
          <w:tcPr>
            <w:tcW w:w="2849" w:type="dxa"/>
            <w:gridSpan w:val="2"/>
          </w:tcPr>
          <w:p w14:paraId="0FF5264B" w14:textId="77777777" w:rsidR="00C91081" w:rsidRPr="005C3084" w:rsidRDefault="0096283D">
            <w:pPr>
              <w:rPr>
                <w:rFonts w:ascii="Segoe UI" w:hAnsi="Segoe UI" w:cs="Segoe UI"/>
                <w:b/>
                <w:sz w:val="20"/>
                <w:szCs w:val="20"/>
              </w:rPr>
            </w:pPr>
            <w:r w:rsidRPr="005C3084">
              <w:rPr>
                <w:rFonts w:ascii="Segoe UI" w:hAnsi="Segoe UI" w:cs="Segoe UI"/>
                <w:b/>
                <w:sz w:val="20"/>
                <w:szCs w:val="20"/>
              </w:rPr>
              <w:t>Child(ren)’s Well Being:</w:t>
            </w:r>
          </w:p>
        </w:tc>
        <w:tc>
          <w:tcPr>
            <w:tcW w:w="939" w:type="dxa"/>
          </w:tcPr>
          <w:p w14:paraId="4ACAC2EB" w14:textId="77777777" w:rsidR="00C91081" w:rsidRPr="005C3084" w:rsidRDefault="00C91081">
            <w:pPr>
              <w:rPr>
                <w:rFonts w:ascii="Segoe UI" w:hAnsi="Segoe UI" w:cs="Segoe UI"/>
                <w:sz w:val="20"/>
                <w:szCs w:val="20"/>
              </w:rPr>
            </w:pPr>
          </w:p>
        </w:tc>
        <w:tc>
          <w:tcPr>
            <w:tcW w:w="442" w:type="dxa"/>
          </w:tcPr>
          <w:p w14:paraId="5FA489A3" w14:textId="77777777" w:rsidR="00C91081" w:rsidRPr="005C3084" w:rsidRDefault="00C91081">
            <w:pPr>
              <w:rPr>
                <w:rFonts w:ascii="Segoe UI" w:hAnsi="Segoe UI" w:cs="Segoe UI"/>
                <w:sz w:val="20"/>
                <w:szCs w:val="20"/>
              </w:rPr>
            </w:pPr>
          </w:p>
        </w:tc>
        <w:tc>
          <w:tcPr>
            <w:tcW w:w="3150" w:type="dxa"/>
            <w:gridSpan w:val="4"/>
          </w:tcPr>
          <w:p w14:paraId="46410B01" w14:textId="77777777" w:rsidR="00C91081" w:rsidRPr="005C3084" w:rsidRDefault="00C91081">
            <w:pPr>
              <w:rPr>
                <w:rFonts w:ascii="Segoe UI" w:hAnsi="Segoe UI" w:cs="Segoe UI"/>
                <w:sz w:val="20"/>
                <w:szCs w:val="20"/>
              </w:rPr>
            </w:pPr>
          </w:p>
        </w:tc>
        <w:tc>
          <w:tcPr>
            <w:tcW w:w="4232" w:type="dxa"/>
            <w:gridSpan w:val="2"/>
          </w:tcPr>
          <w:p w14:paraId="48500891" w14:textId="77777777" w:rsidR="00C91081" w:rsidRPr="005C3084" w:rsidRDefault="00C91081">
            <w:pPr>
              <w:rPr>
                <w:rFonts w:ascii="Segoe UI" w:hAnsi="Segoe UI" w:cs="Segoe UI"/>
                <w:sz w:val="20"/>
                <w:szCs w:val="20"/>
              </w:rPr>
            </w:pPr>
          </w:p>
        </w:tc>
      </w:tr>
      <w:tr w:rsidR="0096283D" w:rsidRPr="005C3084" w14:paraId="765ABD59" w14:textId="77777777" w:rsidTr="005C3084">
        <w:trPr>
          <w:gridAfter w:val="1"/>
          <w:wAfter w:w="180" w:type="dxa"/>
          <w:trHeight w:val="270"/>
        </w:trPr>
        <w:tc>
          <w:tcPr>
            <w:tcW w:w="5670" w:type="dxa"/>
            <w:gridSpan w:val="6"/>
          </w:tcPr>
          <w:p w14:paraId="703B0508" w14:textId="77777777" w:rsidR="0096283D" w:rsidRPr="005C3084" w:rsidRDefault="0096283D" w:rsidP="000274F4">
            <w:pPr>
              <w:pStyle w:val="ListParagraph"/>
              <w:numPr>
                <w:ilvl w:val="0"/>
                <w:numId w:val="1"/>
              </w:numPr>
              <w:spacing w:before="60"/>
              <w:rPr>
                <w:rFonts w:ascii="Segoe UI" w:hAnsi="Segoe UI" w:cs="Segoe UI"/>
                <w:b/>
                <w:sz w:val="20"/>
                <w:szCs w:val="20"/>
              </w:rPr>
            </w:pPr>
            <w:r w:rsidRPr="005C3084">
              <w:rPr>
                <w:rFonts w:ascii="Segoe UI" w:hAnsi="Segoe UI" w:cs="Segoe UI"/>
                <w:b/>
                <w:sz w:val="20"/>
                <w:szCs w:val="20"/>
              </w:rPr>
              <w:t>Physical Health</w:t>
            </w:r>
          </w:p>
        </w:tc>
        <w:sdt>
          <w:sdtPr>
            <w:rPr>
              <w:rFonts w:ascii="Segoe UI" w:hAnsi="Segoe UI" w:cs="Segoe UI"/>
              <w:sz w:val="20"/>
              <w:szCs w:val="20"/>
            </w:rPr>
            <w:alias w:val="Physical Health"/>
            <w:tag w:val="Physical Health"/>
            <w:id w:val="-2082047674"/>
            <w:placeholder>
              <w:docPart w:val="3BF435FD04D7404E8E7E277B65357AF6"/>
            </w:placeholder>
            <w:showingPlcHdr/>
            <w:text/>
          </w:sdtPr>
          <w:sdtEndPr/>
          <w:sdtContent>
            <w:tc>
              <w:tcPr>
                <w:tcW w:w="5942" w:type="dxa"/>
                <w:gridSpan w:val="4"/>
              </w:tcPr>
              <w:p w14:paraId="233D00F7" w14:textId="77777777" w:rsidR="0096283D" w:rsidRPr="005C3084" w:rsidRDefault="0096283D" w:rsidP="007D17CD">
                <w:pPr>
                  <w:spacing w:before="60"/>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Narrative</w:t>
                </w:r>
              </w:p>
            </w:tc>
          </w:sdtContent>
        </w:sdt>
      </w:tr>
      <w:tr w:rsidR="0096283D" w:rsidRPr="005C3084" w14:paraId="1034E844" w14:textId="77777777" w:rsidTr="005C3084">
        <w:trPr>
          <w:gridAfter w:val="1"/>
          <w:wAfter w:w="180" w:type="dxa"/>
          <w:trHeight w:val="265"/>
        </w:trPr>
        <w:tc>
          <w:tcPr>
            <w:tcW w:w="5670" w:type="dxa"/>
            <w:gridSpan w:val="6"/>
          </w:tcPr>
          <w:p w14:paraId="121EF353" w14:textId="77777777" w:rsidR="0096283D" w:rsidRPr="005C3084" w:rsidRDefault="0096283D" w:rsidP="000274F4">
            <w:pPr>
              <w:pStyle w:val="ListParagraph"/>
              <w:numPr>
                <w:ilvl w:val="0"/>
                <w:numId w:val="1"/>
              </w:numPr>
              <w:spacing w:before="60"/>
              <w:rPr>
                <w:rFonts w:ascii="Segoe UI" w:hAnsi="Segoe UI" w:cs="Segoe UI"/>
                <w:b/>
                <w:sz w:val="20"/>
                <w:szCs w:val="20"/>
              </w:rPr>
            </w:pPr>
            <w:r w:rsidRPr="005C3084">
              <w:rPr>
                <w:rFonts w:ascii="Segoe UI" w:hAnsi="Segoe UI" w:cs="Segoe UI"/>
                <w:b/>
                <w:sz w:val="20"/>
                <w:szCs w:val="20"/>
              </w:rPr>
              <w:t>Are Children on Target Developmentally?</w:t>
            </w:r>
          </w:p>
        </w:tc>
        <w:sdt>
          <w:sdtPr>
            <w:rPr>
              <w:rFonts w:ascii="Segoe UI" w:hAnsi="Segoe UI" w:cs="Segoe UI"/>
              <w:sz w:val="20"/>
              <w:szCs w:val="20"/>
            </w:rPr>
            <w:alias w:val="Developmental"/>
            <w:tag w:val="Developmental"/>
            <w:id w:val="486754487"/>
            <w:placeholder>
              <w:docPart w:val="715A0DA9362D431196BAD5ED88366CA6"/>
            </w:placeholder>
            <w:showingPlcHdr/>
            <w:text/>
          </w:sdtPr>
          <w:sdtEndPr/>
          <w:sdtContent>
            <w:tc>
              <w:tcPr>
                <w:tcW w:w="5942" w:type="dxa"/>
                <w:gridSpan w:val="4"/>
              </w:tcPr>
              <w:p w14:paraId="48697185" w14:textId="77777777" w:rsidR="0096283D" w:rsidRPr="005C3084" w:rsidRDefault="007D17CD" w:rsidP="000274F4">
                <w:pPr>
                  <w:spacing w:before="60"/>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96283D" w:rsidRPr="005C3084" w14:paraId="46B88916" w14:textId="77777777" w:rsidTr="005C3084">
        <w:trPr>
          <w:gridAfter w:val="1"/>
          <w:wAfter w:w="180" w:type="dxa"/>
          <w:trHeight w:val="265"/>
        </w:trPr>
        <w:tc>
          <w:tcPr>
            <w:tcW w:w="5670" w:type="dxa"/>
            <w:gridSpan w:val="6"/>
          </w:tcPr>
          <w:p w14:paraId="58BF3039" w14:textId="77777777" w:rsidR="0096283D" w:rsidRPr="005C3084" w:rsidRDefault="0096283D" w:rsidP="000274F4">
            <w:pPr>
              <w:pStyle w:val="ListParagraph"/>
              <w:numPr>
                <w:ilvl w:val="0"/>
                <w:numId w:val="1"/>
              </w:numPr>
              <w:spacing w:before="60"/>
              <w:rPr>
                <w:rFonts w:ascii="Segoe UI" w:hAnsi="Segoe UI" w:cs="Segoe UI"/>
                <w:b/>
                <w:sz w:val="20"/>
                <w:szCs w:val="20"/>
              </w:rPr>
            </w:pPr>
            <w:r w:rsidRPr="005C3084">
              <w:rPr>
                <w:rFonts w:ascii="Segoe UI" w:hAnsi="Segoe UI" w:cs="Segoe UI"/>
                <w:b/>
                <w:sz w:val="20"/>
                <w:szCs w:val="20"/>
              </w:rPr>
              <w:t>Mental Health</w:t>
            </w:r>
          </w:p>
        </w:tc>
        <w:sdt>
          <w:sdtPr>
            <w:rPr>
              <w:rFonts w:ascii="Segoe UI" w:hAnsi="Segoe UI" w:cs="Segoe UI"/>
              <w:sz w:val="20"/>
              <w:szCs w:val="20"/>
            </w:rPr>
            <w:alias w:val="Mental Health"/>
            <w:tag w:val="Mental Health"/>
            <w:id w:val="-629483099"/>
            <w:placeholder>
              <w:docPart w:val="C32426FD994C4FE9A144BDFCAD7ABA0D"/>
            </w:placeholder>
            <w:showingPlcHdr/>
            <w:text/>
          </w:sdtPr>
          <w:sdtEndPr/>
          <w:sdtContent>
            <w:tc>
              <w:tcPr>
                <w:tcW w:w="5942" w:type="dxa"/>
                <w:gridSpan w:val="4"/>
              </w:tcPr>
              <w:p w14:paraId="39A9EB66" w14:textId="77777777" w:rsidR="0096283D" w:rsidRPr="005C3084" w:rsidRDefault="007D17CD" w:rsidP="000274F4">
                <w:pPr>
                  <w:spacing w:before="60"/>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96283D" w:rsidRPr="005C3084" w14:paraId="659FC089" w14:textId="77777777" w:rsidTr="005C3084">
        <w:trPr>
          <w:gridAfter w:val="1"/>
          <w:wAfter w:w="180" w:type="dxa"/>
          <w:trHeight w:val="265"/>
        </w:trPr>
        <w:tc>
          <w:tcPr>
            <w:tcW w:w="5670" w:type="dxa"/>
            <w:gridSpan w:val="6"/>
          </w:tcPr>
          <w:p w14:paraId="306FF373" w14:textId="77777777" w:rsidR="0096283D" w:rsidRPr="005C3084" w:rsidRDefault="0096283D" w:rsidP="000274F4">
            <w:pPr>
              <w:pStyle w:val="ListParagraph"/>
              <w:numPr>
                <w:ilvl w:val="0"/>
                <w:numId w:val="1"/>
              </w:numPr>
              <w:spacing w:before="60"/>
              <w:rPr>
                <w:rFonts w:ascii="Segoe UI" w:hAnsi="Segoe UI" w:cs="Segoe UI"/>
                <w:b/>
                <w:sz w:val="20"/>
                <w:szCs w:val="20"/>
              </w:rPr>
            </w:pPr>
            <w:r w:rsidRPr="005C3084">
              <w:rPr>
                <w:rFonts w:ascii="Segoe UI" w:hAnsi="Segoe UI" w:cs="Segoe UI"/>
                <w:b/>
                <w:sz w:val="20"/>
                <w:szCs w:val="20"/>
              </w:rPr>
              <w:t xml:space="preserve">Process </w:t>
            </w:r>
            <w:r w:rsidRPr="005C3084">
              <w:rPr>
                <w:rFonts w:ascii="Segoe UI" w:hAnsi="Segoe UI" w:cs="Segoe UI"/>
                <w:b/>
                <w:i/>
                <w:sz w:val="20"/>
                <w:szCs w:val="20"/>
              </w:rPr>
              <w:t>(does child understand situation?)</w:t>
            </w:r>
          </w:p>
        </w:tc>
        <w:sdt>
          <w:sdtPr>
            <w:rPr>
              <w:rFonts w:ascii="Segoe UI" w:hAnsi="Segoe UI" w:cs="Segoe UI"/>
              <w:sz w:val="20"/>
              <w:szCs w:val="20"/>
            </w:rPr>
            <w:alias w:val="Process"/>
            <w:tag w:val="Process"/>
            <w:id w:val="567995239"/>
            <w:placeholder>
              <w:docPart w:val="18DD16ECFE3548C283114140B4328DCA"/>
            </w:placeholder>
            <w:showingPlcHdr/>
            <w:text/>
          </w:sdtPr>
          <w:sdtEndPr/>
          <w:sdtContent>
            <w:tc>
              <w:tcPr>
                <w:tcW w:w="5942" w:type="dxa"/>
                <w:gridSpan w:val="4"/>
              </w:tcPr>
              <w:p w14:paraId="51DB502D" w14:textId="77777777" w:rsidR="0096283D" w:rsidRPr="005C3084" w:rsidRDefault="007D17CD" w:rsidP="000274F4">
                <w:pPr>
                  <w:spacing w:before="60"/>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96283D" w:rsidRPr="005C3084" w14:paraId="1D22D670" w14:textId="77777777" w:rsidTr="005C3084">
        <w:trPr>
          <w:gridAfter w:val="1"/>
          <w:wAfter w:w="180" w:type="dxa"/>
          <w:trHeight w:val="265"/>
        </w:trPr>
        <w:tc>
          <w:tcPr>
            <w:tcW w:w="5670" w:type="dxa"/>
            <w:gridSpan w:val="6"/>
          </w:tcPr>
          <w:p w14:paraId="3CAA4114" w14:textId="77777777" w:rsidR="0096283D" w:rsidRPr="005C3084" w:rsidRDefault="000274F4" w:rsidP="000274F4">
            <w:pPr>
              <w:pStyle w:val="ListParagraph"/>
              <w:numPr>
                <w:ilvl w:val="0"/>
                <w:numId w:val="1"/>
              </w:numPr>
              <w:spacing w:before="60"/>
              <w:rPr>
                <w:rFonts w:ascii="Segoe UI" w:hAnsi="Segoe UI" w:cs="Segoe UI"/>
                <w:b/>
                <w:sz w:val="20"/>
                <w:szCs w:val="20"/>
              </w:rPr>
            </w:pPr>
            <w:r w:rsidRPr="005C3084">
              <w:rPr>
                <w:rFonts w:ascii="Segoe UI" w:hAnsi="Segoe UI" w:cs="Segoe UI"/>
                <w:b/>
                <w:sz w:val="20"/>
                <w:szCs w:val="20"/>
              </w:rPr>
              <w:t xml:space="preserve">Safety </w:t>
            </w:r>
            <w:r w:rsidRPr="005C3084">
              <w:rPr>
                <w:rFonts w:ascii="Segoe UI" w:hAnsi="Segoe UI" w:cs="Segoe UI"/>
                <w:b/>
                <w:i/>
                <w:sz w:val="20"/>
                <w:szCs w:val="20"/>
              </w:rPr>
              <w:t>(does child fee safe in current environment?)</w:t>
            </w:r>
          </w:p>
        </w:tc>
        <w:sdt>
          <w:sdtPr>
            <w:rPr>
              <w:rFonts w:ascii="Segoe UI" w:hAnsi="Segoe UI" w:cs="Segoe UI"/>
              <w:sz w:val="20"/>
              <w:szCs w:val="20"/>
            </w:rPr>
            <w:alias w:val="Safety"/>
            <w:tag w:val="Safety"/>
            <w:id w:val="-524015359"/>
            <w:placeholder>
              <w:docPart w:val="6AA7341B84784072B6D01017E2DEDF61"/>
            </w:placeholder>
            <w:showingPlcHdr/>
            <w:text/>
          </w:sdtPr>
          <w:sdtEndPr/>
          <w:sdtContent>
            <w:tc>
              <w:tcPr>
                <w:tcW w:w="5942" w:type="dxa"/>
                <w:gridSpan w:val="4"/>
              </w:tcPr>
              <w:p w14:paraId="6A8F7906" w14:textId="77777777" w:rsidR="0096283D" w:rsidRPr="005C3084" w:rsidRDefault="007D17CD" w:rsidP="000274F4">
                <w:pPr>
                  <w:spacing w:before="60"/>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96283D" w:rsidRPr="005C3084" w14:paraId="33596722" w14:textId="77777777" w:rsidTr="005C3084">
        <w:trPr>
          <w:gridAfter w:val="1"/>
          <w:wAfter w:w="180" w:type="dxa"/>
          <w:trHeight w:val="265"/>
        </w:trPr>
        <w:tc>
          <w:tcPr>
            <w:tcW w:w="5670" w:type="dxa"/>
            <w:gridSpan w:val="6"/>
          </w:tcPr>
          <w:p w14:paraId="5C8958CF" w14:textId="77777777" w:rsidR="0096283D" w:rsidRPr="005C3084" w:rsidRDefault="000274F4" w:rsidP="000274F4">
            <w:pPr>
              <w:pStyle w:val="ListParagraph"/>
              <w:numPr>
                <w:ilvl w:val="0"/>
                <w:numId w:val="1"/>
              </w:numPr>
              <w:spacing w:before="60"/>
              <w:rPr>
                <w:rFonts w:ascii="Segoe UI" w:hAnsi="Segoe UI" w:cs="Segoe UI"/>
                <w:b/>
                <w:sz w:val="20"/>
                <w:szCs w:val="20"/>
              </w:rPr>
            </w:pPr>
            <w:r w:rsidRPr="005C3084">
              <w:rPr>
                <w:rFonts w:ascii="Segoe UI" w:hAnsi="Segoe UI" w:cs="Segoe UI"/>
                <w:b/>
                <w:sz w:val="20"/>
                <w:szCs w:val="20"/>
              </w:rPr>
              <w:t>Financial Needs or Special Financial Circumstances</w:t>
            </w:r>
          </w:p>
        </w:tc>
        <w:sdt>
          <w:sdtPr>
            <w:rPr>
              <w:rFonts w:ascii="Segoe UI" w:hAnsi="Segoe UI" w:cs="Segoe UI"/>
              <w:sz w:val="20"/>
              <w:szCs w:val="20"/>
            </w:rPr>
            <w:alias w:val="Finances"/>
            <w:tag w:val="Finances"/>
            <w:id w:val="-1872068138"/>
            <w:placeholder>
              <w:docPart w:val="5D5883ABD2E44864BEEBE6C62950E1E1"/>
            </w:placeholder>
            <w:showingPlcHdr/>
            <w:text/>
          </w:sdtPr>
          <w:sdtEndPr/>
          <w:sdtContent>
            <w:tc>
              <w:tcPr>
                <w:tcW w:w="5942" w:type="dxa"/>
                <w:gridSpan w:val="4"/>
              </w:tcPr>
              <w:p w14:paraId="1C20DA0A" w14:textId="77777777" w:rsidR="0096283D" w:rsidRPr="005C3084" w:rsidRDefault="007D17CD" w:rsidP="000274F4">
                <w:pPr>
                  <w:spacing w:before="60"/>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96283D" w:rsidRPr="005C3084" w14:paraId="2D0A8AA0" w14:textId="77777777" w:rsidTr="005C3084">
        <w:trPr>
          <w:gridAfter w:val="1"/>
          <w:wAfter w:w="180" w:type="dxa"/>
          <w:trHeight w:val="265"/>
        </w:trPr>
        <w:tc>
          <w:tcPr>
            <w:tcW w:w="5670" w:type="dxa"/>
            <w:gridSpan w:val="6"/>
          </w:tcPr>
          <w:p w14:paraId="07D6515B" w14:textId="77777777" w:rsidR="0096283D" w:rsidRPr="005C3084" w:rsidRDefault="000274F4" w:rsidP="000274F4">
            <w:pPr>
              <w:pStyle w:val="ListParagraph"/>
              <w:numPr>
                <w:ilvl w:val="0"/>
                <w:numId w:val="1"/>
              </w:numPr>
              <w:spacing w:before="60"/>
              <w:rPr>
                <w:rFonts w:ascii="Segoe UI" w:hAnsi="Segoe UI" w:cs="Segoe UI"/>
                <w:b/>
                <w:sz w:val="20"/>
                <w:szCs w:val="20"/>
              </w:rPr>
            </w:pPr>
            <w:r w:rsidRPr="005C3084">
              <w:rPr>
                <w:rFonts w:ascii="Segoe UI" w:hAnsi="Segoe UI" w:cs="Segoe UI"/>
                <w:b/>
                <w:sz w:val="20"/>
                <w:szCs w:val="20"/>
              </w:rPr>
              <w:lastRenderedPageBreak/>
              <w:t>Are Children Visit Parents, Siblings and Appropriate Relatives?</w:t>
            </w:r>
          </w:p>
        </w:tc>
        <w:sdt>
          <w:sdtPr>
            <w:rPr>
              <w:rFonts w:ascii="Segoe UI" w:hAnsi="Segoe UI" w:cs="Segoe UI"/>
              <w:sz w:val="20"/>
              <w:szCs w:val="20"/>
            </w:rPr>
            <w:alias w:val="Visits"/>
            <w:tag w:val="Visits"/>
            <w:id w:val="-1970425852"/>
            <w:placeholder>
              <w:docPart w:val="D45FF1B00ACC426192FDF5E92403DFF3"/>
            </w:placeholder>
            <w:showingPlcHdr/>
            <w:text/>
          </w:sdtPr>
          <w:sdtEndPr/>
          <w:sdtContent>
            <w:tc>
              <w:tcPr>
                <w:tcW w:w="5942" w:type="dxa"/>
                <w:gridSpan w:val="4"/>
              </w:tcPr>
              <w:p w14:paraId="43FBC6E8" w14:textId="77777777" w:rsidR="0096283D" w:rsidRPr="005C3084" w:rsidRDefault="007D17CD" w:rsidP="000274F4">
                <w:pPr>
                  <w:spacing w:before="60"/>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96283D" w:rsidRPr="005C3084" w14:paraId="2470EC27" w14:textId="77777777" w:rsidTr="005C3084">
        <w:trPr>
          <w:gridAfter w:val="1"/>
          <w:wAfter w:w="180" w:type="dxa"/>
          <w:trHeight w:val="265"/>
        </w:trPr>
        <w:tc>
          <w:tcPr>
            <w:tcW w:w="5670" w:type="dxa"/>
            <w:gridSpan w:val="6"/>
          </w:tcPr>
          <w:p w14:paraId="0874D586" w14:textId="77777777" w:rsidR="0096283D" w:rsidRPr="005C3084" w:rsidRDefault="000274F4" w:rsidP="000274F4">
            <w:pPr>
              <w:pStyle w:val="ListParagraph"/>
              <w:numPr>
                <w:ilvl w:val="0"/>
                <w:numId w:val="1"/>
              </w:numPr>
              <w:spacing w:before="60"/>
              <w:rPr>
                <w:rFonts w:ascii="Segoe UI" w:hAnsi="Segoe UI" w:cs="Segoe UI"/>
                <w:b/>
                <w:sz w:val="20"/>
                <w:szCs w:val="20"/>
              </w:rPr>
            </w:pPr>
            <w:r w:rsidRPr="005C3084">
              <w:rPr>
                <w:rFonts w:ascii="Segoe UI" w:hAnsi="Segoe UI" w:cs="Segoe UI"/>
                <w:b/>
                <w:sz w:val="20"/>
                <w:szCs w:val="20"/>
              </w:rPr>
              <w:t>Are Parties in Compliance with Court Orders?</w:t>
            </w:r>
          </w:p>
        </w:tc>
        <w:sdt>
          <w:sdtPr>
            <w:rPr>
              <w:rFonts w:ascii="Segoe UI" w:hAnsi="Segoe UI" w:cs="Segoe UI"/>
              <w:sz w:val="20"/>
              <w:szCs w:val="20"/>
            </w:rPr>
            <w:alias w:val="Compliance"/>
            <w:tag w:val="Compliance"/>
            <w:id w:val="-1559153876"/>
            <w:placeholder>
              <w:docPart w:val="570721E5320B403787736A9E8AC223A2"/>
            </w:placeholder>
            <w:showingPlcHdr/>
            <w:text/>
          </w:sdtPr>
          <w:sdtEndPr/>
          <w:sdtContent>
            <w:tc>
              <w:tcPr>
                <w:tcW w:w="5942" w:type="dxa"/>
                <w:gridSpan w:val="4"/>
              </w:tcPr>
              <w:p w14:paraId="05302E68" w14:textId="77777777" w:rsidR="0096283D" w:rsidRPr="005C3084" w:rsidRDefault="007D17CD" w:rsidP="000274F4">
                <w:pPr>
                  <w:spacing w:before="60"/>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96283D" w:rsidRPr="005C3084" w14:paraId="062FE430" w14:textId="77777777" w:rsidTr="005C3084">
        <w:trPr>
          <w:gridAfter w:val="1"/>
          <w:wAfter w:w="180" w:type="dxa"/>
          <w:trHeight w:val="265"/>
        </w:trPr>
        <w:tc>
          <w:tcPr>
            <w:tcW w:w="5670" w:type="dxa"/>
            <w:gridSpan w:val="6"/>
          </w:tcPr>
          <w:p w14:paraId="1B2059A1" w14:textId="77777777" w:rsidR="0096283D" w:rsidRPr="005C3084" w:rsidRDefault="000274F4" w:rsidP="000274F4">
            <w:pPr>
              <w:pStyle w:val="ListParagraph"/>
              <w:numPr>
                <w:ilvl w:val="0"/>
                <w:numId w:val="1"/>
              </w:numPr>
              <w:spacing w:before="60"/>
              <w:rPr>
                <w:rFonts w:ascii="Segoe UI" w:hAnsi="Segoe UI" w:cs="Segoe UI"/>
                <w:b/>
                <w:sz w:val="20"/>
                <w:szCs w:val="20"/>
              </w:rPr>
            </w:pPr>
            <w:r w:rsidRPr="005C3084">
              <w:rPr>
                <w:rFonts w:ascii="Segoe UI" w:hAnsi="Segoe UI" w:cs="Segoe UI"/>
                <w:b/>
                <w:sz w:val="20"/>
                <w:szCs w:val="20"/>
              </w:rPr>
              <w:t>Are Case Plan Services Arranged?</w:t>
            </w:r>
          </w:p>
        </w:tc>
        <w:sdt>
          <w:sdtPr>
            <w:rPr>
              <w:rFonts w:ascii="Segoe UI" w:hAnsi="Segoe UI" w:cs="Segoe UI"/>
              <w:sz w:val="20"/>
              <w:szCs w:val="20"/>
            </w:rPr>
            <w:alias w:val="CasePlan"/>
            <w:tag w:val="CasePlan"/>
            <w:id w:val="-334841748"/>
            <w:placeholder>
              <w:docPart w:val="64BDE6AAF8B94066B774784778B5D51F"/>
            </w:placeholder>
            <w:showingPlcHdr/>
            <w:text/>
          </w:sdtPr>
          <w:sdtEndPr/>
          <w:sdtContent>
            <w:tc>
              <w:tcPr>
                <w:tcW w:w="5942" w:type="dxa"/>
                <w:gridSpan w:val="4"/>
              </w:tcPr>
              <w:p w14:paraId="431B3793" w14:textId="77777777" w:rsidR="0096283D" w:rsidRPr="005C3084" w:rsidRDefault="007D17CD" w:rsidP="000274F4">
                <w:pPr>
                  <w:spacing w:before="60"/>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0274F4" w:rsidRPr="005C3084" w14:paraId="386C17F7" w14:textId="77777777" w:rsidTr="000274F4">
        <w:trPr>
          <w:gridAfter w:val="1"/>
          <w:wAfter w:w="180" w:type="dxa"/>
          <w:trHeight w:hRule="exact" w:val="144"/>
        </w:trPr>
        <w:tc>
          <w:tcPr>
            <w:tcW w:w="11612" w:type="dxa"/>
            <w:gridSpan w:val="10"/>
          </w:tcPr>
          <w:p w14:paraId="7651BA7C" w14:textId="77777777" w:rsidR="000274F4" w:rsidRPr="005C3084" w:rsidRDefault="000274F4">
            <w:pPr>
              <w:rPr>
                <w:rFonts w:ascii="Segoe UI" w:hAnsi="Segoe UI" w:cs="Segoe UI"/>
                <w:sz w:val="20"/>
                <w:szCs w:val="20"/>
              </w:rPr>
            </w:pPr>
          </w:p>
        </w:tc>
      </w:tr>
      <w:tr w:rsidR="000274F4" w:rsidRPr="005C3084" w14:paraId="24601C4D" w14:textId="77777777" w:rsidTr="005A6209">
        <w:trPr>
          <w:gridAfter w:val="1"/>
          <w:wAfter w:w="180" w:type="dxa"/>
        </w:trPr>
        <w:tc>
          <w:tcPr>
            <w:tcW w:w="11612" w:type="dxa"/>
            <w:gridSpan w:val="10"/>
          </w:tcPr>
          <w:p w14:paraId="25E02E62" w14:textId="77777777" w:rsidR="000274F4" w:rsidRPr="005C3084" w:rsidRDefault="000274F4">
            <w:pPr>
              <w:rPr>
                <w:rFonts w:ascii="Segoe UI" w:hAnsi="Segoe UI" w:cs="Segoe UI"/>
                <w:b/>
                <w:sz w:val="20"/>
                <w:szCs w:val="20"/>
              </w:rPr>
            </w:pPr>
            <w:r w:rsidRPr="005C3084">
              <w:rPr>
                <w:rFonts w:ascii="Segoe UI" w:hAnsi="Segoe UI" w:cs="Segoe UI"/>
                <w:b/>
                <w:sz w:val="20"/>
                <w:szCs w:val="20"/>
              </w:rPr>
              <w:t>CASA/GAL Investigation:</w:t>
            </w:r>
          </w:p>
        </w:tc>
      </w:tr>
      <w:tr w:rsidR="000274F4" w:rsidRPr="005C3084" w14:paraId="778BCADF" w14:textId="77777777" w:rsidTr="005A6209">
        <w:trPr>
          <w:gridAfter w:val="1"/>
          <w:wAfter w:w="180" w:type="dxa"/>
        </w:trPr>
        <w:sdt>
          <w:sdtPr>
            <w:rPr>
              <w:rFonts w:ascii="Segoe UI" w:hAnsi="Segoe UI" w:cs="Segoe UI"/>
              <w:sz w:val="20"/>
              <w:szCs w:val="20"/>
            </w:rPr>
            <w:alias w:val="Investigation Notes"/>
            <w:tag w:val="Investigation Notes"/>
            <w:id w:val="-1949771902"/>
            <w:placeholder>
              <w:docPart w:val="B52E80CE573A499EB09E313F5C1BA2D7"/>
            </w:placeholder>
            <w:showingPlcHdr/>
            <w:text/>
          </w:sdtPr>
          <w:sdtEndPr/>
          <w:sdtContent>
            <w:tc>
              <w:tcPr>
                <w:tcW w:w="11612" w:type="dxa"/>
                <w:gridSpan w:val="10"/>
              </w:tcPr>
              <w:p w14:paraId="162A8061" w14:textId="77777777" w:rsidR="000274F4" w:rsidRPr="005C3084" w:rsidRDefault="007D17CD" w:rsidP="00233295">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 xml:space="preserve">Investigation </w:t>
                </w:r>
                <w:r w:rsidRPr="005C3084">
                  <w:rPr>
                    <w:rStyle w:val="PlaceholderText"/>
                    <w:rFonts w:ascii="Segoe UI" w:hAnsi="Segoe UI" w:cs="Segoe UI"/>
                    <w:sz w:val="20"/>
                    <w:szCs w:val="20"/>
                  </w:rPr>
                  <w:t>Narrative</w:t>
                </w:r>
              </w:p>
            </w:tc>
          </w:sdtContent>
        </w:sdt>
      </w:tr>
      <w:tr w:rsidR="000274F4" w:rsidRPr="005C3084" w14:paraId="266400F8" w14:textId="77777777" w:rsidTr="000274F4">
        <w:trPr>
          <w:gridAfter w:val="1"/>
          <w:wAfter w:w="180" w:type="dxa"/>
          <w:trHeight w:hRule="exact" w:val="144"/>
        </w:trPr>
        <w:tc>
          <w:tcPr>
            <w:tcW w:w="11612" w:type="dxa"/>
            <w:gridSpan w:val="10"/>
          </w:tcPr>
          <w:p w14:paraId="48F2D1B6" w14:textId="77777777" w:rsidR="000274F4" w:rsidRPr="005C3084" w:rsidRDefault="000274F4">
            <w:pPr>
              <w:rPr>
                <w:rFonts w:ascii="Segoe UI" w:hAnsi="Segoe UI" w:cs="Segoe UI"/>
                <w:sz w:val="20"/>
                <w:szCs w:val="20"/>
              </w:rPr>
            </w:pPr>
          </w:p>
        </w:tc>
      </w:tr>
      <w:tr w:rsidR="000B6E98" w:rsidRPr="005C3084" w14:paraId="5FBC6BBB" w14:textId="77777777" w:rsidTr="00FF21C5">
        <w:trPr>
          <w:gridAfter w:val="1"/>
          <w:wAfter w:w="180" w:type="dxa"/>
        </w:trPr>
        <w:tc>
          <w:tcPr>
            <w:tcW w:w="11612" w:type="dxa"/>
            <w:gridSpan w:val="10"/>
          </w:tcPr>
          <w:p w14:paraId="6585F95E" w14:textId="77777777" w:rsidR="000B6E98" w:rsidRPr="005C3084" w:rsidRDefault="000B6E98">
            <w:pPr>
              <w:rPr>
                <w:rFonts w:ascii="Segoe UI" w:hAnsi="Segoe UI" w:cs="Segoe UI"/>
                <w:sz w:val="20"/>
                <w:szCs w:val="20"/>
              </w:rPr>
            </w:pPr>
            <w:r w:rsidRPr="005C3084">
              <w:rPr>
                <w:rFonts w:ascii="Segoe UI" w:hAnsi="Segoe UI" w:cs="Segoe UI"/>
                <w:b/>
                <w:sz w:val="20"/>
                <w:szCs w:val="20"/>
              </w:rPr>
              <w:t>School Status:</w:t>
            </w:r>
          </w:p>
        </w:tc>
      </w:tr>
      <w:tr w:rsidR="000274F4" w:rsidRPr="005C3084" w14:paraId="251C0ECB" w14:textId="77777777" w:rsidTr="005A6209">
        <w:trPr>
          <w:gridAfter w:val="1"/>
          <w:wAfter w:w="180" w:type="dxa"/>
        </w:trPr>
        <w:tc>
          <w:tcPr>
            <w:tcW w:w="2849" w:type="dxa"/>
            <w:gridSpan w:val="2"/>
          </w:tcPr>
          <w:p w14:paraId="5A7DC3F1" w14:textId="77777777" w:rsidR="000274F4" w:rsidRPr="005C3084" w:rsidRDefault="000274F4">
            <w:pPr>
              <w:rPr>
                <w:rFonts w:ascii="Segoe UI" w:hAnsi="Segoe UI" w:cs="Segoe UI"/>
                <w:b/>
                <w:sz w:val="20"/>
                <w:szCs w:val="20"/>
              </w:rPr>
            </w:pPr>
            <w:r w:rsidRPr="005C3084">
              <w:rPr>
                <w:rFonts w:ascii="Segoe UI" w:hAnsi="Segoe UI" w:cs="Segoe UI"/>
                <w:b/>
                <w:sz w:val="20"/>
                <w:szCs w:val="20"/>
              </w:rPr>
              <w:t>Name</w:t>
            </w:r>
          </w:p>
        </w:tc>
        <w:tc>
          <w:tcPr>
            <w:tcW w:w="8763" w:type="dxa"/>
            <w:gridSpan w:val="8"/>
          </w:tcPr>
          <w:p w14:paraId="25D2DAAE" w14:textId="77777777" w:rsidR="000274F4" w:rsidRPr="005C3084" w:rsidRDefault="000274F4">
            <w:pPr>
              <w:rPr>
                <w:rFonts w:ascii="Segoe UI" w:hAnsi="Segoe UI" w:cs="Segoe UI"/>
                <w:b/>
                <w:sz w:val="20"/>
                <w:szCs w:val="20"/>
              </w:rPr>
            </w:pPr>
            <w:r w:rsidRPr="005C3084">
              <w:rPr>
                <w:rFonts w:ascii="Segoe UI" w:hAnsi="Segoe UI" w:cs="Segoe UI"/>
                <w:b/>
                <w:sz w:val="20"/>
                <w:szCs w:val="20"/>
              </w:rPr>
              <w:t>Comments</w:t>
            </w:r>
          </w:p>
        </w:tc>
      </w:tr>
      <w:tr w:rsidR="000274F4" w:rsidRPr="005C3084" w14:paraId="700302DA" w14:textId="77777777" w:rsidTr="005A6209">
        <w:trPr>
          <w:gridAfter w:val="1"/>
          <w:wAfter w:w="180" w:type="dxa"/>
        </w:trPr>
        <w:sdt>
          <w:sdtPr>
            <w:rPr>
              <w:rFonts w:ascii="Segoe UI" w:hAnsi="Segoe UI" w:cs="Segoe UI"/>
              <w:sz w:val="20"/>
              <w:szCs w:val="20"/>
            </w:rPr>
            <w:alias w:val="Name1_4"/>
            <w:tag w:val="Name1_4"/>
            <w:id w:val="83045847"/>
            <w:placeholder>
              <w:docPart w:val="86494489A5774FC59FF50A2C194F9CA8"/>
            </w:placeholder>
            <w:showingPlcHdr/>
            <w:text/>
          </w:sdtPr>
          <w:sdtEndPr/>
          <w:sdtContent>
            <w:tc>
              <w:tcPr>
                <w:tcW w:w="2849" w:type="dxa"/>
                <w:gridSpan w:val="2"/>
              </w:tcPr>
              <w:p w14:paraId="40704375" w14:textId="77777777" w:rsidR="000274F4" w:rsidRPr="005C3084" w:rsidRDefault="000274F4" w:rsidP="00233295">
                <w:pPr>
                  <w:rPr>
                    <w:rFonts w:ascii="Segoe UI" w:hAnsi="Segoe UI" w:cs="Segoe UI"/>
                    <w:sz w:val="20"/>
                    <w:szCs w:val="20"/>
                  </w:rPr>
                </w:pPr>
                <w:r w:rsidRPr="005C3084">
                  <w:rPr>
                    <w:rStyle w:val="PlaceholderText"/>
                    <w:rFonts w:ascii="Segoe UI" w:hAnsi="Segoe UI" w:cs="Segoe UI"/>
                    <w:sz w:val="20"/>
                    <w:szCs w:val="20"/>
                  </w:rPr>
                  <w:t>C</w:t>
                </w:r>
                <w:r w:rsidR="00233295" w:rsidRPr="005C3084">
                  <w:rPr>
                    <w:rStyle w:val="PlaceholderText"/>
                    <w:rFonts w:ascii="Segoe UI" w:hAnsi="Segoe UI" w:cs="Segoe UI"/>
                    <w:sz w:val="20"/>
                    <w:szCs w:val="20"/>
                  </w:rPr>
                  <w:t>hild1 Name</w:t>
                </w:r>
                <w:r w:rsidRPr="005C3084">
                  <w:rPr>
                    <w:rStyle w:val="PlaceholderText"/>
                    <w:rFonts w:ascii="Segoe UI" w:hAnsi="Segoe UI" w:cs="Segoe UI"/>
                    <w:sz w:val="20"/>
                    <w:szCs w:val="20"/>
                  </w:rPr>
                  <w:t>.</w:t>
                </w:r>
              </w:p>
            </w:tc>
          </w:sdtContent>
        </w:sdt>
        <w:sdt>
          <w:sdtPr>
            <w:rPr>
              <w:rFonts w:ascii="Segoe UI" w:hAnsi="Segoe UI" w:cs="Segoe UI"/>
              <w:sz w:val="20"/>
              <w:szCs w:val="20"/>
            </w:rPr>
            <w:alias w:val="Comments1_4"/>
            <w:tag w:val="Comments1_4"/>
            <w:id w:val="-832291638"/>
            <w:placeholder>
              <w:docPart w:val="521B99ADFE3240188423C0F9FB793F59"/>
            </w:placeholder>
            <w:showingPlcHdr/>
            <w:text/>
          </w:sdtPr>
          <w:sdtEndPr/>
          <w:sdtContent>
            <w:tc>
              <w:tcPr>
                <w:tcW w:w="8763" w:type="dxa"/>
                <w:gridSpan w:val="8"/>
              </w:tcPr>
              <w:p w14:paraId="2DD8C4CF" w14:textId="77777777" w:rsidR="000274F4" w:rsidRPr="005C3084" w:rsidRDefault="007D17CD" w:rsidP="00233295">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0274F4" w:rsidRPr="005C3084" w14:paraId="4DFC7EBD" w14:textId="77777777" w:rsidTr="005A6209">
        <w:trPr>
          <w:gridAfter w:val="1"/>
          <w:wAfter w:w="180" w:type="dxa"/>
        </w:trPr>
        <w:sdt>
          <w:sdtPr>
            <w:rPr>
              <w:rFonts w:ascii="Segoe UI" w:hAnsi="Segoe UI" w:cs="Segoe UI"/>
              <w:sz w:val="20"/>
              <w:szCs w:val="20"/>
            </w:rPr>
            <w:alias w:val="Name2_4"/>
            <w:tag w:val="Name2_4"/>
            <w:id w:val="1646163647"/>
            <w:placeholder>
              <w:docPart w:val="22069F50645548B095114BDA25017611"/>
            </w:placeholder>
            <w:showingPlcHdr/>
            <w:text/>
          </w:sdtPr>
          <w:sdtEndPr/>
          <w:sdtContent>
            <w:tc>
              <w:tcPr>
                <w:tcW w:w="2849" w:type="dxa"/>
                <w:gridSpan w:val="2"/>
              </w:tcPr>
              <w:p w14:paraId="3E91543D" w14:textId="77777777" w:rsidR="000274F4" w:rsidRPr="005C3084" w:rsidRDefault="00233295" w:rsidP="00233295">
                <w:pPr>
                  <w:rPr>
                    <w:rFonts w:ascii="Segoe UI" w:hAnsi="Segoe UI" w:cs="Segoe UI"/>
                    <w:sz w:val="20"/>
                    <w:szCs w:val="20"/>
                  </w:rPr>
                </w:pPr>
                <w:r w:rsidRPr="005C3084">
                  <w:rPr>
                    <w:rStyle w:val="PlaceholderText"/>
                    <w:rFonts w:ascii="Segoe UI" w:hAnsi="Segoe UI" w:cs="Segoe UI"/>
                    <w:sz w:val="20"/>
                    <w:szCs w:val="20"/>
                  </w:rPr>
                  <w:t>Child2 Name</w:t>
                </w:r>
              </w:p>
            </w:tc>
          </w:sdtContent>
        </w:sdt>
        <w:sdt>
          <w:sdtPr>
            <w:rPr>
              <w:rFonts w:ascii="Segoe UI" w:hAnsi="Segoe UI" w:cs="Segoe UI"/>
              <w:sz w:val="20"/>
              <w:szCs w:val="20"/>
            </w:rPr>
            <w:alias w:val="Comments2_4"/>
            <w:tag w:val="Comments2_4"/>
            <w:id w:val="-574827382"/>
            <w:placeholder>
              <w:docPart w:val="01EEA0DEAF1343D8AC8633A9951BAA61"/>
            </w:placeholder>
            <w:showingPlcHdr/>
            <w:text/>
          </w:sdtPr>
          <w:sdtEndPr/>
          <w:sdtContent>
            <w:tc>
              <w:tcPr>
                <w:tcW w:w="8763" w:type="dxa"/>
                <w:gridSpan w:val="8"/>
              </w:tcPr>
              <w:p w14:paraId="6859897D" w14:textId="77777777" w:rsidR="000274F4" w:rsidRPr="005C3084" w:rsidRDefault="005A6209" w:rsidP="00233295">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0274F4" w:rsidRPr="005C3084" w14:paraId="2B899199" w14:textId="77777777" w:rsidTr="005A6209">
        <w:trPr>
          <w:gridAfter w:val="1"/>
          <w:wAfter w:w="180" w:type="dxa"/>
        </w:trPr>
        <w:sdt>
          <w:sdtPr>
            <w:rPr>
              <w:rFonts w:ascii="Segoe UI" w:hAnsi="Segoe UI" w:cs="Segoe UI"/>
              <w:sz w:val="20"/>
              <w:szCs w:val="20"/>
            </w:rPr>
            <w:alias w:val="Name3_4"/>
            <w:tag w:val="Name3_4"/>
            <w:id w:val="718093326"/>
            <w:placeholder>
              <w:docPart w:val="E0278ED01B6841D69054874A019C8FE4"/>
            </w:placeholder>
            <w:showingPlcHdr/>
            <w:text/>
          </w:sdtPr>
          <w:sdtEndPr/>
          <w:sdtContent>
            <w:tc>
              <w:tcPr>
                <w:tcW w:w="2849" w:type="dxa"/>
                <w:gridSpan w:val="2"/>
              </w:tcPr>
              <w:p w14:paraId="6A96FBF0" w14:textId="77777777" w:rsidR="000274F4" w:rsidRPr="005C3084" w:rsidRDefault="000274F4" w:rsidP="00233295">
                <w:pPr>
                  <w:rPr>
                    <w:rFonts w:ascii="Segoe UI" w:hAnsi="Segoe UI" w:cs="Segoe UI"/>
                    <w:sz w:val="20"/>
                    <w:szCs w:val="20"/>
                  </w:rPr>
                </w:pPr>
                <w:r w:rsidRPr="005C3084">
                  <w:rPr>
                    <w:rStyle w:val="PlaceholderText"/>
                    <w:rFonts w:ascii="Segoe UI" w:hAnsi="Segoe UI" w:cs="Segoe UI"/>
                    <w:sz w:val="20"/>
                    <w:szCs w:val="20"/>
                  </w:rPr>
                  <w:t>C</w:t>
                </w:r>
                <w:r w:rsidR="00233295" w:rsidRPr="005C3084">
                  <w:rPr>
                    <w:rStyle w:val="PlaceholderText"/>
                    <w:rFonts w:ascii="Segoe UI" w:hAnsi="Segoe UI" w:cs="Segoe UI"/>
                    <w:sz w:val="20"/>
                    <w:szCs w:val="20"/>
                  </w:rPr>
                  <w:t>hild3 Name</w:t>
                </w:r>
              </w:p>
            </w:tc>
          </w:sdtContent>
        </w:sdt>
        <w:sdt>
          <w:sdtPr>
            <w:rPr>
              <w:rFonts w:ascii="Segoe UI" w:hAnsi="Segoe UI" w:cs="Segoe UI"/>
              <w:sz w:val="20"/>
              <w:szCs w:val="20"/>
            </w:rPr>
            <w:alias w:val="Comments3_4"/>
            <w:tag w:val="Comments3_4"/>
            <w:id w:val="1114483825"/>
            <w:placeholder>
              <w:docPart w:val="0003C7E8FB4F4A96AA4BF92533C8E0D1"/>
            </w:placeholder>
            <w:showingPlcHdr/>
            <w:text/>
          </w:sdtPr>
          <w:sdtEndPr/>
          <w:sdtContent>
            <w:tc>
              <w:tcPr>
                <w:tcW w:w="8763" w:type="dxa"/>
                <w:gridSpan w:val="8"/>
              </w:tcPr>
              <w:p w14:paraId="3D4C19E1" w14:textId="77777777" w:rsidR="000274F4" w:rsidRPr="005C3084" w:rsidRDefault="005A6209" w:rsidP="00233295">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0274F4" w:rsidRPr="005C3084" w14:paraId="5A8563B7" w14:textId="77777777" w:rsidTr="005A6209">
        <w:trPr>
          <w:gridAfter w:val="1"/>
          <w:wAfter w:w="180" w:type="dxa"/>
        </w:trPr>
        <w:sdt>
          <w:sdtPr>
            <w:rPr>
              <w:rFonts w:ascii="Segoe UI" w:hAnsi="Segoe UI" w:cs="Segoe UI"/>
              <w:sz w:val="20"/>
              <w:szCs w:val="20"/>
            </w:rPr>
            <w:alias w:val="Name4_4"/>
            <w:tag w:val="Name4_4"/>
            <w:id w:val="-716278333"/>
            <w:placeholder>
              <w:docPart w:val="D2A68718D1FE4656BD6792E55ACDBC41"/>
            </w:placeholder>
            <w:showingPlcHdr/>
            <w:text/>
          </w:sdtPr>
          <w:sdtEndPr/>
          <w:sdtContent>
            <w:tc>
              <w:tcPr>
                <w:tcW w:w="2849" w:type="dxa"/>
                <w:gridSpan w:val="2"/>
              </w:tcPr>
              <w:p w14:paraId="57A371A6" w14:textId="77777777" w:rsidR="000274F4" w:rsidRPr="005C3084" w:rsidRDefault="000274F4" w:rsidP="00233295">
                <w:pPr>
                  <w:rPr>
                    <w:rFonts w:ascii="Segoe UI" w:hAnsi="Segoe UI" w:cs="Segoe UI"/>
                    <w:sz w:val="20"/>
                    <w:szCs w:val="20"/>
                  </w:rPr>
                </w:pPr>
                <w:r w:rsidRPr="005C3084">
                  <w:rPr>
                    <w:rStyle w:val="PlaceholderText"/>
                    <w:rFonts w:ascii="Segoe UI" w:hAnsi="Segoe UI" w:cs="Segoe UI"/>
                    <w:sz w:val="20"/>
                    <w:szCs w:val="20"/>
                  </w:rPr>
                  <w:t>C</w:t>
                </w:r>
                <w:r w:rsidR="00233295" w:rsidRPr="005C3084">
                  <w:rPr>
                    <w:rStyle w:val="PlaceholderText"/>
                    <w:rFonts w:ascii="Segoe UI" w:hAnsi="Segoe UI" w:cs="Segoe UI"/>
                    <w:sz w:val="20"/>
                    <w:szCs w:val="20"/>
                  </w:rPr>
                  <w:t>hild4 Name</w:t>
                </w:r>
              </w:p>
            </w:tc>
          </w:sdtContent>
        </w:sdt>
        <w:sdt>
          <w:sdtPr>
            <w:rPr>
              <w:rFonts w:ascii="Segoe UI" w:hAnsi="Segoe UI" w:cs="Segoe UI"/>
              <w:sz w:val="20"/>
              <w:szCs w:val="20"/>
            </w:rPr>
            <w:alias w:val="Comments4_4"/>
            <w:tag w:val="Comments4_4"/>
            <w:id w:val="617420412"/>
            <w:placeholder>
              <w:docPart w:val="C7DC610676224ADC911816A3CB07F4C1"/>
            </w:placeholder>
            <w:showingPlcHdr/>
            <w:text/>
          </w:sdtPr>
          <w:sdtEndPr/>
          <w:sdtContent>
            <w:tc>
              <w:tcPr>
                <w:tcW w:w="8763" w:type="dxa"/>
                <w:gridSpan w:val="8"/>
              </w:tcPr>
              <w:p w14:paraId="344BC9B1" w14:textId="77777777" w:rsidR="000274F4" w:rsidRPr="005C3084" w:rsidRDefault="005A6209" w:rsidP="00233295">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0274F4" w:rsidRPr="005C3084" w14:paraId="1FCE6174" w14:textId="77777777" w:rsidTr="005A6209">
        <w:trPr>
          <w:gridAfter w:val="1"/>
          <w:wAfter w:w="180" w:type="dxa"/>
        </w:trPr>
        <w:sdt>
          <w:sdtPr>
            <w:rPr>
              <w:rFonts w:ascii="Segoe UI" w:hAnsi="Segoe UI" w:cs="Segoe UI"/>
              <w:sz w:val="20"/>
              <w:szCs w:val="20"/>
            </w:rPr>
            <w:alias w:val="Name5_4"/>
            <w:tag w:val="Name5_4"/>
            <w:id w:val="946357584"/>
            <w:placeholder>
              <w:docPart w:val="6A08A4F778F748B8A4AB7AD998AB3D8E"/>
            </w:placeholder>
            <w:showingPlcHdr/>
            <w:text/>
          </w:sdtPr>
          <w:sdtEndPr/>
          <w:sdtContent>
            <w:tc>
              <w:tcPr>
                <w:tcW w:w="2849" w:type="dxa"/>
                <w:gridSpan w:val="2"/>
              </w:tcPr>
              <w:p w14:paraId="4A4F4A35" w14:textId="77777777" w:rsidR="000274F4"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Child5 Name</w:t>
                </w:r>
              </w:p>
            </w:tc>
          </w:sdtContent>
        </w:sdt>
        <w:sdt>
          <w:sdtPr>
            <w:rPr>
              <w:rFonts w:ascii="Segoe UI" w:hAnsi="Segoe UI" w:cs="Segoe UI"/>
              <w:sz w:val="20"/>
              <w:szCs w:val="20"/>
            </w:rPr>
            <w:alias w:val="Comments5_4"/>
            <w:tag w:val="Comments5_4"/>
            <w:id w:val="-647128998"/>
            <w:placeholder>
              <w:docPart w:val="C4FF5D539900456DA2EF25444A1892B5"/>
            </w:placeholder>
            <w:showingPlcHdr/>
            <w:text/>
          </w:sdtPr>
          <w:sdtEndPr/>
          <w:sdtContent>
            <w:tc>
              <w:tcPr>
                <w:tcW w:w="8763" w:type="dxa"/>
                <w:gridSpan w:val="8"/>
              </w:tcPr>
              <w:p w14:paraId="5EDEAE37" w14:textId="77777777" w:rsidR="000274F4"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8F275F" w:rsidRPr="005C3084" w14:paraId="7E30E5D3" w14:textId="77777777" w:rsidTr="005A6209">
        <w:trPr>
          <w:gridAfter w:val="1"/>
          <w:wAfter w:w="180" w:type="dxa"/>
        </w:trPr>
        <w:sdt>
          <w:sdtPr>
            <w:rPr>
              <w:rFonts w:ascii="Segoe UI" w:hAnsi="Segoe UI" w:cs="Segoe UI"/>
              <w:sz w:val="20"/>
              <w:szCs w:val="20"/>
            </w:rPr>
            <w:alias w:val="Child6_4"/>
            <w:tag w:val="Child6_4"/>
            <w:id w:val="-1537964205"/>
            <w:placeholder>
              <w:docPart w:val="9807B5CEBD954721B2F88FFA0AC08882"/>
            </w:placeholder>
            <w:showingPlcHdr/>
            <w:text/>
          </w:sdtPr>
          <w:sdtEndPr/>
          <w:sdtContent>
            <w:tc>
              <w:tcPr>
                <w:tcW w:w="2849" w:type="dxa"/>
                <w:gridSpan w:val="2"/>
              </w:tcPr>
              <w:p w14:paraId="4B7D6114" w14:textId="77777777" w:rsidR="008F275F"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Child6 Name</w:t>
                </w:r>
              </w:p>
            </w:tc>
          </w:sdtContent>
        </w:sdt>
        <w:sdt>
          <w:sdtPr>
            <w:rPr>
              <w:rFonts w:ascii="Segoe UI" w:hAnsi="Segoe UI" w:cs="Segoe UI"/>
              <w:sz w:val="20"/>
              <w:szCs w:val="20"/>
            </w:rPr>
            <w:alias w:val="Comments6_4"/>
            <w:tag w:val="Comments6_4"/>
            <w:id w:val="-1858499444"/>
            <w:placeholder>
              <w:docPart w:val="7D11C94DB9A940CD81A91D173A1C4F10"/>
            </w:placeholder>
            <w:showingPlcHdr/>
            <w:text/>
          </w:sdtPr>
          <w:sdtEndPr/>
          <w:sdtContent>
            <w:tc>
              <w:tcPr>
                <w:tcW w:w="8763" w:type="dxa"/>
                <w:gridSpan w:val="8"/>
              </w:tcPr>
              <w:p w14:paraId="2402101D" w14:textId="77777777" w:rsidR="008F275F"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8F275F" w:rsidRPr="005C3084" w14:paraId="238CCA18" w14:textId="77777777" w:rsidTr="005A6209">
        <w:trPr>
          <w:gridAfter w:val="1"/>
          <w:wAfter w:w="180" w:type="dxa"/>
        </w:trPr>
        <w:tc>
          <w:tcPr>
            <w:tcW w:w="2849" w:type="dxa"/>
            <w:gridSpan w:val="2"/>
          </w:tcPr>
          <w:p w14:paraId="34EDBFD2" w14:textId="77777777" w:rsidR="008F275F" w:rsidRPr="005C3084" w:rsidRDefault="008F275F">
            <w:pPr>
              <w:rPr>
                <w:rFonts w:ascii="Segoe UI" w:hAnsi="Segoe UI" w:cs="Segoe UI"/>
                <w:sz w:val="20"/>
                <w:szCs w:val="20"/>
              </w:rPr>
            </w:pPr>
          </w:p>
        </w:tc>
        <w:tc>
          <w:tcPr>
            <w:tcW w:w="8763" w:type="dxa"/>
            <w:gridSpan w:val="8"/>
          </w:tcPr>
          <w:p w14:paraId="1FE4B1FC" w14:textId="77777777" w:rsidR="008F275F" w:rsidRPr="005C3084" w:rsidRDefault="008F275F">
            <w:pPr>
              <w:rPr>
                <w:rFonts w:ascii="Segoe UI" w:hAnsi="Segoe UI" w:cs="Segoe UI"/>
                <w:sz w:val="20"/>
                <w:szCs w:val="20"/>
              </w:rPr>
            </w:pPr>
          </w:p>
        </w:tc>
      </w:tr>
      <w:tr w:rsidR="000274F4" w:rsidRPr="005C3084" w14:paraId="6ED464BA" w14:textId="77777777" w:rsidTr="000274F4">
        <w:trPr>
          <w:gridAfter w:val="1"/>
          <w:wAfter w:w="180" w:type="dxa"/>
          <w:trHeight w:hRule="exact" w:val="144"/>
        </w:trPr>
        <w:tc>
          <w:tcPr>
            <w:tcW w:w="11612" w:type="dxa"/>
            <w:gridSpan w:val="10"/>
          </w:tcPr>
          <w:p w14:paraId="6B31C160" w14:textId="77777777" w:rsidR="000274F4" w:rsidRPr="005C3084" w:rsidRDefault="000274F4">
            <w:pPr>
              <w:rPr>
                <w:rFonts w:ascii="Segoe UI" w:hAnsi="Segoe UI" w:cs="Segoe UI"/>
                <w:sz w:val="20"/>
                <w:szCs w:val="20"/>
              </w:rPr>
            </w:pPr>
          </w:p>
        </w:tc>
      </w:tr>
      <w:tr w:rsidR="00233295" w:rsidRPr="005C3084" w14:paraId="75C8A64C" w14:textId="77777777" w:rsidTr="005A6209">
        <w:trPr>
          <w:gridAfter w:val="1"/>
          <w:wAfter w:w="180" w:type="dxa"/>
        </w:trPr>
        <w:tc>
          <w:tcPr>
            <w:tcW w:w="11612" w:type="dxa"/>
            <w:gridSpan w:val="10"/>
          </w:tcPr>
          <w:p w14:paraId="6529204A" w14:textId="77777777" w:rsidR="00233295" w:rsidRPr="005C3084" w:rsidRDefault="00233295">
            <w:pPr>
              <w:rPr>
                <w:rFonts w:ascii="Segoe UI" w:hAnsi="Segoe UI" w:cs="Segoe UI"/>
                <w:b/>
                <w:sz w:val="20"/>
                <w:szCs w:val="20"/>
              </w:rPr>
            </w:pPr>
            <w:r w:rsidRPr="005C3084">
              <w:rPr>
                <w:rFonts w:ascii="Segoe UI" w:hAnsi="Segoe UI" w:cs="Segoe UI"/>
                <w:b/>
                <w:sz w:val="20"/>
                <w:szCs w:val="20"/>
              </w:rPr>
              <w:t xml:space="preserve">Wishes and Concerns of </w:t>
            </w:r>
            <w:r w:rsidRPr="005C3084">
              <w:rPr>
                <w:rFonts w:ascii="Segoe UI" w:hAnsi="Segoe UI" w:cs="Segoe UI"/>
                <w:b/>
                <w:sz w:val="20"/>
                <w:szCs w:val="20"/>
                <w:u w:val="single"/>
              </w:rPr>
              <w:t>Each</w:t>
            </w:r>
            <w:r w:rsidRPr="005C3084">
              <w:rPr>
                <w:rFonts w:ascii="Segoe UI" w:hAnsi="Segoe UI" w:cs="Segoe UI"/>
                <w:b/>
                <w:sz w:val="20"/>
                <w:szCs w:val="20"/>
              </w:rPr>
              <w:t xml:space="preserve"> Child as Expressed to the CASA/GAL:</w:t>
            </w:r>
          </w:p>
        </w:tc>
      </w:tr>
      <w:tr w:rsidR="00931086" w:rsidRPr="005C3084" w14:paraId="0964E3CB" w14:textId="77777777" w:rsidTr="00931086">
        <w:trPr>
          <w:gridAfter w:val="1"/>
          <w:wAfter w:w="180" w:type="dxa"/>
          <w:trHeight w:val="270"/>
        </w:trPr>
        <w:sdt>
          <w:sdtPr>
            <w:rPr>
              <w:rFonts w:ascii="Segoe UI" w:hAnsi="Segoe UI" w:cs="Segoe UI"/>
              <w:sz w:val="20"/>
              <w:szCs w:val="20"/>
            </w:rPr>
            <w:alias w:val="Child1 Wishes"/>
            <w:tag w:val="Child1 Wishes"/>
            <w:id w:val="-772239797"/>
            <w:placeholder>
              <w:docPart w:val="2AED5C34DFEC4EF395F748A76D70C45F"/>
            </w:placeholder>
            <w:showingPlcHdr/>
            <w:text/>
          </w:sdtPr>
          <w:sdtEndPr/>
          <w:sdtContent>
            <w:tc>
              <w:tcPr>
                <w:tcW w:w="11612" w:type="dxa"/>
                <w:gridSpan w:val="10"/>
              </w:tcPr>
              <w:p w14:paraId="2DA0B5A2" w14:textId="77777777" w:rsidR="00931086"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Child1’s Wishes and Concerns</w:t>
                </w:r>
              </w:p>
            </w:tc>
          </w:sdtContent>
        </w:sdt>
      </w:tr>
      <w:tr w:rsidR="00931086" w:rsidRPr="005C3084" w14:paraId="186C02CA" w14:textId="77777777" w:rsidTr="001E3822">
        <w:trPr>
          <w:gridAfter w:val="1"/>
          <w:wAfter w:w="180" w:type="dxa"/>
          <w:trHeight w:val="265"/>
        </w:trPr>
        <w:sdt>
          <w:sdtPr>
            <w:rPr>
              <w:rFonts w:ascii="Segoe UI" w:hAnsi="Segoe UI" w:cs="Segoe UI"/>
              <w:sz w:val="20"/>
              <w:szCs w:val="20"/>
            </w:rPr>
            <w:alias w:val="Child2 Wishes"/>
            <w:tag w:val="Child2 Wishes"/>
            <w:id w:val="880901973"/>
            <w:placeholder>
              <w:docPart w:val="3C9774FDF13A48459B3260A31F66A167"/>
            </w:placeholder>
            <w:showingPlcHdr/>
            <w:text/>
          </w:sdtPr>
          <w:sdtEndPr/>
          <w:sdtContent>
            <w:tc>
              <w:tcPr>
                <w:tcW w:w="11612" w:type="dxa"/>
                <w:gridSpan w:val="10"/>
              </w:tcPr>
              <w:p w14:paraId="7E839159" w14:textId="77777777" w:rsidR="00931086"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Child2’s Wishes and Concerns</w:t>
                </w:r>
              </w:p>
            </w:tc>
          </w:sdtContent>
        </w:sdt>
      </w:tr>
      <w:tr w:rsidR="00931086" w:rsidRPr="005C3084" w14:paraId="42B93568" w14:textId="77777777" w:rsidTr="001E3822">
        <w:trPr>
          <w:gridAfter w:val="1"/>
          <w:wAfter w:w="180" w:type="dxa"/>
          <w:trHeight w:val="265"/>
        </w:trPr>
        <w:sdt>
          <w:sdtPr>
            <w:rPr>
              <w:rFonts w:ascii="Segoe UI" w:hAnsi="Segoe UI" w:cs="Segoe UI"/>
              <w:sz w:val="20"/>
              <w:szCs w:val="20"/>
            </w:rPr>
            <w:alias w:val="Child3 Wishes"/>
            <w:tag w:val="Child3 Wishes"/>
            <w:id w:val="71084968"/>
            <w:placeholder>
              <w:docPart w:val="0601334593B74BE09D2C6750E8735470"/>
            </w:placeholder>
            <w:showingPlcHdr/>
            <w:text/>
          </w:sdtPr>
          <w:sdtEndPr/>
          <w:sdtContent>
            <w:tc>
              <w:tcPr>
                <w:tcW w:w="11612" w:type="dxa"/>
                <w:gridSpan w:val="10"/>
              </w:tcPr>
              <w:p w14:paraId="02B3B1D0" w14:textId="77777777" w:rsidR="00931086"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Child3’s Wishes and Concerns</w:t>
                </w:r>
              </w:p>
            </w:tc>
          </w:sdtContent>
        </w:sdt>
      </w:tr>
      <w:tr w:rsidR="00931086" w:rsidRPr="005C3084" w14:paraId="54934E0F" w14:textId="77777777" w:rsidTr="001E3822">
        <w:trPr>
          <w:gridAfter w:val="1"/>
          <w:wAfter w:w="180" w:type="dxa"/>
          <w:trHeight w:val="265"/>
        </w:trPr>
        <w:sdt>
          <w:sdtPr>
            <w:rPr>
              <w:rFonts w:ascii="Segoe UI" w:hAnsi="Segoe UI" w:cs="Segoe UI"/>
              <w:sz w:val="20"/>
              <w:szCs w:val="20"/>
            </w:rPr>
            <w:alias w:val="Child4 Wishes"/>
            <w:tag w:val="Child4 Wishes"/>
            <w:id w:val="183018724"/>
            <w:placeholder>
              <w:docPart w:val="40BFF34AEDCB473AB5D388C8BFAF7267"/>
            </w:placeholder>
            <w:showingPlcHdr/>
            <w:text/>
          </w:sdtPr>
          <w:sdtEndPr/>
          <w:sdtContent>
            <w:tc>
              <w:tcPr>
                <w:tcW w:w="11612" w:type="dxa"/>
                <w:gridSpan w:val="10"/>
              </w:tcPr>
              <w:p w14:paraId="56429D24" w14:textId="77777777" w:rsidR="00931086"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Child4’s Wishes and Concerns</w:t>
                </w:r>
              </w:p>
            </w:tc>
          </w:sdtContent>
        </w:sdt>
      </w:tr>
      <w:tr w:rsidR="00931086" w:rsidRPr="005C3084" w14:paraId="0B736E6C" w14:textId="77777777" w:rsidTr="001E3822">
        <w:trPr>
          <w:gridAfter w:val="1"/>
          <w:wAfter w:w="180" w:type="dxa"/>
          <w:trHeight w:val="265"/>
        </w:trPr>
        <w:sdt>
          <w:sdtPr>
            <w:rPr>
              <w:rFonts w:ascii="Segoe UI" w:hAnsi="Segoe UI" w:cs="Segoe UI"/>
              <w:sz w:val="20"/>
              <w:szCs w:val="20"/>
            </w:rPr>
            <w:alias w:val="Child5 Wishes"/>
            <w:tag w:val="Child5 Wishes"/>
            <w:id w:val="-1001043392"/>
            <w:placeholder>
              <w:docPart w:val="599A67FBB5C44521876FF01C7A028163"/>
            </w:placeholder>
            <w:showingPlcHdr/>
            <w:text/>
          </w:sdtPr>
          <w:sdtEndPr/>
          <w:sdtContent>
            <w:tc>
              <w:tcPr>
                <w:tcW w:w="11612" w:type="dxa"/>
                <w:gridSpan w:val="10"/>
              </w:tcPr>
              <w:p w14:paraId="32268970" w14:textId="77777777" w:rsidR="00931086"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Child5’s Wishes and Concerns</w:t>
                </w:r>
              </w:p>
            </w:tc>
          </w:sdtContent>
        </w:sdt>
      </w:tr>
      <w:tr w:rsidR="00931086" w:rsidRPr="005C3084" w14:paraId="08E68ED1" w14:textId="77777777" w:rsidTr="001E3822">
        <w:trPr>
          <w:gridAfter w:val="1"/>
          <w:wAfter w:w="180" w:type="dxa"/>
          <w:trHeight w:val="265"/>
        </w:trPr>
        <w:sdt>
          <w:sdtPr>
            <w:rPr>
              <w:rFonts w:ascii="Segoe UI" w:hAnsi="Segoe UI" w:cs="Segoe UI"/>
              <w:sz w:val="20"/>
              <w:szCs w:val="20"/>
            </w:rPr>
            <w:alias w:val="Child6 Wishes"/>
            <w:tag w:val="Child6 Wishes"/>
            <w:id w:val="-1836599750"/>
            <w:placeholder>
              <w:docPart w:val="C6C982A98B3B480B81323FF2ED89C5A9"/>
            </w:placeholder>
            <w:showingPlcHdr/>
            <w:text/>
          </w:sdtPr>
          <w:sdtEndPr/>
          <w:sdtContent>
            <w:tc>
              <w:tcPr>
                <w:tcW w:w="11612" w:type="dxa"/>
                <w:gridSpan w:val="10"/>
              </w:tcPr>
              <w:p w14:paraId="665FEBD1" w14:textId="77777777" w:rsidR="00931086"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Child6’s Wishes and Concerns</w:t>
                </w:r>
              </w:p>
            </w:tc>
          </w:sdtContent>
        </w:sdt>
      </w:tr>
      <w:tr w:rsidR="00931086" w:rsidRPr="005C3084" w14:paraId="26608ADD" w14:textId="77777777" w:rsidTr="001E3822">
        <w:trPr>
          <w:gridAfter w:val="1"/>
          <w:wAfter w:w="180" w:type="dxa"/>
          <w:trHeight w:val="265"/>
        </w:trPr>
        <w:tc>
          <w:tcPr>
            <w:tcW w:w="11612" w:type="dxa"/>
            <w:gridSpan w:val="10"/>
          </w:tcPr>
          <w:p w14:paraId="10018BE5" w14:textId="77777777" w:rsidR="00931086" w:rsidRPr="005C3084" w:rsidRDefault="00931086">
            <w:pPr>
              <w:rPr>
                <w:rFonts w:ascii="Segoe UI" w:hAnsi="Segoe UI" w:cs="Segoe UI"/>
                <w:sz w:val="20"/>
                <w:szCs w:val="20"/>
              </w:rPr>
            </w:pPr>
          </w:p>
        </w:tc>
      </w:tr>
      <w:tr w:rsidR="00931086" w:rsidRPr="005C3084" w14:paraId="26CDE2A4" w14:textId="77777777" w:rsidTr="00931086">
        <w:trPr>
          <w:gridAfter w:val="1"/>
          <w:wAfter w:w="180" w:type="dxa"/>
          <w:trHeight w:hRule="exact" w:val="144"/>
        </w:trPr>
        <w:tc>
          <w:tcPr>
            <w:tcW w:w="11612" w:type="dxa"/>
            <w:gridSpan w:val="10"/>
          </w:tcPr>
          <w:p w14:paraId="60BBFC60" w14:textId="77777777" w:rsidR="00931086" w:rsidRPr="005C3084" w:rsidRDefault="00931086">
            <w:pPr>
              <w:rPr>
                <w:rFonts w:ascii="Segoe UI" w:hAnsi="Segoe UI" w:cs="Segoe UI"/>
                <w:sz w:val="20"/>
                <w:szCs w:val="20"/>
              </w:rPr>
            </w:pPr>
          </w:p>
        </w:tc>
      </w:tr>
      <w:tr w:rsidR="00223EF1" w:rsidRPr="005C3084" w14:paraId="194A5DBB" w14:textId="77777777" w:rsidTr="00247576">
        <w:trPr>
          <w:gridAfter w:val="1"/>
          <w:wAfter w:w="180" w:type="dxa"/>
        </w:trPr>
        <w:tc>
          <w:tcPr>
            <w:tcW w:w="11612" w:type="dxa"/>
            <w:gridSpan w:val="10"/>
          </w:tcPr>
          <w:p w14:paraId="437C7968" w14:textId="77777777" w:rsidR="00223EF1" w:rsidRPr="005C3084" w:rsidRDefault="00223EF1">
            <w:pPr>
              <w:rPr>
                <w:rFonts w:ascii="Segoe UI" w:hAnsi="Segoe UI" w:cs="Segoe UI"/>
                <w:sz w:val="20"/>
                <w:szCs w:val="20"/>
              </w:rPr>
            </w:pPr>
            <w:r w:rsidRPr="005C3084">
              <w:rPr>
                <w:rFonts w:ascii="Segoe UI" w:hAnsi="Segoe UI" w:cs="Segoe UI"/>
                <w:b/>
                <w:sz w:val="20"/>
                <w:szCs w:val="20"/>
              </w:rPr>
              <w:t>Family Strengths:</w:t>
            </w:r>
          </w:p>
        </w:tc>
      </w:tr>
      <w:tr w:rsidR="00931086" w:rsidRPr="005C3084" w14:paraId="29D9E2C6" w14:textId="77777777" w:rsidTr="00CF6502">
        <w:trPr>
          <w:gridAfter w:val="1"/>
          <w:wAfter w:w="180" w:type="dxa"/>
        </w:trPr>
        <w:sdt>
          <w:sdtPr>
            <w:rPr>
              <w:rFonts w:ascii="Segoe UI" w:hAnsi="Segoe UI" w:cs="Segoe UI"/>
              <w:sz w:val="20"/>
              <w:szCs w:val="20"/>
            </w:rPr>
            <w:alias w:val="Family Strengths"/>
            <w:tag w:val="Family Strengths"/>
            <w:id w:val="-675578974"/>
            <w:placeholder>
              <w:docPart w:val="6C97BFD392AE410FABDCFAFBB8D9DB4F"/>
            </w:placeholder>
            <w:showingPlcHdr/>
            <w:text/>
          </w:sdtPr>
          <w:sdtEndPr/>
          <w:sdtContent>
            <w:tc>
              <w:tcPr>
                <w:tcW w:w="11612" w:type="dxa"/>
                <w:gridSpan w:val="10"/>
              </w:tcPr>
              <w:p w14:paraId="54FA8555" w14:textId="77777777" w:rsidR="00931086" w:rsidRPr="005C3084" w:rsidRDefault="00931086" w:rsidP="00931086">
                <w:pPr>
                  <w:rPr>
                    <w:rFonts w:ascii="Segoe UI" w:hAnsi="Segoe UI" w:cs="Segoe UI"/>
                    <w:sz w:val="20"/>
                    <w:szCs w:val="20"/>
                  </w:rPr>
                </w:pPr>
                <w:r w:rsidRPr="005C3084">
                  <w:rPr>
                    <w:rStyle w:val="PlaceholderText"/>
                    <w:rFonts w:ascii="Segoe UI" w:hAnsi="Segoe UI" w:cs="Segoe UI"/>
                    <w:sz w:val="20"/>
                    <w:szCs w:val="20"/>
                  </w:rPr>
                  <w:t>Click to enter Family Strengths Narrative</w:t>
                </w:r>
              </w:p>
            </w:tc>
          </w:sdtContent>
        </w:sdt>
      </w:tr>
      <w:tr w:rsidR="00223EF1" w:rsidRPr="005C3084" w14:paraId="1E1F0790" w14:textId="77777777" w:rsidTr="00B14C9A">
        <w:trPr>
          <w:gridAfter w:val="1"/>
          <w:wAfter w:w="180" w:type="dxa"/>
        </w:trPr>
        <w:tc>
          <w:tcPr>
            <w:tcW w:w="11612" w:type="dxa"/>
            <w:gridSpan w:val="10"/>
          </w:tcPr>
          <w:p w14:paraId="26DD980E" w14:textId="77777777" w:rsidR="00223EF1" w:rsidRPr="005C3084" w:rsidRDefault="00223EF1" w:rsidP="00223EF1">
            <w:pPr>
              <w:spacing w:before="120"/>
              <w:rPr>
                <w:rFonts w:ascii="Segoe UI" w:hAnsi="Segoe UI" w:cs="Segoe UI"/>
                <w:b/>
                <w:sz w:val="20"/>
                <w:szCs w:val="20"/>
              </w:rPr>
            </w:pPr>
            <w:r w:rsidRPr="005C3084">
              <w:rPr>
                <w:rFonts w:ascii="Segoe UI" w:hAnsi="Segoe UI" w:cs="Segoe UI"/>
                <w:b/>
                <w:sz w:val="20"/>
                <w:szCs w:val="20"/>
              </w:rPr>
              <w:t xml:space="preserve">CASA/GAL Concerns </w:t>
            </w:r>
            <w:r w:rsidRPr="005C3084">
              <w:rPr>
                <w:rFonts w:ascii="Segoe UI" w:hAnsi="Segoe UI" w:cs="Segoe UI"/>
                <w:b/>
                <w:sz w:val="20"/>
                <w:szCs w:val="20"/>
                <w:u w:val="single"/>
              </w:rPr>
              <w:t>Not</w:t>
            </w:r>
            <w:r w:rsidRPr="005C3084">
              <w:rPr>
                <w:rFonts w:ascii="Segoe UI" w:hAnsi="Segoe UI" w:cs="Segoe UI"/>
                <w:b/>
                <w:sz w:val="20"/>
                <w:szCs w:val="20"/>
              </w:rPr>
              <w:t xml:space="preserve"> Addressed Elsewhere in this Report (Optional):</w:t>
            </w:r>
          </w:p>
        </w:tc>
      </w:tr>
      <w:tr w:rsidR="00223EF1" w:rsidRPr="005C3084" w14:paraId="54FDFD90" w14:textId="77777777" w:rsidTr="008A4708">
        <w:trPr>
          <w:gridAfter w:val="1"/>
          <w:wAfter w:w="180" w:type="dxa"/>
        </w:trPr>
        <w:sdt>
          <w:sdtPr>
            <w:rPr>
              <w:rFonts w:ascii="Segoe UI" w:hAnsi="Segoe UI" w:cs="Segoe UI"/>
              <w:sz w:val="20"/>
              <w:szCs w:val="20"/>
            </w:rPr>
            <w:alias w:val="CASA Concerns"/>
            <w:tag w:val="CASA Concerns"/>
            <w:id w:val="-794599968"/>
            <w:placeholder>
              <w:docPart w:val="BB5F90EBE741467C89F3620E0F36C86F"/>
            </w:placeholder>
            <w:showingPlcHdr/>
            <w:text/>
          </w:sdtPr>
          <w:sdtEndPr/>
          <w:sdtContent>
            <w:tc>
              <w:tcPr>
                <w:tcW w:w="11612" w:type="dxa"/>
                <w:gridSpan w:val="10"/>
              </w:tcPr>
              <w:p w14:paraId="2771D4D0" w14:textId="77777777" w:rsidR="00223EF1" w:rsidRPr="005C3084" w:rsidRDefault="00223EF1" w:rsidP="00223EF1">
                <w:pPr>
                  <w:rPr>
                    <w:rFonts w:ascii="Segoe UI" w:hAnsi="Segoe UI" w:cs="Segoe UI"/>
                    <w:sz w:val="20"/>
                    <w:szCs w:val="20"/>
                  </w:rPr>
                </w:pPr>
                <w:r w:rsidRPr="005C3084">
                  <w:rPr>
                    <w:rStyle w:val="PlaceholderText"/>
                    <w:rFonts w:ascii="Segoe UI" w:hAnsi="Segoe UI" w:cs="Segoe UI"/>
                    <w:sz w:val="20"/>
                    <w:szCs w:val="20"/>
                  </w:rPr>
                  <w:t>Click to enter Your Concerns that are not Addressed Elsewhere</w:t>
                </w:r>
              </w:p>
            </w:tc>
          </w:sdtContent>
        </w:sdt>
      </w:tr>
      <w:tr w:rsidR="00223EF1" w:rsidRPr="005C3084" w14:paraId="159E9F06" w14:textId="77777777" w:rsidTr="00AF05F6">
        <w:trPr>
          <w:gridAfter w:val="1"/>
          <w:wAfter w:w="180" w:type="dxa"/>
        </w:trPr>
        <w:tc>
          <w:tcPr>
            <w:tcW w:w="11612" w:type="dxa"/>
            <w:gridSpan w:val="10"/>
          </w:tcPr>
          <w:p w14:paraId="2EF55A86" w14:textId="77777777" w:rsidR="00223EF1" w:rsidRPr="005C3084" w:rsidRDefault="00223EF1" w:rsidP="00223EF1">
            <w:pPr>
              <w:spacing w:before="120"/>
              <w:rPr>
                <w:rFonts w:ascii="Segoe UI" w:hAnsi="Segoe UI" w:cs="Segoe UI"/>
                <w:b/>
                <w:sz w:val="20"/>
                <w:szCs w:val="20"/>
              </w:rPr>
            </w:pPr>
            <w:r w:rsidRPr="005C3084">
              <w:rPr>
                <w:rFonts w:ascii="Segoe UI" w:hAnsi="Segoe UI" w:cs="Segoe UI"/>
                <w:b/>
                <w:sz w:val="20"/>
                <w:szCs w:val="20"/>
              </w:rPr>
              <w:t>Recommendations of CASA/GAL in the Best Interest(s) of the Child(ren):</w:t>
            </w:r>
          </w:p>
        </w:tc>
      </w:tr>
      <w:tr w:rsidR="00223EF1" w:rsidRPr="005C3084" w14:paraId="2A9D807D" w14:textId="77777777" w:rsidTr="003179E3">
        <w:trPr>
          <w:gridAfter w:val="1"/>
          <w:wAfter w:w="180" w:type="dxa"/>
        </w:trPr>
        <w:sdt>
          <w:sdtPr>
            <w:rPr>
              <w:rFonts w:ascii="Segoe UI" w:hAnsi="Segoe UI" w:cs="Segoe UI"/>
              <w:sz w:val="20"/>
              <w:szCs w:val="20"/>
            </w:rPr>
            <w:alias w:val="Recommendations"/>
            <w:tag w:val="Recommendations"/>
            <w:id w:val="2010794517"/>
            <w:placeholder>
              <w:docPart w:val="9FB3597F225D45918D6839A4A1E3E6D0"/>
            </w:placeholder>
            <w:showingPlcHdr/>
            <w:text/>
          </w:sdtPr>
          <w:sdtEndPr/>
          <w:sdtContent>
            <w:tc>
              <w:tcPr>
                <w:tcW w:w="11612" w:type="dxa"/>
                <w:gridSpan w:val="10"/>
              </w:tcPr>
              <w:p w14:paraId="01476294" w14:textId="77777777" w:rsidR="00223EF1" w:rsidRPr="005C3084" w:rsidRDefault="00223EF1" w:rsidP="00223EF1">
                <w:pPr>
                  <w:rPr>
                    <w:rFonts w:ascii="Segoe UI" w:hAnsi="Segoe UI" w:cs="Segoe UI"/>
                    <w:sz w:val="20"/>
                    <w:szCs w:val="20"/>
                  </w:rPr>
                </w:pPr>
                <w:r w:rsidRPr="005C3084">
                  <w:rPr>
                    <w:rStyle w:val="PlaceholderText"/>
                    <w:rFonts w:ascii="Segoe UI" w:hAnsi="Segoe UI" w:cs="Segoe UI"/>
                    <w:sz w:val="20"/>
                    <w:szCs w:val="20"/>
                  </w:rPr>
                  <w:t>Click to enter Your Recommendations</w:t>
                </w:r>
              </w:p>
            </w:tc>
          </w:sdtContent>
        </w:sdt>
      </w:tr>
      <w:tr w:rsidR="00223EF1" w:rsidRPr="005C3084" w14:paraId="0D73902C" w14:textId="77777777" w:rsidTr="002F678B">
        <w:trPr>
          <w:gridAfter w:val="1"/>
          <w:wAfter w:w="180" w:type="dxa"/>
        </w:trPr>
        <w:tc>
          <w:tcPr>
            <w:tcW w:w="11612" w:type="dxa"/>
            <w:gridSpan w:val="10"/>
          </w:tcPr>
          <w:p w14:paraId="77570224" w14:textId="77777777" w:rsidR="00223EF1" w:rsidRPr="005C3084" w:rsidRDefault="00223EF1" w:rsidP="00223EF1">
            <w:pPr>
              <w:spacing w:before="120"/>
              <w:jc w:val="both"/>
              <w:rPr>
                <w:rFonts w:ascii="Segoe UI" w:hAnsi="Segoe UI" w:cs="Segoe UI"/>
                <w:sz w:val="20"/>
                <w:szCs w:val="20"/>
              </w:rPr>
            </w:pPr>
            <w:r w:rsidRPr="005C3084">
              <w:rPr>
                <w:rFonts w:ascii="Segoe UI" w:eastAsia="Segoe UI" w:hAnsi="Segoe UI" w:cs="Segoe UI"/>
                <w:color w:val="000000"/>
                <w:sz w:val="20"/>
                <w:szCs w:val="20"/>
              </w:rPr>
              <w:t>In addition, the CASA/GAL request the Court restrict access and place this report under seal to preserve the privacy, confidentiality, and safety of the parties and the best interest of the child(ren).</w:t>
            </w:r>
          </w:p>
          <w:p w14:paraId="5FFA1666" w14:textId="77777777" w:rsidR="00223EF1" w:rsidRPr="005C3084" w:rsidRDefault="00223EF1" w:rsidP="00223EF1">
            <w:pPr>
              <w:jc w:val="both"/>
              <w:rPr>
                <w:rFonts w:ascii="Segoe UI" w:hAnsi="Segoe UI" w:cs="Segoe UI"/>
                <w:sz w:val="20"/>
                <w:szCs w:val="20"/>
              </w:rPr>
            </w:pPr>
          </w:p>
          <w:p w14:paraId="183A3E45" w14:textId="77777777" w:rsidR="00223EF1" w:rsidRPr="005C3084" w:rsidRDefault="00223EF1" w:rsidP="00223EF1">
            <w:pPr>
              <w:jc w:val="both"/>
              <w:rPr>
                <w:rFonts w:ascii="Segoe UI" w:hAnsi="Segoe UI" w:cs="Segoe UI"/>
                <w:sz w:val="20"/>
                <w:szCs w:val="20"/>
              </w:rPr>
            </w:pPr>
            <w:r w:rsidRPr="005C3084">
              <w:rPr>
                <w:rFonts w:ascii="Segoe UI" w:eastAsia="Segoe UI" w:hAnsi="Segoe UI" w:cs="Segoe UI"/>
                <w:color w:val="000000"/>
                <w:sz w:val="20"/>
                <w:szCs w:val="20"/>
              </w:rPr>
              <w:t>This guardian affirms that he/she has met all of the responsibilities of Rule 48 of the Rules of Superintendence for the Courts of Ohio, as detailed above or has provided notice to the court of any deficiency and the reason therefor.</w:t>
            </w:r>
          </w:p>
        </w:tc>
      </w:tr>
      <w:tr w:rsidR="00223EF1" w:rsidRPr="005C3084" w14:paraId="1E9C978F" w14:textId="77777777" w:rsidTr="008D0B60">
        <w:trPr>
          <w:gridAfter w:val="1"/>
          <w:wAfter w:w="180" w:type="dxa"/>
        </w:trPr>
        <w:tc>
          <w:tcPr>
            <w:tcW w:w="11612" w:type="dxa"/>
            <w:gridSpan w:val="10"/>
          </w:tcPr>
          <w:p w14:paraId="256E96D1" w14:textId="77777777" w:rsidR="00223EF1" w:rsidRPr="005C3084" w:rsidRDefault="00223EF1">
            <w:pPr>
              <w:rPr>
                <w:rFonts w:ascii="Segoe UI" w:hAnsi="Segoe UI" w:cs="Segoe UI"/>
                <w:sz w:val="20"/>
                <w:szCs w:val="20"/>
              </w:rPr>
            </w:pPr>
          </w:p>
        </w:tc>
      </w:tr>
      <w:tr w:rsidR="00931086" w:rsidRPr="005C3084" w14:paraId="07C91743" w14:textId="77777777" w:rsidTr="008F275F">
        <w:trPr>
          <w:gridAfter w:val="1"/>
          <w:wAfter w:w="180" w:type="dxa"/>
        </w:trPr>
        <w:tc>
          <w:tcPr>
            <w:tcW w:w="2849" w:type="dxa"/>
            <w:gridSpan w:val="2"/>
          </w:tcPr>
          <w:p w14:paraId="786F154C" w14:textId="77777777" w:rsidR="00931086" w:rsidRPr="005C3084" w:rsidRDefault="00931086">
            <w:pPr>
              <w:rPr>
                <w:rFonts w:ascii="Segoe UI" w:hAnsi="Segoe UI" w:cs="Segoe UI"/>
                <w:sz w:val="20"/>
                <w:szCs w:val="20"/>
              </w:rPr>
            </w:pPr>
          </w:p>
        </w:tc>
        <w:tc>
          <w:tcPr>
            <w:tcW w:w="939" w:type="dxa"/>
          </w:tcPr>
          <w:p w14:paraId="58910855" w14:textId="77777777" w:rsidR="00931086" w:rsidRPr="005C3084" w:rsidRDefault="00931086">
            <w:pPr>
              <w:rPr>
                <w:rFonts w:ascii="Segoe UI" w:hAnsi="Segoe UI" w:cs="Segoe UI"/>
                <w:sz w:val="20"/>
                <w:szCs w:val="20"/>
              </w:rPr>
            </w:pPr>
          </w:p>
        </w:tc>
        <w:tc>
          <w:tcPr>
            <w:tcW w:w="442" w:type="dxa"/>
          </w:tcPr>
          <w:p w14:paraId="4EF98B4E" w14:textId="77777777" w:rsidR="00931086" w:rsidRPr="005C3084" w:rsidRDefault="00931086">
            <w:pPr>
              <w:rPr>
                <w:rFonts w:ascii="Segoe UI" w:hAnsi="Segoe UI" w:cs="Segoe UI"/>
                <w:sz w:val="20"/>
                <w:szCs w:val="20"/>
              </w:rPr>
            </w:pPr>
          </w:p>
        </w:tc>
        <w:tc>
          <w:tcPr>
            <w:tcW w:w="3150" w:type="dxa"/>
            <w:gridSpan w:val="4"/>
          </w:tcPr>
          <w:p w14:paraId="566214CA" w14:textId="77777777" w:rsidR="00931086" w:rsidRPr="005C3084" w:rsidRDefault="00223EF1" w:rsidP="005C3084">
            <w:pPr>
              <w:jc w:val="right"/>
              <w:rPr>
                <w:rFonts w:ascii="Segoe UI" w:hAnsi="Segoe UI" w:cs="Segoe UI"/>
                <w:b/>
                <w:sz w:val="20"/>
                <w:szCs w:val="20"/>
              </w:rPr>
            </w:pPr>
            <w:r w:rsidRPr="005C3084">
              <w:rPr>
                <w:rFonts w:ascii="Segoe UI" w:hAnsi="Segoe UI" w:cs="Segoe UI"/>
                <w:b/>
                <w:sz w:val="20"/>
                <w:szCs w:val="20"/>
              </w:rPr>
              <w:t>Respectfully Submitted,</w:t>
            </w:r>
          </w:p>
        </w:tc>
        <w:tc>
          <w:tcPr>
            <w:tcW w:w="4232" w:type="dxa"/>
            <w:gridSpan w:val="2"/>
          </w:tcPr>
          <w:p w14:paraId="0BC460FA" w14:textId="77777777" w:rsidR="00931086" w:rsidRPr="005C3084" w:rsidRDefault="00931086">
            <w:pPr>
              <w:rPr>
                <w:rFonts w:ascii="Segoe UI" w:hAnsi="Segoe UI" w:cs="Segoe UI"/>
                <w:sz w:val="20"/>
                <w:szCs w:val="20"/>
              </w:rPr>
            </w:pPr>
          </w:p>
        </w:tc>
      </w:tr>
      <w:tr w:rsidR="00223EF1" w:rsidRPr="005C3084" w14:paraId="6ECD842D" w14:textId="77777777" w:rsidTr="00BC6B1B">
        <w:trPr>
          <w:gridAfter w:val="1"/>
          <w:wAfter w:w="180" w:type="dxa"/>
        </w:trPr>
        <w:tc>
          <w:tcPr>
            <w:tcW w:w="2849" w:type="dxa"/>
            <w:gridSpan w:val="2"/>
          </w:tcPr>
          <w:p w14:paraId="488E20E8" w14:textId="77777777" w:rsidR="00223EF1" w:rsidRPr="005C3084" w:rsidRDefault="00223EF1">
            <w:pPr>
              <w:rPr>
                <w:rFonts w:ascii="Segoe UI" w:hAnsi="Segoe UI" w:cs="Segoe UI"/>
                <w:sz w:val="20"/>
                <w:szCs w:val="20"/>
              </w:rPr>
            </w:pPr>
          </w:p>
        </w:tc>
        <w:tc>
          <w:tcPr>
            <w:tcW w:w="939" w:type="dxa"/>
          </w:tcPr>
          <w:p w14:paraId="0F914DA2" w14:textId="77777777" w:rsidR="00223EF1" w:rsidRPr="005C3084" w:rsidRDefault="00223EF1">
            <w:pPr>
              <w:rPr>
                <w:rFonts w:ascii="Segoe UI" w:hAnsi="Segoe UI" w:cs="Segoe UI"/>
                <w:sz w:val="20"/>
                <w:szCs w:val="20"/>
              </w:rPr>
            </w:pPr>
          </w:p>
        </w:tc>
        <w:tc>
          <w:tcPr>
            <w:tcW w:w="442" w:type="dxa"/>
          </w:tcPr>
          <w:p w14:paraId="545C022A" w14:textId="77777777" w:rsidR="00223EF1" w:rsidRPr="005C3084" w:rsidRDefault="00223EF1">
            <w:pPr>
              <w:rPr>
                <w:rFonts w:ascii="Segoe UI" w:hAnsi="Segoe UI" w:cs="Segoe UI"/>
                <w:sz w:val="20"/>
                <w:szCs w:val="20"/>
              </w:rPr>
            </w:pPr>
          </w:p>
        </w:tc>
        <w:tc>
          <w:tcPr>
            <w:tcW w:w="7382" w:type="dxa"/>
            <w:gridSpan w:val="6"/>
          </w:tcPr>
          <w:p w14:paraId="68CBD594" w14:textId="77777777" w:rsidR="00223EF1" w:rsidRPr="005C3084" w:rsidRDefault="00223EF1" w:rsidP="00223EF1">
            <w:pPr>
              <w:rPr>
                <w:rFonts w:ascii="Segoe UI" w:hAnsi="Segoe UI" w:cs="Segoe UI"/>
                <w:sz w:val="20"/>
                <w:szCs w:val="20"/>
              </w:rPr>
            </w:pPr>
            <w:r w:rsidRPr="005C3084">
              <w:rPr>
                <w:rFonts w:ascii="Segoe UI" w:hAnsi="Segoe UI" w:cs="Segoe UI"/>
                <w:b/>
                <w:sz w:val="20"/>
                <w:szCs w:val="20"/>
              </w:rPr>
              <w:t xml:space="preserve">                                   CASA/GAL: _________________________________________________ </w:t>
            </w:r>
          </w:p>
        </w:tc>
      </w:tr>
      <w:tr w:rsidR="00931086" w:rsidRPr="005C3084" w14:paraId="3A7D16F6" w14:textId="77777777" w:rsidTr="008F275F">
        <w:trPr>
          <w:gridAfter w:val="1"/>
          <w:wAfter w:w="180" w:type="dxa"/>
        </w:trPr>
        <w:tc>
          <w:tcPr>
            <w:tcW w:w="2849" w:type="dxa"/>
            <w:gridSpan w:val="2"/>
          </w:tcPr>
          <w:p w14:paraId="5D54A463" w14:textId="77777777" w:rsidR="00931086" w:rsidRPr="005C3084" w:rsidRDefault="00931086">
            <w:pPr>
              <w:rPr>
                <w:rFonts w:ascii="Segoe UI" w:hAnsi="Segoe UI" w:cs="Segoe UI"/>
                <w:sz w:val="20"/>
                <w:szCs w:val="20"/>
              </w:rPr>
            </w:pPr>
          </w:p>
        </w:tc>
        <w:tc>
          <w:tcPr>
            <w:tcW w:w="939" w:type="dxa"/>
          </w:tcPr>
          <w:p w14:paraId="1333557D" w14:textId="77777777" w:rsidR="00931086" w:rsidRPr="005C3084" w:rsidRDefault="00931086">
            <w:pPr>
              <w:rPr>
                <w:rFonts w:ascii="Segoe UI" w:hAnsi="Segoe UI" w:cs="Segoe UI"/>
                <w:sz w:val="20"/>
                <w:szCs w:val="20"/>
              </w:rPr>
            </w:pPr>
          </w:p>
        </w:tc>
        <w:tc>
          <w:tcPr>
            <w:tcW w:w="442" w:type="dxa"/>
          </w:tcPr>
          <w:p w14:paraId="336368FD" w14:textId="77777777" w:rsidR="00931086" w:rsidRPr="005C3084" w:rsidRDefault="00931086">
            <w:pPr>
              <w:rPr>
                <w:rFonts w:ascii="Segoe UI" w:hAnsi="Segoe UI" w:cs="Segoe UI"/>
                <w:sz w:val="20"/>
                <w:szCs w:val="20"/>
              </w:rPr>
            </w:pPr>
          </w:p>
        </w:tc>
        <w:tc>
          <w:tcPr>
            <w:tcW w:w="3150" w:type="dxa"/>
            <w:gridSpan w:val="4"/>
          </w:tcPr>
          <w:p w14:paraId="07BF7DD1" w14:textId="77777777" w:rsidR="00931086" w:rsidRPr="005C3084" w:rsidRDefault="00931086">
            <w:pPr>
              <w:rPr>
                <w:rFonts w:ascii="Segoe UI" w:hAnsi="Segoe UI" w:cs="Segoe UI"/>
                <w:sz w:val="20"/>
                <w:szCs w:val="20"/>
              </w:rPr>
            </w:pPr>
          </w:p>
        </w:tc>
        <w:tc>
          <w:tcPr>
            <w:tcW w:w="4232" w:type="dxa"/>
            <w:gridSpan w:val="2"/>
          </w:tcPr>
          <w:p w14:paraId="584A6E7A" w14:textId="77777777" w:rsidR="00931086" w:rsidRPr="005C3084" w:rsidRDefault="0032593F" w:rsidP="00223EF1">
            <w:pPr>
              <w:rPr>
                <w:rFonts w:ascii="Segoe UI" w:hAnsi="Segoe UI" w:cs="Segoe UI"/>
                <w:sz w:val="20"/>
                <w:szCs w:val="20"/>
              </w:rPr>
            </w:pPr>
            <w:sdt>
              <w:sdtPr>
                <w:rPr>
                  <w:rFonts w:ascii="Segoe UI" w:hAnsi="Segoe UI" w:cs="Segoe UI"/>
                  <w:b/>
                  <w:sz w:val="20"/>
                  <w:szCs w:val="20"/>
                </w:rPr>
                <w:alias w:val="CASA NAME"/>
                <w:tag w:val="CASA NAME"/>
                <w:id w:val="1812589970"/>
                <w:placeholder>
                  <w:docPart w:val="471816F684C248EDAE07D3E453BA5BC2"/>
                </w:placeholder>
                <w:showingPlcHdr/>
                <w:text/>
              </w:sdtPr>
              <w:sdtEndPr/>
              <w:sdtContent>
                <w:r w:rsidR="00223EF1" w:rsidRPr="005C3084">
                  <w:rPr>
                    <w:rStyle w:val="PlaceholderText"/>
                    <w:rFonts w:ascii="Segoe UI" w:hAnsi="Segoe UI" w:cs="Segoe UI"/>
                    <w:sz w:val="20"/>
                    <w:szCs w:val="20"/>
                  </w:rPr>
                  <w:t>Click to Type Your Name</w:t>
                </w:r>
              </w:sdtContent>
            </w:sdt>
          </w:p>
        </w:tc>
      </w:tr>
      <w:tr w:rsidR="00931086" w:rsidRPr="005C3084" w14:paraId="10F901FC" w14:textId="77777777" w:rsidTr="008F275F">
        <w:trPr>
          <w:gridAfter w:val="1"/>
          <w:wAfter w:w="180" w:type="dxa"/>
        </w:trPr>
        <w:tc>
          <w:tcPr>
            <w:tcW w:w="2849" w:type="dxa"/>
            <w:gridSpan w:val="2"/>
          </w:tcPr>
          <w:p w14:paraId="6BE6B0A2" w14:textId="77777777" w:rsidR="00931086" w:rsidRPr="005C3084" w:rsidRDefault="00931086">
            <w:pPr>
              <w:rPr>
                <w:rFonts w:ascii="Segoe UI" w:hAnsi="Segoe UI" w:cs="Segoe UI"/>
                <w:sz w:val="20"/>
                <w:szCs w:val="20"/>
              </w:rPr>
            </w:pPr>
          </w:p>
        </w:tc>
        <w:tc>
          <w:tcPr>
            <w:tcW w:w="939" w:type="dxa"/>
          </w:tcPr>
          <w:p w14:paraId="0C132BD1" w14:textId="77777777" w:rsidR="00931086" w:rsidRPr="005C3084" w:rsidRDefault="00931086">
            <w:pPr>
              <w:rPr>
                <w:rFonts w:ascii="Segoe UI" w:hAnsi="Segoe UI" w:cs="Segoe UI"/>
                <w:sz w:val="20"/>
                <w:szCs w:val="20"/>
              </w:rPr>
            </w:pPr>
          </w:p>
        </w:tc>
        <w:tc>
          <w:tcPr>
            <w:tcW w:w="442" w:type="dxa"/>
          </w:tcPr>
          <w:p w14:paraId="5684B93B" w14:textId="77777777" w:rsidR="00931086" w:rsidRPr="005C3084" w:rsidRDefault="00931086">
            <w:pPr>
              <w:rPr>
                <w:rFonts w:ascii="Segoe UI" w:hAnsi="Segoe UI" w:cs="Segoe UI"/>
                <w:sz w:val="20"/>
                <w:szCs w:val="20"/>
              </w:rPr>
            </w:pPr>
          </w:p>
        </w:tc>
        <w:tc>
          <w:tcPr>
            <w:tcW w:w="3150" w:type="dxa"/>
            <w:gridSpan w:val="4"/>
          </w:tcPr>
          <w:p w14:paraId="3CC2F123" w14:textId="77777777" w:rsidR="00931086" w:rsidRPr="005C3084" w:rsidRDefault="00931086">
            <w:pPr>
              <w:rPr>
                <w:rFonts w:ascii="Segoe UI" w:hAnsi="Segoe UI" w:cs="Segoe UI"/>
                <w:sz w:val="20"/>
                <w:szCs w:val="20"/>
              </w:rPr>
            </w:pPr>
          </w:p>
        </w:tc>
        <w:tc>
          <w:tcPr>
            <w:tcW w:w="4232" w:type="dxa"/>
            <w:gridSpan w:val="2"/>
          </w:tcPr>
          <w:p w14:paraId="1DA9AA5A" w14:textId="77777777" w:rsidR="00931086" w:rsidRPr="005C3084" w:rsidRDefault="00931086">
            <w:pPr>
              <w:rPr>
                <w:rFonts w:ascii="Segoe UI" w:hAnsi="Segoe UI" w:cs="Segoe UI"/>
                <w:sz w:val="20"/>
                <w:szCs w:val="20"/>
              </w:rPr>
            </w:pPr>
          </w:p>
        </w:tc>
      </w:tr>
      <w:tr w:rsidR="00931086" w:rsidRPr="005C3084" w14:paraId="6BDCCF21" w14:textId="77777777" w:rsidTr="008F275F">
        <w:trPr>
          <w:gridAfter w:val="1"/>
          <w:wAfter w:w="180" w:type="dxa"/>
        </w:trPr>
        <w:tc>
          <w:tcPr>
            <w:tcW w:w="2849" w:type="dxa"/>
            <w:gridSpan w:val="2"/>
          </w:tcPr>
          <w:p w14:paraId="3BCDD85E" w14:textId="77777777" w:rsidR="00931086" w:rsidRPr="005C3084" w:rsidRDefault="00931086">
            <w:pPr>
              <w:rPr>
                <w:rFonts w:ascii="Segoe UI" w:hAnsi="Segoe UI" w:cs="Segoe UI"/>
                <w:sz w:val="20"/>
                <w:szCs w:val="20"/>
              </w:rPr>
            </w:pPr>
          </w:p>
        </w:tc>
        <w:tc>
          <w:tcPr>
            <w:tcW w:w="939" w:type="dxa"/>
          </w:tcPr>
          <w:p w14:paraId="62F27459" w14:textId="77777777" w:rsidR="00931086" w:rsidRPr="005C3084" w:rsidRDefault="00931086">
            <w:pPr>
              <w:rPr>
                <w:rFonts w:ascii="Segoe UI" w:hAnsi="Segoe UI" w:cs="Segoe UI"/>
                <w:sz w:val="20"/>
                <w:szCs w:val="20"/>
              </w:rPr>
            </w:pPr>
          </w:p>
        </w:tc>
        <w:tc>
          <w:tcPr>
            <w:tcW w:w="442" w:type="dxa"/>
          </w:tcPr>
          <w:p w14:paraId="0A66713F" w14:textId="77777777" w:rsidR="00931086" w:rsidRPr="005C3084" w:rsidRDefault="00931086">
            <w:pPr>
              <w:rPr>
                <w:rFonts w:ascii="Segoe UI" w:hAnsi="Segoe UI" w:cs="Segoe UI"/>
                <w:sz w:val="20"/>
                <w:szCs w:val="20"/>
              </w:rPr>
            </w:pPr>
          </w:p>
        </w:tc>
        <w:sdt>
          <w:sdtPr>
            <w:rPr>
              <w:rFonts w:ascii="Segoe UI" w:hAnsi="Segoe UI" w:cs="Segoe UI"/>
              <w:sz w:val="20"/>
              <w:szCs w:val="20"/>
            </w:rPr>
            <w:id w:val="-734476157"/>
            <w14:checkbox>
              <w14:checked w14:val="0"/>
              <w14:checkedState w14:val="2612" w14:font="MS Gothic"/>
              <w14:uncheckedState w14:val="2610" w14:font="MS Gothic"/>
            </w14:checkbox>
          </w:sdtPr>
          <w:sdtEndPr/>
          <w:sdtContent>
            <w:tc>
              <w:tcPr>
                <w:tcW w:w="3150" w:type="dxa"/>
                <w:gridSpan w:val="4"/>
              </w:tcPr>
              <w:p w14:paraId="17133B7B" w14:textId="77777777" w:rsidR="00931086" w:rsidRPr="005C3084" w:rsidRDefault="00223EF1" w:rsidP="00223EF1">
                <w:pPr>
                  <w:jc w:val="right"/>
                  <w:rPr>
                    <w:rFonts w:ascii="Segoe UI" w:hAnsi="Segoe UI" w:cs="Segoe UI"/>
                    <w:sz w:val="20"/>
                    <w:szCs w:val="20"/>
                  </w:rPr>
                </w:pPr>
                <w:r w:rsidRPr="005C3084">
                  <w:rPr>
                    <w:rFonts w:ascii="Segoe UI Symbol" w:eastAsia="MS Gothic" w:hAnsi="Segoe UI Symbol" w:cs="Segoe UI Symbol"/>
                    <w:sz w:val="20"/>
                    <w:szCs w:val="20"/>
                  </w:rPr>
                  <w:t>☐</w:t>
                </w:r>
              </w:p>
            </w:tc>
          </w:sdtContent>
        </w:sdt>
        <w:tc>
          <w:tcPr>
            <w:tcW w:w="4232" w:type="dxa"/>
            <w:gridSpan w:val="2"/>
          </w:tcPr>
          <w:p w14:paraId="57DD9CFF" w14:textId="77777777" w:rsidR="00931086" w:rsidRPr="005C3084" w:rsidRDefault="00223EF1">
            <w:pPr>
              <w:rPr>
                <w:rFonts w:ascii="Segoe UI" w:hAnsi="Segoe UI" w:cs="Segoe UI"/>
                <w:sz w:val="20"/>
                <w:szCs w:val="20"/>
              </w:rPr>
            </w:pPr>
            <w:r w:rsidRPr="005C3084">
              <w:rPr>
                <w:rFonts w:ascii="Segoe UI" w:hAnsi="Segoe UI" w:cs="Segoe UI"/>
                <w:sz w:val="20"/>
                <w:szCs w:val="20"/>
              </w:rPr>
              <w:t>By checking this box, I attest that I am the aforementioned CASA/GAL and this report is my work product.</w:t>
            </w:r>
          </w:p>
        </w:tc>
      </w:tr>
      <w:tr w:rsidR="00223EF1" w:rsidRPr="005C3084" w14:paraId="40CD9983" w14:textId="77777777" w:rsidTr="00223EF1">
        <w:trPr>
          <w:gridAfter w:val="1"/>
          <w:wAfter w:w="180" w:type="dxa"/>
          <w:trHeight w:hRule="exact" w:val="144"/>
        </w:trPr>
        <w:tc>
          <w:tcPr>
            <w:tcW w:w="11612" w:type="dxa"/>
            <w:gridSpan w:val="10"/>
          </w:tcPr>
          <w:p w14:paraId="110325CB" w14:textId="77777777" w:rsidR="00223EF1" w:rsidRPr="005C3084" w:rsidRDefault="00223EF1">
            <w:pPr>
              <w:rPr>
                <w:rFonts w:ascii="Segoe UI" w:hAnsi="Segoe UI" w:cs="Segoe UI"/>
                <w:sz w:val="20"/>
                <w:szCs w:val="20"/>
              </w:rPr>
            </w:pPr>
          </w:p>
        </w:tc>
      </w:tr>
      <w:tr w:rsidR="00223EF1" w:rsidRPr="005C3084" w14:paraId="1C572913" w14:textId="77777777" w:rsidTr="00720BCE">
        <w:trPr>
          <w:gridAfter w:val="1"/>
          <w:wAfter w:w="180" w:type="dxa"/>
        </w:trPr>
        <w:tc>
          <w:tcPr>
            <w:tcW w:w="11612" w:type="dxa"/>
            <w:gridSpan w:val="10"/>
          </w:tcPr>
          <w:p w14:paraId="2A871C58" w14:textId="77777777" w:rsidR="00223EF1" w:rsidRPr="005C3084" w:rsidRDefault="00223EF1">
            <w:pPr>
              <w:rPr>
                <w:rFonts w:ascii="Segoe UI" w:hAnsi="Segoe UI" w:cs="Segoe UI"/>
                <w:sz w:val="20"/>
                <w:szCs w:val="20"/>
              </w:rPr>
            </w:pPr>
            <w:r w:rsidRPr="005C3084">
              <w:rPr>
                <w:rFonts w:ascii="Segoe UI" w:eastAsia="Segoe UI" w:hAnsi="Segoe UI" w:cs="Segoe UI"/>
                <w:color w:val="000000"/>
                <w:sz w:val="20"/>
                <w:szCs w:val="20"/>
              </w:rPr>
              <w:t>In addition, by placing your initials in the box below, you also consent and agree that your use of a key pad, mouse, or other device to select an item, button, icon, checkbox, to enter text, or perform a similar act/action while using this document/form constitutes your signature, acceptance and agreement as if actually signed by you in writing.  You further acknowledge and agree that the taking of any such actions by you evidence your intent to sign any such document/form.  You also agree that no certification authority or other third party verification is necessary to the validity of your electronic signature; and that the lack of such certification or third party verification will not in any way affect the enforceability of your signature.</w:t>
            </w:r>
          </w:p>
        </w:tc>
      </w:tr>
      <w:tr w:rsidR="005C3084" w:rsidRPr="005C3084" w14:paraId="6EB64DFC" w14:textId="77777777" w:rsidTr="005C3084">
        <w:trPr>
          <w:gridAfter w:val="1"/>
          <w:wAfter w:w="180" w:type="dxa"/>
          <w:trHeight w:hRule="exact" w:val="144"/>
        </w:trPr>
        <w:tc>
          <w:tcPr>
            <w:tcW w:w="11612" w:type="dxa"/>
            <w:gridSpan w:val="10"/>
          </w:tcPr>
          <w:p w14:paraId="56CF6DDB" w14:textId="77777777" w:rsidR="005C3084" w:rsidRPr="005C3084" w:rsidRDefault="005C3084" w:rsidP="005C3084">
            <w:pPr>
              <w:rPr>
                <w:rFonts w:ascii="Segoe UI" w:hAnsi="Segoe UI" w:cs="Segoe UI"/>
                <w:sz w:val="20"/>
                <w:szCs w:val="20"/>
              </w:rPr>
            </w:pPr>
          </w:p>
        </w:tc>
      </w:tr>
      <w:tr w:rsidR="00223EF1" w:rsidRPr="005C3084" w14:paraId="585F2C7F" w14:textId="77777777" w:rsidTr="008F275F">
        <w:trPr>
          <w:gridAfter w:val="1"/>
          <w:wAfter w:w="180" w:type="dxa"/>
        </w:trPr>
        <w:tc>
          <w:tcPr>
            <w:tcW w:w="2849" w:type="dxa"/>
            <w:gridSpan w:val="2"/>
          </w:tcPr>
          <w:p w14:paraId="62DABE2C" w14:textId="77777777" w:rsidR="00223EF1" w:rsidRPr="005C3084" w:rsidRDefault="00223EF1">
            <w:pPr>
              <w:rPr>
                <w:rFonts w:ascii="Segoe UI" w:hAnsi="Segoe UI" w:cs="Segoe UI"/>
                <w:sz w:val="20"/>
                <w:szCs w:val="20"/>
              </w:rPr>
            </w:pPr>
          </w:p>
        </w:tc>
        <w:tc>
          <w:tcPr>
            <w:tcW w:w="939" w:type="dxa"/>
          </w:tcPr>
          <w:p w14:paraId="7CBE811C" w14:textId="77777777" w:rsidR="00223EF1" w:rsidRPr="005C3084" w:rsidRDefault="00223EF1">
            <w:pPr>
              <w:rPr>
                <w:rFonts w:ascii="Segoe UI" w:hAnsi="Segoe UI" w:cs="Segoe UI"/>
                <w:sz w:val="20"/>
                <w:szCs w:val="20"/>
              </w:rPr>
            </w:pPr>
          </w:p>
        </w:tc>
        <w:tc>
          <w:tcPr>
            <w:tcW w:w="442" w:type="dxa"/>
          </w:tcPr>
          <w:p w14:paraId="336C1B4A" w14:textId="77777777" w:rsidR="00223EF1" w:rsidRPr="005C3084" w:rsidRDefault="00223EF1">
            <w:pPr>
              <w:rPr>
                <w:rFonts w:ascii="Segoe UI" w:hAnsi="Segoe UI" w:cs="Segoe UI"/>
                <w:sz w:val="20"/>
                <w:szCs w:val="20"/>
              </w:rPr>
            </w:pPr>
          </w:p>
        </w:tc>
        <w:tc>
          <w:tcPr>
            <w:tcW w:w="3150" w:type="dxa"/>
            <w:gridSpan w:val="4"/>
          </w:tcPr>
          <w:p w14:paraId="555FB322" w14:textId="77777777" w:rsidR="00223EF1" w:rsidRPr="005C3084" w:rsidRDefault="00223EF1">
            <w:pPr>
              <w:rPr>
                <w:rFonts w:ascii="Segoe UI" w:hAnsi="Segoe UI" w:cs="Segoe UI"/>
                <w:sz w:val="20"/>
                <w:szCs w:val="20"/>
              </w:rPr>
            </w:pPr>
          </w:p>
        </w:tc>
        <w:tc>
          <w:tcPr>
            <w:tcW w:w="4232" w:type="dxa"/>
            <w:gridSpan w:val="2"/>
          </w:tcPr>
          <w:p w14:paraId="5368039B" w14:textId="77777777" w:rsidR="00223EF1" w:rsidRPr="005C3084" w:rsidRDefault="005C3084" w:rsidP="005C3084">
            <w:pPr>
              <w:rPr>
                <w:rFonts w:ascii="Segoe UI" w:hAnsi="Segoe UI" w:cs="Segoe UI"/>
                <w:sz w:val="20"/>
                <w:szCs w:val="20"/>
              </w:rPr>
            </w:pPr>
            <w:r w:rsidRPr="005C3084">
              <w:rPr>
                <w:rFonts w:ascii="Segoe UI" w:hAnsi="Segoe UI" w:cs="Segoe UI"/>
                <w:sz w:val="20"/>
                <w:szCs w:val="20"/>
              </w:rPr>
              <w:t xml:space="preserve">Preparer’s Initials: </w:t>
            </w:r>
            <w:sdt>
              <w:sdtPr>
                <w:rPr>
                  <w:rFonts w:ascii="Segoe UI" w:hAnsi="Segoe UI" w:cs="Segoe UI"/>
                  <w:sz w:val="20"/>
                  <w:szCs w:val="20"/>
                  <w:u w:val="single"/>
                </w:rPr>
                <w:alias w:val="Initials"/>
                <w:tag w:val="Initials"/>
                <w:id w:val="2071917271"/>
                <w:placeholder>
                  <w:docPart w:val="071AF93ED5934AF2AF65D62F2CC8AFC0"/>
                </w:placeholder>
                <w:showingPlcHdr/>
                <w:text/>
              </w:sdtPr>
              <w:sdtEndPr/>
              <w:sdtContent>
                <w:r>
                  <w:rPr>
                    <w:rStyle w:val="PlaceholderText"/>
                    <w:rFonts w:ascii="Segoe UI" w:hAnsi="Segoe UI" w:cs="Segoe UI"/>
                    <w:sz w:val="20"/>
                    <w:szCs w:val="20"/>
                    <w:u w:val="single"/>
                  </w:rPr>
                  <w:t>Click to Enter I</w:t>
                </w:r>
                <w:r w:rsidRPr="005C3084">
                  <w:rPr>
                    <w:rStyle w:val="PlaceholderText"/>
                    <w:rFonts w:ascii="Segoe UI" w:hAnsi="Segoe UI" w:cs="Segoe UI"/>
                    <w:sz w:val="20"/>
                    <w:szCs w:val="20"/>
                    <w:u w:val="single"/>
                  </w:rPr>
                  <w:t>nitials</w:t>
                </w:r>
              </w:sdtContent>
            </w:sdt>
          </w:p>
        </w:tc>
      </w:tr>
      <w:tr w:rsidR="005C3084" w:rsidRPr="00931086" w14:paraId="2BB5EDBE" w14:textId="77777777" w:rsidTr="005C3084">
        <w:trPr>
          <w:gridAfter w:val="1"/>
          <w:wAfter w:w="180" w:type="dxa"/>
          <w:trHeight w:hRule="exact" w:val="144"/>
        </w:trPr>
        <w:tc>
          <w:tcPr>
            <w:tcW w:w="11612" w:type="dxa"/>
            <w:gridSpan w:val="10"/>
          </w:tcPr>
          <w:p w14:paraId="563AE026" w14:textId="77777777" w:rsidR="005C3084" w:rsidRPr="00931086" w:rsidRDefault="005C3084">
            <w:pPr>
              <w:rPr>
                <w:rFonts w:ascii="Segoe UI" w:hAnsi="Segoe UI" w:cs="Segoe UI"/>
                <w:sz w:val="20"/>
                <w:szCs w:val="20"/>
              </w:rPr>
            </w:pPr>
          </w:p>
        </w:tc>
      </w:tr>
      <w:tr w:rsidR="005C3084" w:rsidRPr="00931086" w14:paraId="22576FF7" w14:textId="77777777" w:rsidTr="008F275F">
        <w:trPr>
          <w:gridAfter w:val="1"/>
          <w:wAfter w:w="180" w:type="dxa"/>
        </w:trPr>
        <w:tc>
          <w:tcPr>
            <w:tcW w:w="2849" w:type="dxa"/>
            <w:gridSpan w:val="2"/>
          </w:tcPr>
          <w:p w14:paraId="7D6E66FD" w14:textId="77777777" w:rsidR="005C3084" w:rsidRPr="005C3084" w:rsidRDefault="005C3084">
            <w:pPr>
              <w:rPr>
                <w:rFonts w:ascii="Segoe UI" w:hAnsi="Segoe UI" w:cs="Segoe UI"/>
                <w:sz w:val="16"/>
                <w:szCs w:val="16"/>
              </w:rPr>
            </w:pPr>
            <w:r w:rsidRPr="005C3084">
              <w:rPr>
                <w:rFonts w:ascii="Segoe UI" w:hAnsi="Segoe UI" w:cs="Segoe UI"/>
                <w:sz w:val="16"/>
                <w:szCs w:val="16"/>
              </w:rPr>
              <w:t>Office Use Only</w:t>
            </w:r>
          </w:p>
        </w:tc>
        <w:tc>
          <w:tcPr>
            <w:tcW w:w="939" w:type="dxa"/>
          </w:tcPr>
          <w:p w14:paraId="0F71F75E" w14:textId="77777777" w:rsidR="005C3084" w:rsidRPr="005C3084" w:rsidRDefault="005C3084">
            <w:pPr>
              <w:rPr>
                <w:rFonts w:ascii="Segoe UI" w:hAnsi="Segoe UI" w:cs="Segoe UI"/>
                <w:sz w:val="16"/>
                <w:szCs w:val="16"/>
              </w:rPr>
            </w:pPr>
          </w:p>
        </w:tc>
        <w:tc>
          <w:tcPr>
            <w:tcW w:w="442" w:type="dxa"/>
          </w:tcPr>
          <w:p w14:paraId="222B8394" w14:textId="77777777" w:rsidR="005C3084" w:rsidRPr="005C3084" w:rsidRDefault="005C3084">
            <w:pPr>
              <w:rPr>
                <w:rFonts w:ascii="Segoe UI" w:hAnsi="Segoe UI" w:cs="Segoe UI"/>
                <w:sz w:val="16"/>
                <w:szCs w:val="16"/>
              </w:rPr>
            </w:pPr>
          </w:p>
        </w:tc>
        <w:tc>
          <w:tcPr>
            <w:tcW w:w="3150" w:type="dxa"/>
            <w:gridSpan w:val="4"/>
          </w:tcPr>
          <w:p w14:paraId="7A63819B" w14:textId="77777777" w:rsidR="005C3084" w:rsidRPr="005C3084" w:rsidRDefault="005C3084">
            <w:pPr>
              <w:rPr>
                <w:rFonts w:ascii="Segoe UI" w:hAnsi="Segoe UI" w:cs="Segoe UI"/>
                <w:sz w:val="16"/>
                <w:szCs w:val="16"/>
              </w:rPr>
            </w:pPr>
          </w:p>
        </w:tc>
        <w:tc>
          <w:tcPr>
            <w:tcW w:w="4232" w:type="dxa"/>
            <w:gridSpan w:val="2"/>
          </w:tcPr>
          <w:p w14:paraId="56700407" w14:textId="77777777" w:rsidR="005C3084" w:rsidRPr="005C3084" w:rsidRDefault="005C3084">
            <w:pPr>
              <w:rPr>
                <w:rFonts w:ascii="Segoe UI" w:hAnsi="Segoe UI" w:cs="Segoe UI"/>
                <w:sz w:val="16"/>
                <w:szCs w:val="16"/>
              </w:rPr>
            </w:pPr>
          </w:p>
        </w:tc>
      </w:tr>
      <w:tr w:rsidR="005C3084" w:rsidRPr="00931086" w14:paraId="3279FE55" w14:textId="77777777" w:rsidTr="00846C11">
        <w:trPr>
          <w:gridAfter w:val="1"/>
          <w:wAfter w:w="180" w:type="dxa"/>
        </w:trPr>
        <w:tc>
          <w:tcPr>
            <w:tcW w:w="11612" w:type="dxa"/>
            <w:gridSpan w:val="10"/>
          </w:tcPr>
          <w:p w14:paraId="0F6F0E08" w14:textId="77777777" w:rsidR="005C3084" w:rsidRPr="005C3084" w:rsidRDefault="005C3084" w:rsidP="005C3084">
            <w:pPr>
              <w:rPr>
                <w:rFonts w:ascii="Segoe UI" w:hAnsi="Segoe UI" w:cs="Segoe UI"/>
                <w:sz w:val="16"/>
                <w:szCs w:val="16"/>
              </w:rPr>
            </w:pPr>
            <w:r w:rsidRPr="005C3084">
              <w:rPr>
                <w:rFonts w:ascii="Segoe UI" w:hAnsi="Segoe UI" w:cs="Segoe UI"/>
                <w:sz w:val="16"/>
                <w:szCs w:val="16"/>
              </w:rPr>
              <w:t xml:space="preserve">Current Date: </w:t>
            </w:r>
            <w:sdt>
              <w:sdtPr>
                <w:rPr>
                  <w:rFonts w:ascii="Segoe UI" w:hAnsi="Segoe UI" w:cs="Segoe UI"/>
                  <w:sz w:val="16"/>
                  <w:szCs w:val="16"/>
                </w:rPr>
                <w:alias w:val="Current Date"/>
                <w:tag w:val="Current Date"/>
                <w:id w:val="210691771"/>
                <w:placeholder>
                  <w:docPart w:val="4E402F73F8814E57A3A1489C080934E3"/>
                </w:placeholder>
                <w:showingPlcHdr/>
                <w:date>
                  <w:dateFormat w:val="M/d/yyyy"/>
                  <w:lid w:val="en-US"/>
                  <w:storeMappedDataAs w:val="dateTime"/>
                  <w:calendar w:val="gregorian"/>
                </w:date>
              </w:sdtPr>
              <w:sdtEndPr/>
              <w:sdtContent>
                <w:r w:rsidRPr="005C3084">
                  <w:rPr>
                    <w:rStyle w:val="PlaceholderText"/>
                    <w:rFonts w:ascii="Segoe UI" w:hAnsi="Segoe UI" w:cs="Segoe UI"/>
                    <w:sz w:val="16"/>
                    <w:szCs w:val="16"/>
                  </w:rPr>
                  <w:t>Click to enter Date</w:t>
                </w:r>
              </w:sdtContent>
            </w:sdt>
          </w:p>
        </w:tc>
      </w:tr>
      <w:tr w:rsidR="005C3084" w:rsidRPr="00931086" w14:paraId="4A5EA59D" w14:textId="77777777" w:rsidTr="008F275F">
        <w:trPr>
          <w:gridAfter w:val="1"/>
          <w:wAfter w:w="180" w:type="dxa"/>
        </w:trPr>
        <w:tc>
          <w:tcPr>
            <w:tcW w:w="2849" w:type="dxa"/>
            <w:gridSpan w:val="2"/>
          </w:tcPr>
          <w:p w14:paraId="0D1EC9EA" w14:textId="77777777" w:rsidR="005C3084" w:rsidRPr="00931086" w:rsidRDefault="005C3084">
            <w:pPr>
              <w:rPr>
                <w:rFonts w:ascii="Segoe UI" w:hAnsi="Segoe UI" w:cs="Segoe UI"/>
                <w:sz w:val="20"/>
                <w:szCs w:val="20"/>
              </w:rPr>
            </w:pPr>
          </w:p>
        </w:tc>
        <w:tc>
          <w:tcPr>
            <w:tcW w:w="939" w:type="dxa"/>
          </w:tcPr>
          <w:p w14:paraId="7134D0F9" w14:textId="77777777" w:rsidR="005C3084" w:rsidRPr="00931086" w:rsidRDefault="005C3084">
            <w:pPr>
              <w:rPr>
                <w:rFonts w:ascii="Segoe UI" w:hAnsi="Segoe UI" w:cs="Segoe UI"/>
                <w:sz w:val="20"/>
                <w:szCs w:val="20"/>
              </w:rPr>
            </w:pPr>
          </w:p>
        </w:tc>
        <w:tc>
          <w:tcPr>
            <w:tcW w:w="442" w:type="dxa"/>
          </w:tcPr>
          <w:p w14:paraId="1241DECA" w14:textId="77777777" w:rsidR="005C3084" w:rsidRPr="00931086" w:rsidRDefault="005C3084">
            <w:pPr>
              <w:rPr>
                <w:rFonts w:ascii="Segoe UI" w:hAnsi="Segoe UI" w:cs="Segoe UI"/>
                <w:sz w:val="20"/>
                <w:szCs w:val="20"/>
              </w:rPr>
            </w:pPr>
          </w:p>
        </w:tc>
        <w:tc>
          <w:tcPr>
            <w:tcW w:w="3150" w:type="dxa"/>
            <w:gridSpan w:val="4"/>
          </w:tcPr>
          <w:p w14:paraId="040CA874" w14:textId="77777777" w:rsidR="005C3084" w:rsidRPr="00931086" w:rsidRDefault="005C3084">
            <w:pPr>
              <w:rPr>
                <w:rFonts w:ascii="Segoe UI" w:hAnsi="Segoe UI" w:cs="Segoe UI"/>
                <w:sz w:val="20"/>
                <w:szCs w:val="20"/>
              </w:rPr>
            </w:pPr>
          </w:p>
        </w:tc>
        <w:tc>
          <w:tcPr>
            <w:tcW w:w="4232" w:type="dxa"/>
            <w:gridSpan w:val="2"/>
          </w:tcPr>
          <w:p w14:paraId="74A71F0A" w14:textId="77777777" w:rsidR="005C3084" w:rsidRPr="00931086" w:rsidRDefault="005C3084">
            <w:pPr>
              <w:rPr>
                <w:rFonts w:ascii="Segoe UI" w:hAnsi="Segoe UI" w:cs="Segoe UI"/>
                <w:sz w:val="20"/>
                <w:szCs w:val="20"/>
              </w:rPr>
            </w:pPr>
          </w:p>
        </w:tc>
      </w:tr>
      <w:tr w:rsidR="005C3084" w:rsidRPr="00931086" w14:paraId="755975CF" w14:textId="77777777" w:rsidTr="008F275F">
        <w:trPr>
          <w:gridAfter w:val="1"/>
          <w:wAfter w:w="180" w:type="dxa"/>
        </w:trPr>
        <w:tc>
          <w:tcPr>
            <w:tcW w:w="2849" w:type="dxa"/>
            <w:gridSpan w:val="2"/>
          </w:tcPr>
          <w:p w14:paraId="2C044FED" w14:textId="77777777" w:rsidR="005C3084" w:rsidRPr="00931086" w:rsidRDefault="005C3084">
            <w:pPr>
              <w:rPr>
                <w:rFonts w:ascii="Segoe UI" w:hAnsi="Segoe UI" w:cs="Segoe UI"/>
                <w:sz w:val="20"/>
                <w:szCs w:val="20"/>
              </w:rPr>
            </w:pPr>
          </w:p>
        </w:tc>
        <w:tc>
          <w:tcPr>
            <w:tcW w:w="939" w:type="dxa"/>
          </w:tcPr>
          <w:p w14:paraId="3C7B1369" w14:textId="77777777" w:rsidR="005C3084" w:rsidRPr="00931086" w:rsidRDefault="005C3084">
            <w:pPr>
              <w:rPr>
                <w:rFonts w:ascii="Segoe UI" w:hAnsi="Segoe UI" w:cs="Segoe UI"/>
                <w:sz w:val="20"/>
                <w:szCs w:val="20"/>
              </w:rPr>
            </w:pPr>
          </w:p>
        </w:tc>
        <w:tc>
          <w:tcPr>
            <w:tcW w:w="442" w:type="dxa"/>
          </w:tcPr>
          <w:p w14:paraId="58A47497" w14:textId="77777777" w:rsidR="005C3084" w:rsidRPr="00931086" w:rsidRDefault="005C3084">
            <w:pPr>
              <w:rPr>
                <w:rFonts w:ascii="Segoe UI" w:hAnsi="Segoe UI" w:cs="Segoe UI"/>
                <w:sz w:val="20"/>
                <w:szCs w:val="20"/>
              </w:rPr>
            </w:pPr>
          </w:p>
        </w:tc>
        <w:tc>
          <w:tcPr>
            <w:tcW w:w="3150" w:type="dxa"/>
            <w:gridSpan w:val="4"/>
          </w:tcPr>
          <w:p w14:paraId="3819AFB4" w14:textId="77777777" w:rsidR="005C3084" w:rsidRPr="00931086" w:rsidRDefault="005C3084">
            <w:pPr>
              <w:rPr>
                <w:rFonts w:ascii="Segoe UI" w:hAnsi="Segoe UI" w:cs="Segoe UI"/>
                <w:sz w:val="20"/>
                <w:szCs w:val="20"/>
              </w:rPr>
            </w:pPr>
          </w:p>
        </w:tc>
        <w:tc>
          <w:tcPr>
            <w:tcW w:w="4232" w:type="dxa"/>
            <w:gridSpan w:val="2"/>
          </w:tcPr>
          <w:p w14:paraId="4C7666FA" w14:textId="77777777" w:rsidR="005C3084" w:rsidRPr="00931086" w:rsidRDefault="005C3084">
            <w:pPr>
              <w:rPr>
                <w:rFonts w:ascii="Segoe UI" w:hAnsi="Segoe UI" w:cs="Segoe UI"/>
                <w:sz w:val="20"/>
                <w:szCs w:val="20"/>
              </w:rPr>
            </w:pPr>
          </w:p>
        </w:tc>
      </w:tr>
      <w:tr w:rsidR="005C3084" w:rsidRPr="00931086" w14:paraId="0B7D31A1" w14:textId="77777777" w:rsidTr="008F275F">
        <w:trPr>
          <w:gridAfter w:val="1"/>
          <w:wAfter w:w="180" w:type="dxa"/>
        </w:trPr>
        <w:tc>
          <w:tcPr>
            <w:tcW w:w="2849" w:type="dxa"/>
            <w:gridSpan w:val="2"/>
          </w:tcPr>
          <w:p w14:paraId="0409831C" w14:textId="77777777" w:rsidR="005C3084" w:rsidRPr="00931086" w:rsidRDefault="005C3084">
            <w:pPr>
              <w:rPr>
                <w:rFonts w:ascii="Segoe UI" w:hAnsi="Segoe UI" w:cs="Segoe UI"/>
                <w:sz w:val="20"/>
                <w:szCs w:val="20"/>
              </w:rPr>
            </w:pPr>
          </w:p>
        </w:tc>
        <w:tc>
          <w:tcPr>
            <w:tcW w:w="939" w:type="dxa"/>
          </w:tcPr>
          <w:p w14:paraId="7BF774DA" w14:textId="77777777" w:rsidR="005C3084" w:rsidRPr="00931086" w:rsidRDefault="005C3084">
            <w:pPr>
              <w:rPr>
                <w:rFonts w:ascii="Segoe UI" w:hAnsi="Segoe UI" w:cs="Segoe UI"/>
                <w:sz w:val="20"/>
                <w:szCs w:val="20"/>
              </w:rPr>
            </w:pPr>
          </w:p>
        </w:tc>
        <w:tc>
          <w:tcPr>
            <w:tcW w:w="442" w:type="dxa"/>
          </w:tcPr>
          <w:p w14:paraId="5F4ACB6D" w14:textId="77777777" w:rsidR="005C3084" w:rsidRPr="00931086" w:rsidRDefault="005C3084">
            <w:pPr>
              <w:rPr>
                <w:rFonts w:ascii="Segoe UI" w:hAnsi="Segoe UI" w:cs="Segoe UI"/>
                <w:sz w:val="20"/>
                <w:szCs w:val="20"/>
              </w:rPr>
            </w:pPr>
          </w:p>
        </w:tc>
        <w:tc>
          <w:tcPr>
            <w:tcW w:w="3150" w:type="dxa"/>
            <w:gridSpan w:val="4"/>
          </w:tcPr>
          <w:p w14:paraId="536AF4BB" w14:textId="77777777" w:rsidR="005C3084" w:rsidRPr="00931086" w:rsidRDefault="005C3084">
            <w:pPr>
              <w:rPr>
                <w:rFonts w:ascii="Segoe UI" w:hAnsi="Segoe UI" w:cs="Segoe UI"/>
                <w:sz w:val="20"/>
                <w:szCs w:val="20"/>
              </w:rPr>
            </w:pPr>
          </w:p>
        </w:tc>
        <w:tc>
          <w:tcPr>
            <w:tcW w:w="4232" w:type="dxa"/>
            <w:gridSpan w:val="2"/>
          </w:tcPr>
          <w:p w14:paraId="493B857F" w14:textId="77777777" w:rsidR="005C3084" w:rsidRPr="00931086" w:rsidRDefault="005C3084">
            <w:pPr>
              <w:rPr>
                <w:rFonts w:ascii="Segoe UI" w:hAnsi="Segoe UI" w:cs="Segoe UI"/>
                <w:sz w:val="20"/>
                <w:szCs w:val="20"/>
              </w:rPr>
            </w:pPr>
          </w:p>
        </w:tc>
      </w:tr>
    </w:tbl>
    <w:p w14:paraId="5CE5B4D2" w14:textId="77777777" w:rsidR="009C45DE" w:rsidRPr="00931086" w:rsidRDefault="009C45DE">
      <w:pPr>
        <w:rPr>
          <w:rFonts w:ascii="Segoe UI" w:hAnsi="Segoe UI" w:cs="Segoe UI"/>
          <w:sz w:val="20"/>
          <w:szCs w:val="20"/>
        </w:rPr>
      </w:pPr>
    </w:p>
    <w:sectPr w:rsidR="009C45DE" w:rsidRPr="00931086" w:rsidSect="00223EF1">
      <w:headerReference w:type="even" r:id="rId8"/>
      <w:headerReference w:type="default" r:id="rId9"/>
      <w:footerReference w:type="even" r:id="rId10"/>
      <w:footerReference w:type="default" r:id="rId11"/>
      <w:headerReference w:type="first" r:id="rId12"/>
      <w:footerReference w:type="first" r:id="rId13"/>
      <w:pgSz w:w="12240" w:h="15840" w:code="1"/>
      <w:pgMar w:top="28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5E6A" w14:textId="77777777" w:rsidR="0032593F" w:rsidRDefault="0032593F" w:rsidP="00CC3408">
      <w:r>
        <w:separator/>
      </w:r>
    </w:p>
  </w:endnote>
  <w:endnote w:type="continuationSeparator" w:id="0">
    <w:p w14:paraId="048A75CB" w14:textId="77777777" w:rsidR="0032593F" w:rsidRDefault="0032593F" w:rsidP="00CC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E873" w14:textId="77777777" w:rsidR="007448CE" w:rsidRDefault="00744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28DE" w14:textId="77777777" w:rsidR="007448CE" w:rsidRDefault="00744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69F9" w14:textId="77777777" w:rsidR="007448CE" w:rsidRDefault="00744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1E1B" w14:textId="77777777" w:rsidR="0032593F" w:rsidRDefault="0032593F" w:rsidP="00CC3408">
      <w:r>
        <w:separator/>
      </w:r>
    </w:p>
  </w:footnote>
  <w:footnote w:type="continuationSeparator" w:id="0">
    <w:p w14:paraId="3ECC5D26" w14:textId="77777777" w:rsidR="0032593F" w:rsidRDefault="0032593F" w:rsidP="00CC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B8CE" w14:textId="77777777" w:rsidR="007448CE" w:rsidRDefault="00744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3CEE4B47" w14:textId="77777777" w:rsidR="00DC1325" w:rsidRDefault="00DC1325">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0AF079AC" w14:textId="1554445C" w:rsidR="005A6209" w:rsidRPr="00DC1325" w:rsidRDefault="005A6209" w:rsidP="00DC1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4F00" w14:textId="77777777" w:rsidR="005A6209" w:rsidRPr="00B8741B" w:rsidRDefault="005A6209" w:rsidP="00477978">
    <w:pPr>
      <w:pStyle w:val="Header"/>
      <w:rPr>
        <w:rFonts w:ascii="Segoe UI" w:hAnsi="Segoe UI" w:cs="Segoe UI"/>
        <w:sz w:val="16"/>
        <w:szCs w:val="16"/>
      </w:rPr>
    </w:pPr>
    <w:r w:rsidRPr="00B8741B">
      <w:rPr>
        <w:rFonts w:ascii="Segoe UI" w:hAnsi="Segoe UI" w:cs="Segoe UI"/>
        <w:noProof/>
        <w:sz w:val="18"/>
        <w:szCs w:val="18"/>
      </w:rPr>
      <mc:AlternateContent>
        <mc:Choice Requires="wps">
          <w:drawing>
            <wp:anchor distT="45720" distB="45720" distL="114300" distR="114300" simplePos="0" relativeHeight="251661312" behindDoc="0" locked="0" layoutInCell="1" allowOverlap="1" wp14:anchorId="26C9426B" wp14:editId="1205BE98">
              <wp:simplePos x="0" y="0"/>
              <wp:positionH relativeFrom="margin">
                <wp:align>right</wp:align>
              </wp:positionH>
              <wp:positionV relativeFrom="paragraph">
                <wp:posOffset>4445</wp:posOffset>
              </wp:positionV>
              <wp:extent cx="1808480" cy="1178560"/>
              <wp:effectExtent l="0" t="0" r="20320" b="215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178560"/>
                      </a:xfrm>
                      <a:prstGeom prst="rect">
                        <a:avLst/>
                      </a:prstGeom>
                      <a:solidFill>
                        <a:srgbClr val="FFFFFF"/>
                      </a:solidFill>
                      <a:ln w="9525">
                        <a:solidFill>
                          <a:srgbClr val="D8D8D8"/>
                        </a:solidFill>
                        <a:miter lim="800000"/>
                        <a:headEnd/>
                        <a:tailEnd/>
                      </a:ln>
                    </wps:spPr>
                    <wps:txbx>
                      <w:txbxContent>
                        <w:p w14:paraId="016D77C8" w14:textId="77777777" w:rsidR="005A6209" w:rsidRDefault="005A6209" w:rsidP="004779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C9426B" id="_x0000_t202" coordsize="21600,21600" o:spt="202" path="m,l,21600r21600,l21600,xe">
              <v:stroke joinstyle="miter"/>
              <v:path gradientshapeok="t" o:connecttype="rect"/>
            </v:shapetype>
            <v:shape id="Text Box 1" o:spid="_x0000_s1026" type="#_x0000_t202" style="position:absolute;margin-left:91.2pt;margin-top:.35pt;width:142.4pt;height:92.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" strokecolor="#d8d8d8">
              <v:textbox>
                <w:txbxContent>
                  <w:p w14:paraId="016D77C8" w14:textId="77777777" w:rsidR="005A6209" w:rsidRDefault="005A6209" w:rsidP="00477978"/>
                </w:txbxContent>
              </v:textbox>
              <w10:wrap type="square" anchorx="margin"/>
            </v:shape>
          </w:pict>
        </mc:Fallback>
      </mc:AlternateContent>
    </w:r>
    <w:r w:rsidRPr="00B8741B">
      <w:rPr>
        <w:rFonts w:ascii="Segoe UI" w:hAnsi="Segoe UI" w:cs="Segoe UI"/>
        <w:sz w:val="16"/>
        <w:szCs w:val="16"/>
      </w:rPr>
      <w:t xml:space="preserve">Page </w:t>
    </w:r>
    <w:r w:rsidR="006C4445">
      <w:rPr>
        <w:rFonts w:ascii="Segoe UI" w:hAnsi="Segoe UI" w:cs="Segoe UI"/>
        <w:b/>
        <w:bCs/>
        <w:noProof/>
        <w:sz w:val="16"/>
        <w:szCs w:val="16"/>
      </w:rPr>
      <w:t>1</w:t>
    </w:r>
    <w:r w:rsidRPr="00B8741B">
      <w:rPr>
        <w:rFonts w:ascii="Segoe UI" w:hAnsi="Segoe UI" w:cs="Segoe UI"/>
        <w:sz w:val="16"/>
        <w:szCs w:val="16"/>
      </w:rPr>
      <w:t xml:space="preserve"> of </w:t>
    </w:r>
    <w:r w:rsidR="006C4445">
      <w:rPr>
        <w:rFonts w:ascii="Segoe UI" w:hAnsi="Segoe UI" w:cs="Segoe UI"/>
        <w:b/>
        <w:bCs/>
        <w:noProof/>
        <w:sz w:val="16"/>
        <w:szCs w:val="16"/>
      </w:rPr>
      <w:t>4</w:t>
    </w:r>
  </w:p>
  <w:p w14:paraId="00AB7072" w14:textId="77777777" w:rsidR="005A6209" w:rsidRDefault="005A6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33594"/>
    <w:multiLevelType w:val="hybridMultilevel"/>
    <w:tmpl w:val="1CC0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06"/>
    <w:rsid w:val="000274F4"/>
    <w:rsid w:val="000B6E98"/>
    <w:rsid w:val="0018639E"/>
    <w:rsid w:val="00223EF1"/>
    <w:rsid w:val="00226D8D"/>
    <w:rsid w:val="00233295"/>
    <w:rsid w:val="00255D06"/>
    <w:rsid w:val="0032593F"/>
    <w:rsid w:val="003F4192"/>
    <w:rsid w:val="00477978"/>
    <w:rsid w:val="004B672C"/>
    <w:rsid w:val="00515839"/>
    <w:rsid w:val="00552475"/>
    <w:rsid w:val="005A6209"/>
    <w:rsid w:val="005C3084"/>
    <w:rsid w:val="006C4445"/>
    <w:rsid w:val="006F628F"/>
    <w:rsid w:val="007448CE"/>
    <w:rsid w:val="007A0F00"/>
    <w:rsid w:val="007D17CD"/>
    <w:rsid w:val="00822DE0"/>
    <w:rsid w:val="008609A9"/>
    <w:rsid w:val="008E59E4"/>
    <w:rsid w:val="008F275F"/>
    <w:rsid w:val="00931086"/>
    <w:rsid w:val="0096283D"/>
    <w:rsid w:val="00964A27"/>
    <w:rsid w:val="009C45DE"/>
    <w:rsid w:val="00A0703A"/>
    <w:rsid w:val="00A14EEA"/>
    <w:rsid w:val="00A23F8E"/>
    <w:rsid w:val="00B016DE"/>
    <w:rsid w:val="00B32AD8"/>
    <w:rsid w:val="00B41052"/>
    <w:rsid w:val="00B8741B"/>
    <w:rsid w:val="00BF02DD"/>
    <w:rsid w:val="00C91081"/>
    <w:rsid w:val="00C95F9A"/>
    <w:rsid w:val="00CA2504"/>
    <w:rsid w:val="00CC3408"/>
    <w:rsid w:val="00D644C0"/>
    <w:rsid w:val="00D71D9F"/>
    <w:rsid w:val="00D738D3"/>
    <w:rsid w:val="00DC1325"/>
    <w:rsid w:val="00E81455"/>
    <w:rsid w:val="00F457B8"/>
    <w:rsid w:val="00F57132"/>
    <w:rsid w:val="00F6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AD52"/>
  <w15:chartTrackingRefBased/>
  <w15:docId w15:val="{48FD7E60-55F9-4446-B848-4EA8DDED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408"/>
    <w:pPr>
      <w:tabs>
        <w:tab w:val="center" w:pos="4680"/>
        <w:tab w:val="right" w:pos="9360"/>
      </w:tabs>
    </w:pPr>
  </w:style>
  <w:style w:type="character" w:customStyle="1" w:styleId="HeaderChar">
    <w:name w:val="Header Char"/>
    <w:basedOn w:val="DefaultParagraphFont"/>
    <w:link w:val="Header"/>
    <w:uiPriority w:val="99"/>
    <w:rsid w:val="00CC3408"/>
  </w:style>
  <w:style w:type="paragraph" w:styleId="Footer">
    <w:name w:val="footer"/>
    <w:basedOn w:val="Normal"/>
    <w:link w:val="FooterChar"/>
    <w:uiPriority w:val="99"/>
    <w:unhideWhenUsed/>
    <w:rsid w:val="00CC3408"/>
    <w:pPr>
      <w:tabs>
        <w:tab w:val="center" w:pos="4680"/>
        <w:tab w:val="right" w:pos="9360"/>
      </w:tabs>
    </w:pPr>
  </w:style>
  <w:style w:type="character" w:customStyle="1" w:styleId="FooterChar">
    <w:name w:val="Footer Char"/>
    <w:basedOn w:val="DefaultParagraphFont"/>
    <w:link w:val="Footer"/>
    <w:uiPriority w:val="99"/>
    <w:rsid w:val="00CC3408"/>
  </w:style>
  <w:style w:type="character" w:styleId="PlaceholderText">
    <w:name w:val="Placeholder Text"/>
    <w:basedOn w:val="DefaultParagraphFont"/>
    <w:uiPriority w:val="99"/>
    <w:semiHidden/>
    <w:rsid w:val="009C45DE"/>
    <w:rPr>
      <w:color w:val="808080"/>
    </w:rPr>
  </w:style>
  <w:style w:type="paragraph" w:styleId="ListParagraph">
    <w:name w:val="List Paragraph"/>
    <w:basedOn w:val="Normal"/>
    <w:uiPriority w:val="34"/>
    <w:qFormat/>
    <w:rsid w:val="00962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0%20Working%20Docs\0%20BIG\0%20Clients\1%20CASA\2022\Report%20Form,%208-17-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BE75A4A10A4ED1AE096CC3F552B295"/>
        <w:category>
          <w:name w:val="General"/>
          <w:gallery w:val="placeholder"/>
        </w:category>
        <w:types>
          <w:type w:val="bbPlcHdr"/>
        </w:types>
        <w:behaviors>
          <w:behavior w:val="content"/>
        </w:behaviors>
        <w:guid w:val="{F797DFCC-EFE6-4359-8752-C2AD6F28861D}"/>
      </w:docPartPr>
      <w:docPartBody>
        <w:p w:rsidR="00161FE5" w:rsidRDefault="00AB280E">
          <w:pPr>
            <w:pStyle w:val="AFBE75A4A10A4ED1AE096CC3F552B295"/>
          </w:pPr>
          <w:r w:rsidRPr="005C3084">
            <w:rPr>
              <w:rStyle w:val="PlaceholderText"/>
              <w:rFonts w:ascii="Segoe UI" w:hAnsi="Segoe UI" w:cs="Segoe UI"/>
              <w:sz w:val="20"/>
              <w:szCs w:val="20"/>
            </w:rPr>
            <w:t>Click to enter Case #</w:t>
          </w:r>
        </w:p>
      </w:docPartBody>
    </w:docPart>
    <w:docPart>
      <w:docPartPr>
        <w:name w:val="53781AB67D9D48E295D5A69D94BB37A4"/>
        <w:category>
          <w:name w:val="General"/>
          <w:gallery w:val="placeholder"/>
        </w:category>
        <w:types>
          <w:type w:val="bbPlcHdr"/>
        </w:types>
        <w:behaviors>
          <w:behavior w:val="content"/>
        </w:behaviors>
        <w:guid w:val="{BBEED326-5B2D-4A28-8395-80B7C144F4B1}"/>
      </w:docPartPr>
      <w:docPartBody>
        <w:p w:rsidR="00161FE5" w:rsidRDefault="00AB280E">
          <w:pPr>
            <w:pStyle w:val="53781AB67D9D48E295D5A69D94BB37A4"/>
          </w:pPr>
          <w:r w:rsidRPr="005C3084">
            <w:rPr>
              <w:rStyle w:val="PlaceholderText"/>
              <w:rFonts w:ascii="Segoe UI" w:hAnsi="Segoe UI" w:cs="Segoe UI"/>
              <w:sz w:val="20"/>
              <w:szCs w:val="20"/>
            </w:rPr>
            <w:t>Click to Choose Status</w:t>
          </w:r>
        </w:p>
      </w:docPartBody>
    </w:docPart>
    <w:docPart>
      <w:docPartPr>
        <w:name w:val="49DC9182F0BA41FA8B448F8E9D35213B"/>
        <w:category>
          <w:name w:val="General"/>
          <w:gallery w:val="placeholder"/>
        </w:category>
        <w:types>
          <w:type w:val="bbPlcHdr"/>
        </w:types>
        <w:behaviors>
          <w:behavior w:val="content"/>
        </w:behaviors>
        <w:guid w:val="{2BDEAC38-7BDB-4FEF-9B75-F879788BE5DE}"/>
      </w:docPartPr>
      <w:docPartBody>
        <w:p w:rsidR="00161FE5" w:rsidRDefault="00AB280E">
          <w:pPr>
            <w:pStyle w:val="49DC9182F0BA41FA8B448F8E9D35213B"/>
          </w:pPr>
          <w:r w:rsidRPr="005C3084">
            <w:rPr>
              <w:rStyle w:val="PlaceholderText"/>
              <w:rFonts w:ascii="Segoe UI" w:hAnsi="Segoe UI" w:cs="Segoe UI"/>
              <w:sz w:val="20"/>
              <w:szCs w:val="20"/>
            </w:rPr>
            <w:t>Click to enter Your Name</w:t>
          </w:r>
        </w:p>
      </w:docPartBody>
    </w:docPart>
    <w:docPart>
      <w:docPartPr>
        <w:name w:val="1B306EC9934B453C91563BC6428BC0EF"/>
        <w:category>
          <w:name w:val="General"/>
          <w:gallery w:val="placeholder"/>
        </w:category>
        <w:types>
          <w:type w:val="bbPlcHdr"/>
        </w:types>
        <w:behaviors>
          <w:behavior w:val="content"/>
        </w:behaviors>
        <w:guid w:val="{9B4355DA-4B70-407A-A57E-122C03754A81}"/>
      </w:docPartPr>
      <w:docPartBody>
        <w:p w:rsidR="00161FE5" w:rsidRDefault="00AB280E">
          <w:pPr>
            <w:pStyle w:val="1B306EC9934B453C91563BC6428BC0EF"/>
          </w:pPr>
          <w:r w:rsidRPr="005C3084">
            <w:rPr>
              <w:rStyle w:val="PlaceholderText"/>
              <w:rFonts w:ascii="Segoe UI" w:hAnsi="Segoe UI" w:cs="Segoe UI"/>
              <w:sz w:val="20"/>
              <w:szCs w:val="20"/>
            </w:rPr>
            <w:t>Child1 Name</w:t>
          </w:r>
        </w:p>
      </w:docPartBody>
    </w:docPart>
    <w:docPart>
      <w:docPartPr>
        <w:name w:val="C3BA06277FA44559ADF0629120402885"/>
        <w:category>
          <w:name w:val="General"/>
          <w:gallery w:val="placeholder"/>
        </w:category>
        <w:types>
          <w:type w:val="bbPlcHdr"/>
        </w:types>
        <w:behaviors>
          <w:behavior w:val="content"/>
        </w:behaviors>
        <w:guid w:val="{299361E4-A7B9-45CF-BF62-1A85528A7D49}"/>
      </w:docPartPr>
      <w:docPartBody>
        <w:p w:rsidR="00161FE5" w:rsidRDefault="00AB280E">
          <w:pPr>
            <w:pStyle w:val="C3BA06277FA44559ADF0629120402885"/>
          </w:pPr>
          <w:r w:rsidRPr="005C3084">
            <w:rPr>
              <w:rStyle w:val="PlaceholderText"/>
              <w:rFonts w:ascii="Segoe UI" w:hAnsi="Segoe UI" w:cs="Segoe UI"/>
              <w:sz w:val="20"/>
              <w:szCs w:val="20"/>
            </w:rPr>
            <w:t>Click to enter Child1 DOB</w:t>
          </w:r>
        </w:p>
      </w:docPartBody>
    </w:docPart>
    <w:docPart>
      <w:docPartPr>
        <w:name w:val="F6C3AF8AE83C454DBDC0C97DFCD5AF14"/>
        <w:category>
          <w:name w:val="General"/>
          <w:gallery w:val="placeholder"/>
        </w:category>
        <w:types>
          <w:type w:val="bbPlcHdr"/>
        </w:types>
        <w:behaviors>
          <w:behavior w:val="content"/>
        </w:behaviors>
        <w:guid w:val="{E75C91AE-7467-4315-9946-E90C4DC841BE}"/>
      </w:docPartPr>
      <w:docPartBody>
        <w:p w:rsidR="00161FE5" w:rsidRDefault="00AB280E">
          <w:pPr>
            <w:pStyle w:val="F6C3AF8AE83C454DBDC0C97DFCD5AF14"/>
          </w:pPr>
          <w:r w:rsidRPr="005C3084">
            <w:rPr>
              <w:rStyle w:val="PlaceholderText"/>
              <w:rFonts w:ascii="Segoe UI" w:hAnsi="Segoe UI" w:cs="Segoe UI"/>
              <w:sz w:val="20"/>
              <w:szCs w:val="20"/>
            </w:rPr>
            <w:t>Child2 Name</w:t>
          </w:r>
        </w:p>
      </w:docPartBody>
    </w:docPart>
    <w:docPart>
      <w:docPartPr>
        <w:name w:val="22CDB44864954C748B7C7F53A7F82054"/>
        <w:category>
          <w:name w:val="General"/>
          <w:gallery w:val="placeholder"/>
        </w:category>
        <w:types>
          <w:type w:val="bbPlcHdr"/>
        </w:types>
        <w:behaviors>
          <w:behavior w:val="content"/>
        </w:behaviors>
        <w:guid w:val="{4AF000E8-6106-42B2-BCFD-6C273FAEC883}"/>
      </w:docPartPr>
      <w:docPartBody>
        <w:p w:rsidR="00161FE5" w:rsidRDefault="00AB280E">
          <w:pPr>
            <w:pStyle w:val="22CDB44864954C748B7C7F53A7F82054"/>
          </w:pPr>
          <w:r w:rsidRPr="005C3084">
            <w:rPr>
              <w:rStyle w:val="PlaceholderText"/>
              <w:rFonts w:ascii="Segoe UI" w:hAnsi="Segoe UI" w:cs="Segoe UI"/>
              <w:sz w:val="20"/>
              <w:szCs w:val="20"/>
            </w:rPr>
            <w:t>Click to enter Child2 DOB</w:t>
          </w:r>
        </w:p>
      </w:docPartBody>
    </w:docPart>
    <w:docPart>
      <w:docPartPr>
        <w:name w:val="088330D7A5FD4B14B0BFDEEE76483B58"/>
        <w:category>
          <w:name w:val="General"/>
          <w:gallery w:val="placeholder"/>
        </w:category>
        <w:types>
          <w:type w:val="bbPlcHdr"/>
        </w:types>
        <w:behaviors>
          <w:behavior w:val="content"/>
        </w:behaviors>
        <w:guid w:val="{AF70A057-B89F-440A-95F7-4BF1C3615C11}"/>
      </w:docPartPr>
      <w:docPartBody>
        <w:p w:rsidR="00161FE5" w:rsidRDefault="00AB280E">
          <w:pPr>
            <w:pStyle w:val="088330D7A5FD4B14B0BFDEEE76483B58"/>
          </w:pPr>
          <w:r w:rsidRPr="005C3084">
            <w:rPr>
              <w:rStyle w:val="PlaceholderText"/>
              <w:rFonts w:ascii="Segoe UI" w:hAnsi="Segoe UI" w:cs="Segoe UI"/>
              <w:sz w:val="20"/>
              <w:szCs w:val="20"/>
            </w:rPr>
            <w:t>Child3 Name</w:t>
          </w:r>
        </w:p>
      </w:docPartBody>
    </w:docPart>
    <w:docPart>
      <w:docPartPr>
        <w:name w:val="B7F52F6974AD41399C270B2778F05243"/>
        <w:category>
          <w:name w:val="General"/>
          <w:gallery w:val="placeholder"/>
        </w:category>
        <w:types>
          <w:type w:val="bbPlcHdr"/>
        </w:types>
        <w:behaviors>
          <w:behavior w:val="content"/>
        </w:behaviors>
        <w:guid w:val="{97640886-8A39-41BC-8B83-B83CEA3F89C7}"/>
      </w:docPartPr>
      <w:docPartBody>
        <w:p w:rsidR="00161FE5" w:rsidRDefault="00AB280E">
          <w:pPr>
            <w:pStyle w:val="B7F52F6974AD41399C270B2778F05243"/>
          </w:pPr>
          <w:r w:rsidRPr="005C3084">
            <w:rPr>
              <w:rStyle w:val="PlaceholderText"/>
              <w:rFonts w:ascii="Segoe UI" w:hAnsi="Segoe UI" w:cs="Segoe UI"/>
              <w:sz w:val="20"/>
              <w:szCs w:val="20"/>
            </w:rPr>
            <w:t>Click to enter Child3 DOB</w:t>
          </w:r>
        </w:p>
      </w:docPartBody>
    </w:docPart>
    <w:docPart>
      <w:docPartPr>
        <w:name w:val="2DB7F8CFFA264B1B8389C50FBB750730"/>
        <w:category>
          <w:name w:val="General"/>
          <w:gallery w:val="placeholder"/>
        </w:category>
        <w:types>
          <w:type w:val="bbPlcHdr"/>
        </w:types>
        <w:behaviors>
          <w:behavior w:val="content"/>
        </w:behaviors>
        <w:guid w:val="{50D824EE-F564-44E4-9F1D-6473BC18E3E0}"/>
      </w:docPartPr>
      <w:docPartBody>
        <w:p w:rsidR="00161FE5" w:rsidRDefault="00AB280E">
          <w:pPr>
            <w:pStyle w:val="2DB7F8CFFA264B1B8389C50FBB750730"/>
          </w:pPr>
          <w:r w:rsidRPr="005C3084">
            <w:rPr>
              <w:rStyle w:val="PlaceholderText"/>
              <w:rFonts w:ascii="Segoe UI" w:hAnsi="Segoe UI" w:cs="Segoe UI"/>
              <w:sz w:val="20"/>
              <w:szCs w:val="20"/>
            </w:rPr>
            <w:t>Child4 Name</w:t>
          </w:r>
        </w:p>
      </w:docPartBody>
    </w:docPart>
    <w:docPart>
      <w:docPartPr>
        <w:name w:val="A553347936514FCFA25F007FE034A88F"/>
        <w:category>
          <w:name w:val="General"/>
          <w:gallery w:val="placeholder"/>
        </w:category>
        <w:types>
          <w:type w:val="bbPlcHdr"/>
        </w:types>
        <w:behaviors>
          <w:behavior w:val="content"/>
        </w:behaviors>
        <w:guid w:val="{590C314F-FB92-436C-87D1-E5CFE1A00BC9}"/>
      </w:docPartPr>
      <w:docPartBody>
        <w:p w:rsidR="00161FE5" w:rsidRDefault="00AB280E">
          <w:pPr>
            <w:pStyle w:val="A553347936514FCFA25F007FE034A88F"/>
          </w:pPr>
          <w:r w:rsidRPr="005C3084">
            <w:rPr>
              <w:rStyle w:val="PlaceholderText"/>
              <w:rFonts w:ascii="Segoe UI" w:hAnsi="Segoe UI" w:cs="Segoe UI"/>
              <w:sz w:val="20"/>
              <w:szCs w:val="20"/>
            </w:rPr>
            <w:t>Click to enter Child4 DOB</w:t>
          </w:r>
        </w:p>
      </w:docPartBody>
    </w:docPart>
    <w:docPart>
      <w:docPartPr>
        <w:name w:val="7E01923D8A414FF29AF508F2B86DDDF8"/>
        <w:category>
          <w:name w:val="General"/>
          <w:gallery w:val="placeholder"/>
        </w:category>
        <w:types>
          <w:type w:val="bbPlcHdr"/>
        </w:types>
        <w:behaviors>
          <w:behavior w:val="content"/>
        </w:behaviors>
        <w:guid w:val="{4045A8DB-2BF6-465F-86FF-FB329494DC65}"/>
      </w:docPartPr>
      <w:docPartBody>
        <w:p w:rsidR="00161FE5" w:rsidRDefault="00AB280E">
          <w:pPr>
            <w:pStyle w:val="7E01923D8A414FF29AF508F2B86DDDF8"/>
          </w:pPr>
          <w:r w:rsidRPr="005C3084">
            <w:rPr>
              <w:rStyle w:val="PlaceholderText"/>
              <w:rFonts w:ascii="Segoe UI" w:hAnsi="Segoe UI" w:cs="Segoe UI"/>
              <w:sz w:val="20"/>
              <w:szCs w:val="20"/>
            </w:rPr>
            <w:t>Child5 Name</w:t>
          </w:r>
        </w:p>
      </w:docPartBody>
    </w:docPart>
    <w:docPart>
      <w:docPartPr>
        <w:name w:val="FD46EC02A3E44C749ECEBA64D4B3A355"/>
        <w:category>
          <w:name w:val="General"/>
          <w:gallery w:val="placeholder"/>
        </w:category>
        <w:types>
          <w:type w:val="bbPlcHdr"/>
        </w:types>
        <w:behaviors>
          <w:behavior w:val="content"/>
        </w:behaviors>
        <w:guid w:val="{BD6D121E-6B85-4C7C-8A4E-02A9CFBDEC67}"/>
      </w:docPartPr>
      <w:docPartBody>
        <w:p w:rsidR="00161FE5" w:rsidRDefault="00AB280E">
          <w:pPr>
            <w:pStyle w:val="FD46EC02A3E44C749ECEBA64D4B3A355"/>
          </w:pPr>
          <w:r w:rsidRPr="005C3084">
            <w:rPr>
              <w:rStyle w:val="PlaceholderText"/>
              <w:rFonts w:ascii="Segoe UI" w:hAnsi="Segoe UI" w:cs="Segoe UI"/>
              <w:sz w:val="20"/>
              <w:szCs w:val="20"/>
            </w:rPr>
            <w:t>Click to enter Child5 DOB</w:t>
          </w:r>
        </w:p>
      </w:docPartBody>
    </w:docPart>
    <w:docPart>
      <w:docPartPr>
        <w:name w:val="D1978F361C9941D28010ECAE17129092"/>
        <w:category>
          <w:name w:val="General"/>
          <w:gallery w:val="placeholder"/>
        </w:category>
        <w:types>
          <w:type w:val="bbPlcHdr"/>
        </w:types>
        <w:behaviors>
          <w:behavior w:val="content"/>
        </w:behaviors>
        <w:guid w:val="{79AA06FC-B0D8-4B9C-8781-CC95E5FFE7E2}"/>
      </w:docPartPr>
      <w:docPartBody>
        <w:p w:rsidR="00161FE5" w:rsidRDefault="00AB280E">
          <w:pPr>
            <w:pStyle w:val="D1978F361C9941D28010ECAE17129092"/>
          </w:pPr>
          <w:r w:rsidRPr="005C3084">
            <w:rPr>
              <w:rStyle w:val="PlaceholderText"/>
              <w:rFonts w:ascii="Segoe UI" w:hAnsi="Segoe UI" w:cs="Segoe UI"/>
              <w:sz w:val="20"/>
              <w:szCs w:val="20"/>
            </w:rPr>
            <w:t>Child6 Name</w:t>
          </w:r>
        </w:p>
      </w:docPartBody>
    </w:docPart>
    <w:docPart>
      <w:docPartPr>
        <w:name w:val="18B6E2C0CCAB4CF880882643C1257948"/>
        <w:category>
          <w:name w:val="General"/>
          <w:gallery w:val="placeholder"/>
        </w:category>
        <w:types>
          <w:type w:val="bbPlcHdr"/>
        </w:types>
        <w:behaviors>
          <w:behavior w:val="content"/>
        </w:behaviors>
        <w:guid w:val="{2972F713-1CDE-4D70-A6BB-DF1B750ADDB3}"/>
      </w:docPartPr>
      <w:docPartBody>
        <w:p w:rsidR="00161FE5" w:rsidRDefault="00AB280E">
          <w:pPr>
            <w:pStyle w:val="18B6E2C0CCAB4CF880882643C1257948"/>
          </w:pPr>
          <w:r w:rsidRPr="005C3084">
            <w:rPr>
              <w:rStyle w:val="PlaceholderText"/>
              <w:rFonts w:ascii="Segoe UI" w:hAnsi="Segoe UI" w:cs="Segoe UI"/>
              <w:sz w:val="20"/>
              <w:szCs w:val="20"/>
            </w:rPr>
            <w:t>Click to enter Child6 DOB</w:t>
          </w:r>
        </w:p>
      </w:docPartBody>
    </w:docPart>
    <w:docPart>
      <w:docPartPr>
        <w:name w:val="747747799EDB455EAA54092C66AA420D"/>
        <w:category>
          <w:name w:val="General"/>
          <w:gallery w:val="placeholder"/>
        </w:category>
        <w:types>
          <w:type w:val="bbPlcHdr"/>
        </w:types>
        <w:behaviors>
          <w:behavior w:val="content"/>
        </w:behaviors>
        <w:guid w:val="{F87C2515-51E3-45D4-ABB6-7016F88E4C6B}"/>
      </w:docPartPr>
      <w:docPartBody>
        <w:p w:rsidR="00161FE5" w:rsidRDefault="00AB280E">
          <w:pPr>
            <w:pStyle w:val="747747799EDB455EAA54092C66AA420D"/>
          </w:pPr>
          <w:r w:rsidRPr="005C3084">
            <w:rPr>
              <w:rStyle w:val="PlaceholderText"/>
              <w:rFonts w:ascii="Segoe UI" w:hAnsi="Segoe UI" w:cs="Segoe UI"/>
              <w:sz w:val="20"/>
              <w:szCs w:val="20"/>
            </w:rPr>
            <w:t>Click to Choose</w:t>
          </w:r>
        </w:p>
      </w:docPartBody>
    </w:docPart>
    <w:docPart>
      <w:docPartPr>
        <w:name w:val="6C7026573B7A46F0BDE0DB99603A9E84"/>
        <w:category>
          <w:name w:val="General"/>
          <w:gallery w:val="placeholder"/>
        </w:category>
        <w:types>
          <w:type w:val="bbPlcHdr"/>
        </w:types>
        <w:behaviors>
          <w:behavior w:val="content"/>
        </w:behaviors>
        <w:guid w:val="{9234CA82-8C1B-4E1C-A419-B6B9B8A0415D}"/>
      </w:docPartPr>
      <w:docPartBody>
        <w:p w:rsidR="00161FE5" w:rsidRDefault="00AB280E">
          <w:pPr>
            <w:pStyle w:val="6C7026573B7A46F0BDE0DB99603A9E84"/>
          </w:pPr>
          <w:r w:rsidRPr="005C3084">
            <w:rPr>
              <w:rStyle w:val="PlaceholderText"/>
              <w:rFonts w:ascii="Segoe UI" w:hAnsi="Segoe UI" w:cs="Segoe UI"/>
              <w:sz w:val="20"/>
              <w:szCs w:val="20"/>
            </w:rPr>
            <w:t>Click to Choose</w:t>
          </w:r>
        </w:p>
      </w:docPartBody>
    </w:docPart>
    <w:docPart>
      <w:docPartPr>
        <w:name w:val="8D99A5EE6AAD4A8BA5DDAB60E0D5B0A0"/>
        <w:category>
          <w:name w:val="General"/>
          <w:gallery w:val="placeholder"/>
        </w:category>
        <w:types>
          <w:type w:val="bbPlcHdr"/>
        </w:types>
        <w:behaviors>
          <w:behavior w:val="content"/>
        </w:behaviors>
        <w:guid w:val="{25C29F18-09DC-4168-AC0E-25BD8BC8798E}"/>
      </w:docPartPr>
      <w:docPartBody>
        <w:p w:rsidR="00161FE5" w:rsidRDefault="00AB280E">
          <w:pPr>
            <w:pStyle w:val="8D99A5EE6AAD4A8BA5DDAB60E0D5B0A0"/>
          </w:pPr>
          <w:r w:rsidRPr="005C3084">
            <w:rPr>
              <w:rStyle w:val="PlaceholderText"/>
              <w:rFonts w:ascii="Segoe UI" w:hAnsi="Segoe UI" w:cs="Segoe UI"/>
              <w:sz w:val="20"/>
              <w:szCs w:val="20"/>
            </w:rPr>
            <w:t>Click to enter Date.</w:t>
          </w:r>
        </w:p>
      </w:docPartBody>
    </w:docPart>
    <w:docPart>
      <w:docPartPr>
        <w:name w:val="0CD30EBA4338456DA35863201CA4587D"/>
        <w:category>
          <w:name w:val="General"/>
          <w:gallery w:val="placeholder"/>
        </w:category>
        <w:types>
          <w:type w:val="bbPlcHdr"/>
        </w:types>
        <w:behaviors>
          <w:behavior w:val="content"/>
        </w:behaviors>
        <w:guid w:val="{2A3D9E35-A066-4CF2-9C28-8EC690BC15E9}"/>
      </w:docPartPr>
      <w:docPartBody>
        <w:p w:rsidR="00161FE5" w:rsidRDefault="00AB280E">
          <w:pPr>
            <w:pStyle w:val="0CD30EBA4338456DA35863201CA4587D"/>
          </w:pPr>
          <w:r w:rsidRPr="005C3084">
            <w:rPr>
              <w:rStyle w:val="PlaceholderText"/>
              <w:rFonts w:ascii="Segoe UI" w:hAnsi="Segoe UI" w:cs="Segoe UI"/>
              <w:sz w:val="20"/>
              <w:szCs w:val="20"/>
            </w:rPr>
            <w:t>Click to enter Date.</w:t>
          </w:r>
        </w:p>
      </w:docPartBody>
    </w:docPart>
    <w:docPart>
      <w:docPartPr>
        <w:name w:val="2EEB2955DFE54DA1B13AA87A75EA5A80"/>
        <w:category>
          <w:name w:val="General"/>
          <w:gallery w:val="placeholder"/>
        </w:category>
        <w:types>
          <w:type w:val="bbPlcHdr"/>
        </w:types>
        <w:behaviors>
          <w:behavior w:val="content"/>
        </w:behaviors>
        <w:guid w:val="{FBD308E4-264A-4DB1-AAFE-DCF7061506BD}"/>
      </w:docPartPr>
      <w:docPartBody>
        <w:p w:rsidR="00161FE5" w:rsidRDefault="00AB280E">
          <w:pPr>
            <w:pStyle w:val="2EEB2955DFE54DA1B13AA87A75EA5A80"/>
          </w:pPr>
          <w:r w:rsidRPr="005C3084">
            <w:rPr>
              <w:rStyle w:val="PlaceholderText"/>
              <w:rFonts w:ascii="Segoe UI" w:hAnsi="Segoe UI" w:cs="Segoe UI"/>
              <w:sz w:val="20"/>
              <w:szCs w:val="20"/>
            </w:rPr>
            <w:t>Click to Choose Judge</w:t>
          </w:r>
        </w:p>
      </w:docPartBody>
    </w:docPart>
    <w:docPart>
      <w:docPartPr>
        <w:name w:val="6D2C7C3C333147C5A59DC936173CA514"/>
        <w:category>
          <w:name w:val="General"/>
          <w:gallery w:val="placeholder"/>
        </w:category>
        <w:types>
          <w:type w:val="bbPlcHdr"/>
        </w:types>
        <w:behaviors>
          <w:behavior w:val="content"/>
        </w:behaviors>
        <w:guid w:val="{C477B2A3-D815-454D-8D9E-5745C4239DAA}"/>
      </w:docPartPr>
      <w:docPartBody>
        <w:p w:rsidR="00161FE5" w:rsidRDefault="00AB280E">
          <w:pPr>
            <w:pStyle w:val="6D2C7C3C333147C5A59DC936173CA514"/>
          </w:pPr>
          <w:r w:rsidRPr="005C3084">
            <w:rPr>
              <w:rStyle w:val="PlaceholderText"/>
              <w:rFonts w:ascii="Segoe UI" w:hAnsi="Segoe UI" w:cs="Segoe UI"/>
              <w:sz w:val="20"/>
              <w:szCs w:val="20"/>
            </w:rPr>
            <w:t>Click to Choose Magistrate</w:t>
          </w:r>
        </w:p>
      </w:docPartBody>
    </w:docPart>
    <w:docPart>
      <w:docPartPr>
        <w:name w:val="07899EB5510F4854A474F7FFE1A4FB53"/>
        <w:category>
          <w:name w:val="General"/>
          <w:gallery w:val="placeholder"/>
        </w:category>
        <w:types>
          <w:type w:val="bbPlcHdr"/>
        </w:types>
        <w:behaviors>
          <w:behavior w:val="content"/>
        </w:behaviors>
        <w:guid w:val="{DF9D8438-26C8-4F72-A359-67B0F60241EA}"/>
      </w:docPartPr>
      <w:docPartBody>
        <w:p w:rsidR="00161FE5" w:rsidRDefault="00AB280E">
          <w:pPr>
            <w:pStyle w:val="07899EB5510F4854A474F7FFE1A4FB53"/>
          </w:pPr>
          <w:r w:rsidRPr="005C3084">
            <w:rPr>
              <w:rStyle w:val="PlaceholderText"/>
              <w:rFonts w:ascii="Segoe UI" w:hAnsi="Segoe UI" w:cs="Segoe UI"/>
              <w:sz w:val="20"/>
              <w:szCs w:val="20"/>
            </w:rPr>
            <w:t>Click to Choose</w:t>
          </w:r>
        </w:p>
      </w:docPartBody>
    </w:docPart>
    <w:docPart>
      <w:docPartPr>
        <w:name w:val="DF6F72AEEBD14FF4AD588E9EF421EFE5"/>
        <w:category>
          <w:name w:val="General"/>
          <w:gallery w:val="placeholder"/>
        </w:category>
        <w:types>
          <w:type w:val="bbPlcHdr"/>
        </w:types>
        <w:behaviors>
          <w:behavior w:val="content"/>
        </w:behaviors>
        <w:guid w:val="{09C367B3-402F-4303-B981-CE5FBA1C5F23}"/>
      </w:docPartPr>
      <w:docPartBody>
        <w:p w:rsidR="00161FE5" w:rsidRDefault="00AB280E">
          <w:pPr>
            <w:pStyle w:val="DF6F72AEEBD14FF4AD588E9EF421EFE5"/>
          </w:pPr>
          <w:r w:rsidRPr="005C3084">
            <w:rPr>
              <w:rStyle w:val="PlaceholderText"/>
              <w:rFonts w:ascii="Segoe UI" w:hAnsi="Segoe UI" w:cs="Segoe UI"/>
              <w:sz w:val="20"/>
              <w:szCs w:val="20"/>
            </w:rPr>
            <w:t>Click to Choose</w:t>
          </w:r>
        </w:p>
      </w:docPartBody>
    </w:docPart>
    <w:docPart>
      <w:docPartPr>
        <w:name w:val="6844CF28D1F1427181C27D2608C276FD"/>
        <w:category>
          <w:name w:val="General"/>
          <w:gallery w:val="placeholder"/>
        </w:category>
        <w:types>
          <w:type w:val="bbPlcHdr"/>
        </w:types>
        <w:behaviors>
          <w:behavior w:val="content"/>
        </w:behaviors>
        <w:guid w:val="{E95DA7FD-4074-4D39-B2E2-CA4549978A5E}"/>
      </w:docPartPr>
      <w:docPartBody>
        <w:p w:rsidR="00161FE5" w:rsidRDefault="00AB280E">
          <w:pPr>
            <w:pStyle w:val="6844CF28D1F1427181C27D2608C276FD"/>
          </w:pPr>
          <w:r w:rsidRPr="005C3084">
            <w:rPr>
              <w:rStyle w:val="PlaceholderText"/>
              <w:rFonts w:ascii="Segoe UI" w:hAnsi="Segoe UI" w:cs="Segoe UI"/>
              <w:sz w:val="20"/>
              <w:szCs w:val="20"/>
            </w:rPr>
            <w:t>Click to enter Case History Narrative</w:t>
          </w:r>
        </w:p>
      </w:docPartBody>
    </w:docPart>
    <w:docPart>
      <w:docPartPr>
        <w:name w:val="9D491568E9CA4845971D88BC0FDE9A52"/>
        <w:category>
          <w:name w:val="General"/>
          <w:gallery w:val="placeholder"/>
        </w:category>
        <w:types>
          <w:type w:val="bbPlcHdr"/>
        </w:types>
        <w:behaviors>
          <w:behavior w:val="content"/>
        </w:behaviors>
        <w:guid w:val="{947E4D09-CC1D-48DB-823A-CA6CC65AF401}"/>
      </w:docPartPr>
      <w:docPartBody>
        <w:p w:rsidR="00161FE5" w:rsidRDefault="00AB280E">
          <w:pPr>
            <w:pStyle w:val="9D491568E9CA4845971D88BC0FDE9A52"/>
          </w:pPr>
          <w:r w:rsidRPr="005C3084">
            <w:rPr>
              <w:rStyle w:val="PlaceholderText"/>
              <w:rFonts w:ascii="Segoe UI" w:hAnsi="Segoe UI" w:cs="Segoe UI"/>
              <w:sz w:val="20"/>
              <w:szCs w:val="20"/>
            </w:rPr>
            <w:t>Click to enter Agency</w:t>
          </w:r>
        </w:p>
      </w:docPartBody>
    </w:docPart>
    <w:docPart>
      <w:docPartPr>
        <w:name w:val="EDEEBF888FF641E3AADBAF86DBDE3806"/>
        <w:category>
          <w:name w:val="General"/>
          <w:gallery w:val="placeholder"/>
        </w:category>
        <w:types>
          <w:type w:val="bbPlcHdr"/>
        </w:types>
        <w:behaviors>
          <w:behavior w:val="content"/>
        </w:behaviors>
        <w:guid w:val="{8A5B6491-A6C2-4EE1-AFD1-1585B1479DFF}"/>
      </w:docPartPr>
      <w:docPartBody>
        <w:p w:rsidR="00161FE5" w:rsidRDefault="00AB280E">
          <w:pPr>
            <w:pStyle w:val="EDEEBF888FF641E3AADBAF86DBDE3806"/>
          </w:pPr>
          <w:r w:rsidRPr="005C3084">
            <w:rPr>
              <w:rStyle w:val="PlaceholderText"/>
              <w:rFonts w:ascii="Segoe UI" w:hAnsi="Segoe UI" w:cs="Segoe UI"/>
              <w:sz w:val="20"/>
              <w:szCs w:val="20"/>
            </w:rPr>
            <w:t>Click to enter Document</w:t>
          </w:r>
        </w:p>
      </w:docPartBody>
    </w:docPart>
    <w:docPart>
      <w:docPartPr>
        <w:name w:val="657BD563CA1F4704BBA57814D5244FCA"/>
        <w:category>
          <w:name w:val="General"/>
          <w:gallery w:val="placeholder"/>
        </w:category>
        <w:types>
          <w:type w:val="bbPlcHdr"/>
        </w:types>
        <w:behaviors>
          <w:behavior w:val="content"/>
        </w:behaviors>
        <w:guid w:val="{C0227299-8BCF-474D-9856-16C48BCE8F26}"/>
      </w:docPartPr>
      <w:docPartBody>
        <w:p w:rsidR="00161FE5" w:rsidRDefault="00AB280E">
          <w:pPr>
            <w:pStyle w:val="657BD563CA1F4704BBA57814D5244FCA"/>
          </w:pPr>
          <w:r w:rsidRPr="005C3084">
            <w:rPr>
              <w:rStyle w:val="PlaceholderText"/>
              <w:rFonts w:ascii="Segoe UI" w:hAnsi="Segoe UI" w:cs="Segoe UI"/>
              <w:sz w:val="20"/>
              <w:szCs w:val="20"/>
            </w:rPr>
            <w:t>Click to enter Who Document Refers to</w:t>
          </w:r>
        </w:p>
      </w:docPartBody>
    </w:docPart>
    <w:docPart>
      <w:docPartPr>
        <w:name w:val="9B6FF2F1DDBD4A0C96AA13595CAF5B24"/>
        <w:category>
          <w:name w:val="General"/>
          <w:gallery w:val="placeholder"/>
        </w:category>
        <w:types>
          <w:type w:val="bbPlcHdr"/>
        </w:types>
        <w:behaviors>
          <w:behavior w:val="content"/>
        </w:behaviors>
        <w:guid w:val="{E1707932-45C0-4E59-8883-AC4268FFCFF9}"/>
      </w:docPartPr>
      <w:docPartBody>
        <w:p w:rsidR="00161FE5" w:rsidRDefault="00AB280E">
          <w:pPr>
            <w:pStyle w:val="9B6FF2F1DDBD4A0C96AA13595CAF5B24"/>
          </w:pPr>
          <w:r w:rsidRPr="005C3084">
            <w:rPr>
              <w:rStyle w:val="PlaceholderText"/>
              <w:rFonts w:ascii="Segoe UI" w:hAnsi="Segoe UI" w:cs="Segoe UI"/>
              <w:sz w:val="20"/>
              <w:szCs w:val="20"/>
            </w:rPr>
            <w:t>Click to enter Agency</w:t>
          </w:r>
        </w:p>
      </w:docPartBody>
    </w:docPart>
    <w:docPart>
      <w:docPartPr>
        <w:name w:val="28F106B1869847F78EBC74E0E2049148"/>
        <w:category>
          <w:name w:val="General"/>
          <w:gallery w:val="placeholder"/>
        </w:category>
        <w:types>
          <w:type w:val="bbPlcHdr"/>
        </w:types>
        <w:behaviors>
          <w:behavior w:val="content"/>
        </w:behaviors>
        <w:guid w:val="{B1F49C21-C4D0-4C2F-BE27-25832579E3D2}"/>
      </w:docPartPr>
      <w:docPartBody>
        <w:p w:rsidR="00161FE5" w:rsidRDefault="00AB280E">
          <w:pPr>
            <w:pStyle w:val="28F106B1869847F78EBC74E0E2049148"/>
          </w:pPr>
          <w:r w:rsidRPr="005C3084">
            <w:rPr>
              <w:rStyle w:val="PlaceholderText"/>
              <w:rFonts w:ascii="Segoe UI" w:hAnsi="Segoe UI" w:cs="Segoe UI"/>
              <w:sz w:val="20"/>
              <w:szCs w:val="20"/>
            </w:rPr>
            <w:t>Click to enter Document</w:t>
          </w:r>
        </w:p>
      </w:docPartBody>
    </w:docPart>
    <w:docPart>
      <w:docPartPr>
        <w:name w:val="2B8902BDC35C4EF48CB8E7087E3C8404"/>
        <w:category>
          <w:name w:val="General"/>
          <w:gallery w:val="placeholder"/>
        </w:category>
        <w:types>
          <w:type w:val="bbPlcHdr"/>
        </w:types>
        <w:behaviors>
          <w:behavior w:val="content"/>
        </w:behaviors>
        <w:guid w:val="{2F33EC68-98C5-4087-BB8E-C7CC542E7206}"/>
      </w:docPartPr>
      <w:docPartBody>
        <w:p w:rsidR="00161FE5" w:rsidRDefault="00AB280E">
          <w:pPr>
            <w:pStyle w:val="2B8902BDC35C4EF48CB8E7087E3C8404"/>
          </w:pPr>
          <w:r w:rsidRPr="005C3084">
            <w:rPr>
              <w:rStyle w:val="PlaceholderText"/>
              <w:rFonts w:ascii="Segoe UI" w:hAnsi="Segoe UI" w:cs="Segoe UI"/>
              <w:sz w:val="20"/>
              <w:szCs w:val="20"/>
            </w:rPr>
            <w:t>Click to enter Who Document Refers to</w:t>
          </w:r>
        </w:p>
      </w:docPartBody>
    </w:docPart>
    <w:docPart>
      <w:docPartPr>
        <w:name w:val="5425B786A914453C884E4DAE5B4FDB4B"/>
        <w:category>
          <w:name w:val="General"/>
          <w:gallery w:val="placeholder"/>
        </w:category>
        <w:types>
          <w:type w:val="bbPlcHdr"/>
        </w:types>
        <w:behaviors>
          <w:behavior w:val="content"/>
        </w:behaviors>
        <w:guid w:val="{492381EC-F711-4878-8FAA-C9BE1A8467B5}"/>
      </w:docPartPr>
      <w:docPartBody>
        <w:p w:rsidR="00161FE5" w:rsidRDefault="00AB280E">
          <w:pPr>
            <w:pStyle w:val="5425B786A914453C884E4DAE5B4FDB4B"/>
          </w:pPr>
          <w:r w:rsidRPr="005C3084">
            <w:rPr>
              <w:rStyle w:val="PlaceholderText"/>
              <w:rFonts w:ascii="Segoe UI" w:hAnsi="Segoe UI" w:cs="Segoe UI"/>
              <w:sz w:val="20"/>
              <w:szCs w:val="20"/>
            </w:rPr>
            <w:t>Click to enter Agency</w:t>
          </w:r>
        </w:p>
      </w:docPartBody>
    </w:docPart>
    <w:docPart>
      <w:docPartPr>
        <w:name w:val="65775ABD27BA4A8F9AB92978F891D9A5"/>
        <w:category>
          <w:name w:val="General"/>
          <w:gallery w:val="placeholder"/>
        </w:category>
        <w:types>
          <w:type w:val="bbPlcHdr"/>
        </w:types>
        <w:behaviors>
          <w:behavior w:val="content"/>
        </w:behaviors>
        <w:guid w:val="{0B0032CA-89FE-444E-A052-CF1744F3DB82}"/>
      </w:docPartPr>
      <w:docPartBody>
        <w:p w:rsidR="00161FE5" w:rsidRDefault="00AB280E">
          <w:pPr>
            <w:pStyle w:val="65775ABD27BA4A8F9AB92978F891D9A5"/>
          </w:pPr>
          <w:r w:rsidRPr="005C3084">
            <w:rPr>
              <w:rStyle w:val="PlaceholderText"/>
              <w:rFonts w:ascii="Segoe UI" w:hAnsi="Segoe UI" w:cs="Segoe UI"/>
              <w:sz w:val="20"/>
              <w:szCs w:val="20"/>
            </w:rPr>
            <w:t>Click to enter Document</w:t>
          </w:r>
        </w:p>
      </w:docPartBody>
    </w:docPart>
    <w:docPart>
      <w:docPartPr>
        <w:name w:val="9DD3D1A50BB5409CBE2D7E8D95D318CE"/>
        <w:category>
          <w:name w:val="General"/>
          <w:gallery w:val="placeholder"/>
        </w:category>
        <w:types>
          <w:type w:val="bbPlcHdr"/>
        </w:types>
        <w:behaviors>
          <w:behavior w:val="content"/>
        </w:behaviors>
        <w:guid w:val="{FC7E8642-2969-4ECE-BC65-D00E11A87CE3}"/>
      </w:docPartPr>
      <w:docPartBody>
        <w:p w:rsidR="00161FE5" w:rsidRDefault="00AB280E">
          <w:pPr>
            <w:pStyle w:val="9DD3D1A50BB5409CBE2D7E8D95D318CE"/>
          </w:pPr>
          <w:r w:rsidRPr="005C3084">
            <w:rPr>
              <w:rStyle w:val="PlaceholderText"/>
              <w:rFonts w:ascii="Segoe UI" w:hAnsi="Segoe UI" w:cs="Segoe UI"/>
              <w:sz w:val="20"/>
              <w:szCs w:val="20"/>
            </w:rPr>
            <w:t>Click to enter Who Document Refers to</w:t>
          </w:r>
        </w:p>
      </w:docPartBody>
    </w:docPart>
    <w:docPart>
      <w:docPartPr>
        <w:name w:val="7CB54E3A2ED84BE8BB7754ACB595506C"/>
        <w:category>
          <w:name w:val="General"/>
          <w:gallery w:val="placeholder"/>
        </w:category>
        <w:types>
          <w:type w:val="bbPlcHdr"/>
        </w:types>
        <w:behaviors>
          <w:behavior w:val="content"/>
        </w:behaviors>
        <w:guid w:val="{D166E31B-BB4E-405B-9D28-53410342EF63}"/>
      </w:docPartPr>
      <w:docPartBody>
        <w:p w:rsidR="00161FE5" w:rsidRDefault="00AB280E">
          <w:pPr>
            <w:pStyle w:val="7CB54E3A2ED84BE8BB7754ACB595506C"/>
          </w:pPr>
          <w:r w:rsidRPr="005C3084">
            <w:rPr>
              <w:rStyle w:val="PlaceholderText"/>
              <w:rFonts w:ascii="Segoe UI" w:hAnsi="Segoe UI" w:cs="Segoe UI"/>
              <w:sz w:val="20"/>
              <w:szCs w:val="20"/>
            </w:rPr>
            <w:t>Click to enter Agency</w:t>
          </w:r>
        </w:p>
      </w:docPartBody>
    </w:docPart>
    <w:docPart>
      <w:docPartPr>
        <w:name w:val="D71ECDED32064421A5640C433E1791E4"/>
        <w:category>
          <w:name w:val="General"/>
          <w:gallery w:val="placeholder"/>
        </w:category>
        <w:types>
          <w:type w:val="bbPlcHdr"/>
        </w:types>
        <w:behaviors>
          <w:behavior w:val="content"/>
        </w:behaviors>
        <w:guid w:val="{9FFF5DFF-9025-4EB0-81C7-CA41BFCC39B9}"/>
      </w:docPartPr>
      <w:docPartBody>
        <w:p w:rsidR="00161FE5" w:rsidRDefault="00AB280E">
          <w:pPr>
            <w:pStyle w:val="D71ECDED32064421A5640C433E1791E4"/>
          </w:pPr>
          <w:r w:rsidRPr="005C3084">
            <w:rPr>
              <w:rStyle w:val="PlaceholderText"/>
              <w:rFonts w:ascii="Segoe UI" w:hAnsi="Segoe UI" w:cs="Segoe UI"/>
              <w:sz w:val="20"/>
              <w:szCs w:val="20"/>
            </w:rPr>
            <w:t>Click to enter Document</w:t>
          </w:r>
        </w:p>
      </w:docPartBody>
    </w:docPart>
    <w:docPart>
      <w:docPartPr>
        <w:name w:val="12612D50B33C47378A189DE6518E1039"/>
        <w:category>
          <w:name w:val="General"/>
          <w:gallery w:val="placeholder"/>
        </w:category>
        <w:types>
          <w:type w:val="bbPlcHdr"/>
        </w:types>
        <w:behaviors>
          <w:behavior w:val="content"/>
        </w:behaviors>
        <w:guid w:val="{6D755DA8-2BF6-4B97-9E11-D3B3005267E4}"/>
      </w:docPartPr>
      <w:docPartBody>
        <w:p w:rsidR="00161FE5" w:rsidRDefault="00AB280E">
          <w:pPr>
            <w:pStyle w:val="12612D50B33C47378A189DE6518E1039"/>
          </w:pPr>
          <w:r w:rsidRPr="005C3084">
            <w:rPr>
              <w:rStyle w:val="PlaceholderText"/>
              <w:rFonts w:ascii="Segoe UI" w:hAnsi="Segoe UI" w:cs="Segoe UI"/>
              <w:sz w:val="20"/>
              <w:szCs w:val="20"/>
            </w:rPr>
            <w:t>Click to enter Who Document Refers to</w:t>
          </w:r>
        </w:p>
      </w:docPartBody>
    </w:docPart>
    <w:docPart>
      <w:docPartPr>
        <w:name w:val="4D2DF64E51874414ACCACE096427AE89"/>
        <w:category>
          <w:name w:val="General"/>
          <w:gallery w:val="placeholder"/>
        </w:category>
        <w:types>
          <w:type w:val="bbPlcHdr"/>
        </w:types>
        <w:behaviors>
          <w:behavior w:val="content"/>
        </w:behaviors>
        <w:guid w:val="{8F2F540D-51C0-4C0A-870A-0D94FBE7D7E6}"/>
      </w:docPartPr>
      <w:docPartBody>
        <w:p w:rsidR="00161FE5" w:rsidRDefault="00AB280E">
          <w:pPr>
            <w:pStyle w:val="4D2DF64E51874414ACCACE096427AE89"/>
          </w:pPr>
          <w:r w:rsidRPr="005C3084">
            <w:rPr>
              <w:rStyle w:val="PlaceholderText"/>
              <w:rFonts w:ascii="Segoe UI" w:hAnsi="Segoe UI" w:cs="Segoe UI"/>
              <w:sz w:val="20"/>
              <w:szCs w:val="20"/>
            </w:rPr>
            <w:t>Click to enter Agency</w:t>
          </w:r>
        </w:p>
      </w:docPartBody>
    </w:docPart>
    <w:docPart>
      <w:docPartPr>
        <w:name w:val="5553CBABEDB84FB1A08D409426B495BC"/>
        <w:category>
          <w:name w:val="General"/>
          <w:gallery w:val="placeholder"/>
        </w:category>
        <w:types>
          <w:type w:val="bbPlcHdr"/>
        </w:types>
        <w:behaviors>
          <w:behavior w:val="content"/>
        </w:behaviors>
        <w:guid w:val="{3C55D001-302A-441D-AF60-C5C79AB5928C}"/>
      </w:docPartPr>
      <w:docPartBody>
        <w:p w:rsidR="00161FE5" w:rsidRDefault="00AB280E">
          <w:pPr>
            <w:pStyle w:val="5553CBABEDB84FB1A08D409426B495BC"/>
          </w:pPr>
          <w:r w:rsidRPr="005C3084">
            <w:rPr>
              <w:rStyle w:val="PlaceholderText"/>
              <w:rFonts w:ascii="Segoe UI" w:hAnsi="Segoe UI" w:cs="Segoe UI"/>
              <w:sz w:val="20"/>
              <w:szCs w:val="20"/>
            </w:rPr>
            <w:t>Click to enter Document</w:t>
          </w:r>
        </w:p>
      </w:docPartBody>
    </w:docPart>
    <w:docPart>
      <w:docPartPr>
        <w:name w:val="5A67915DE04147BEB1398027F6E83FD0"/>
        <w:category>
          <w:name w:val="General"/>
          <w:gallery w:val="placeholder"/>
        </w:category>
        <w:types>
          <w:type w:val="bbPlcHdr"/>
        </w:types>
        <w:behaviors>
          <w:behavior w:val="content"/>
        </w:behaviors>
        <w:guid w:val="{B06DD622-1B86-4FD7-AE3E-ED0E4A77BB6E}"/>
      </w:docPartPr>
      <w:docPartBody>
        <w:p w:rsidR="00161FE5" w:rsidRDefault="00AB280E">
          <w:pPr>
            <w:pStyle w:val="5A67915DE04147BEB1398027F6E83FD0"/>
          </w:pPr>
          <w:r w:rsidRPr="005C3084">
            <w:rPr>
              <w:rStyle w:val="PlaceholderText"/>
              <w:rFonts w:ascii="Segoe UI" w:hAnsi="Segoe UI" w:cs="Segoe UI"/>
              <w:sz w:val="20"/>
              <w:szCs w:val="20"/>
            </w:rPr>
            <w:t>Click to enter Who Document Refers to</w:t>
          </w:r>
        </w:p>
      </w:docPartBody>
    </w:docPart>
    <w:docPart>
      <w:docPartPr>
        <w:name w:val="850DC30F5DAA4B369E850968C064C3F1"/>
        <w:category>
          <w:name w:val="General"/>
          <w:gallery w:val="placeholder"/>
        </w:category>
        <w:types>
          <w:type w:val="bbPlcHdr"/>
        </w:types>
        <w:behaviors>
          <w:behavior w:val="content"/>
        </w:behaviors>
        <w:guid w:val="{54DD05C9-B3CA-46AD-9A9C-930837837797}"/>
      </w:docPartPr>
      <w:docPartBody>
        <w:p w:rsidR="00161FE5" w:rsidRDefault="00AB280E">
          <w:pPr>
            <w:pStyle w:val="850DC30F5DAA4B369E850968C064C3F1"/>
          </w:pPr>
          <w:r w:rsidRPr="005C3084">
            <w:rPr>
              <w:rStyle w:val="PlaceholderText"/>
              <w:rFonts w:ascii="Segoe UI" w:hAnsi="Segoe UI" w:cs="Segoe UI"/>
              <w:sz w:val="20"/>
              <w:szCs w:val="20"/>
            </w:rPr>
            <w:t>Click to enter Agency</w:t>
          </w:r>
        </w:p>
      </w:docPartBody>
    </w:docPart>
    <w:docPart>
      <w:docPartPr>
        <w:name w:val="1DDA7035B05B4369810BDED759E5867A"/>
        <w:category>
          <w:name w:val="General"/>
          <w:gallery w:val="placeholder"/>
        </w:category>
        <w:types>
          <w:type w:val="bbPlcHdr"/>
        </w:types>
        <w:behaviors>
          <w:behavior w:val="content"/>
        </w:behaviors>
        <w:guid w:val="{7676BF27-1544-4392-9C62-E7831150EFBB}"/>
      </w:docPartPr>
      <w:docPartBody>
        <w:p w:rsidR="00161FE5" w:rsidRDefault="00AB280E">
          <w:pPr>
            <w:pStyle w:val="1DDA7035B05B4369810BDED759E5867A"/>
          </w:pPr>
          <w:r w:rsidRPr="005C3084">
            <w:rPr>
              <w:rStyle w:val="PlaceholderText"/>
              <w:rFonts w:ascii="Segoe UI" w:hAnsi="Segoe UI" w:cs="Segoe UI"/>
              <w:sz w:val="20"/>
              <w:szCs w:val="20"/>
            </w:rPr>
            <w:t>Click to enter Document</w:t>
          </w:r>
        </w:p>
      </w:docPartBody>
    </w:docPart>
    <w:docPart>
      <w:docPartPr>
        <w:name w:val="9FEBC4838E834674942E52F8E17628E1"/>
        <w:category>
          <w:name w:val="General"/>
          <w:gallery w:val="placeholder"/>
        </w:category>
        <w:types>
          <w:type w:val="bbPlcHdr"/>
        </w:types>
        <w:behaviors>
          <w:behavior w:val="content"/>
        </w:behaviors>
        <w:guid w:val="{95C1C241-8E9F-4142-8486-769C2A5205BA}"/>
      </w:docPartPr>
      <w:docPartBody>
        <w:p w:rsidR="00161FE5" w:rsidRDefault="00AB280E">
          <w:pPr>
            <w:pStyle w:val="9FEBC4838E834674942E52F8E17628E1"/>
          </w:pPr>
          <w:r w:rsidRPr="005C3084">
            <w:rPr>
              <w:rStyle w:val="PlaceholderText"/>
              <w:rFonts w:ascii="Segoe UI" w:hAnsi="Segoe UI" w:cs="Segoe UI"/>
              <w:sz w:val="20"/>
              <w:szCs w:val="20"/>
            </w:rPr>
            <w:t>Click to enter Who Document Refers to</w:t>
          </w:r>
        </w:p>
      </w:docPartBody>
    </w:docPart>
    <w:docPart>
      <w:docPartPr>
        <w:name w:val="2E3C02EE64274981AF0ECDDC735F37EC"/>
        <w:category>
          <w:name w:val="General"/>
          <w:gallery w:val="placeholder"/>
        </w:category>
        <w:types>
          <w:type w:val="bbPlcHdr"/>
        </w:types>
        <w:behaviors>
          <w:behavior w:val="content"/>
        </w:behaviors>
        <w:guid w:val="{8C3F50E8-BFED-4211-A534-BE39A5B963E7}"/>
      </w:docPartPr>
      <w:docPartBody>
        <w:p w:rsidR="00161FE5" w:rsidRDefault="00AB280E">
          <w:pPr>
            <w:pStyle w:val="2E3C02EE64274981AF0ECDDC735F37EC"/>
          </w:pPr>
          <w:r w:rsidRPr="005C3084">
            <w:rPr>
              <w:rStyle w:val="PlaceholderText"/>
              <w:rFonts w:ascii="Segoe UI" w:hAnsi="Segoe UI" w:cs="Segoe UI"/>
              <w:sz w:val="20"/>
              <w:szCs w:val="20"/>
            </w:rPr>
            <w:t>Click to enter Agency</w:t>
          </w:r>
        </w:p>
      </w:docPartBody>
    </w:docPart>
    <w:docPart>
      <w:docPartPr>
        <w:name w:val="2B11F8F42B9C492BB0A0CCFF45B3EFDE"/>
        <w:category>
          <w:name w:val="General"/>
          <w:gallery w:val="placeholder"/>
        </w:category>
        <w:types>
          <w:type w:val="bbPlcHdr"/>
        </w:types>
        <w:behaviors>
          <w:behavior w:val="content"/>
        </w:behaviors>
        <w:guid w:val="{BB3C8260-E62F-4912-9DDB-7D2AED86DFF6}"/>
      </w:docPartPr>
      <w:docPartBody>
        <w:p w:rsidR="00161FE5" w:rsidRDefault="00AB280E">
          <w:pPr>
            <w:pStyle w:val="2B11F8F42B9C492BB0A0CCFF45B3EFDE"/>
          </w:pPr>
          <w:r w:rsidRPr="005C3084">
            <w:rPr>
              <w:rStyle w:val="PlaceholderText"/>
              <w:rFonts w:ascii="Segoe UI" w:hAnsi="Segoe UI" w:cs="Segoe UI"/>
              <w:sz w:val="20"/>
              <w:szCs w:val="20"/>
            </w:rPr>
            <w:t>Click to enter Document</w:t>
          </w:r>
        </w:p>
      </w:docPartBody>
    </w:docPart>
    <w:docPart>
      <w:docPartPr>
        <w:name w:val="6E3519F6EB95449E8DF1F6153ADC41F4"/>
        <w:category>
          <w:name w:val="General"/>
          <w:gallery w:val="placeholder"/>
        </w:category>
        <w:types>
          <w:type w:val="bbPlcHdr"/>
        </w:types>
        <w:behaviors>
          <w:behavior w:val="content"/>
        </w:behaviors>
        <w:guid w:val="{2BA71ACE-6E09-4BF9-AD37-1B1619D11AE1}"/>
      </w:docPartPr>
      <w:docPartBody>
        <w:p w:rsidR="00161FE5" w:rsidRDefault="00AB280E">
          <w:pPr>
            <w:pStyle w:val="6E3519F6EB95449E8DF1F6153ADC41F4"/>
          </w:pPr>
          <w:r w:rsidRPr="005C3084">
            <w:rPr>
              <w:rStyle w:val="PlaceholderText"/>
              <w:rFonts w:ascii="Segoe UI" w:hAnsi="Segoe UI" w:cs="Segoe UI"/>
              <w:sz w:val="20"/>
              <w:szCs w:val="20"/>
            </w:rPr>
            <w:t>Click to enter Who Document Refers to</w:t>
          </w:r>
        </w:p>
      </w:docPartBody>
    </w:docPart>
    <w:docPart>
      <w:docPartPr>
        <w:name w:val="1FF5D1D047284273909765F64A618D2B"/>
        <w:category>
          <w:name w:val="General"/>
          <w:gallery w:val="placeholder"/>
        </w:category>
        <w:types>
          <w:type w:val="bbPlcHdr"/>
        </w:types>
        <w:behaviors>
          <w:behavior w:val="content"/>
        </w:behaviors>
        <w:guid w:val="{9D837FE5-14A9-4F32-AAA5-982E3FC91996}"/>
      </w:docPartPr>
      <w:docPartBody>
        <w:p w:rsidR="00161FE5" w:rsidRDefault="00AB280E">
          <w:pPr>
            <w:pStyle w:val="1FF5D1D047284273909765F64A618D2B"/>
          </w:pPr>
          <w:r w:rsidRPr="005C3084">
            <w:rPr>
              <w:rStyle w:val="PlaceholderText"/>
              <w:rFonts w:ascii="Segoe UI" w:hAnsi="Segoe UI" w:cs="Segoe UI"/>
              <w:sz w:val="20"/>
              <w:szCs w:val="20"/>
            </w:rPr>
            <w:t>Click to enter Agency</w:t>
          </w:r>
        </w:p>
      </w:docPartBody>
    </w:docPart>
    <w:docPart>
      <w:docPartPr>
        <w:name w:val="B9506EC71B4244048624E99A998D97F3"/>
        <w:category>
          <w:name w:val="General"/>
          <w:gallery w:val="placeholder"/>
        </w:category>
        <w:types>
          <w:type w:val="bbPlcHdr"/>
        </w:types>
        <w:behaviors>
          <w:behavior w:val="content"/>
        </w:behaviors>
        <w:guid w:val="{E66A93E6-446D-438D-9706-C484760F7EE1}"/>
      </w:docPartPr>
      <w:docPartBody>
        <w:p w:rsidR="00161FE5" w:rsidRDefault="00AB280E">
          <w:pPr>
            <w:pStyle w:val="B9506EC71B4244048624E99A998D97F3"/>
          </w:pPr>
          <w:r w:rsidRPr="005C3084">
            <w:rPr>
              <w:rStyle w:val="PlaceholderText"/>
              <w:rFonts w:ascii="Segoe UI" w:hAnsi="Segoe UI" w:cs="Segoe UI"/>
              <w:sz w:val="20"/>
              <w:szCs w:val="20"/>
            </w:rPr>
            <w:t>Click to enter Document</w:t>
          </w:r>
        </w:p>
      </w:docPartBody>
    </w:docPart>
    <w:docPart>
      <w:docPartPr>
        <w:name w:val="A05C656A50734A8F86C41DE642EA7209"/>
        <w:category>
          <w:name w:val="General"/>
          <w:gallery w:val="placeholder"/>
        </w:category>
        <w:types>
          <w:type w:val="bbPlcHdr"/>
        </w:types>
        <w:behaviors>
          <w:behavior w:val="content"/>
        </w:behaviors>
        <w:guid w:val="{2E9CEE44-CBA0-461D-8DA1-EA617FE70CC4}"/>
      </w:docPartPr>
      <w:docPartBody>
        <w:p w:rsidR="00161FE5" w:rsidRDefault="00AB280E">
          <w:pPr>
            <w:pStyle w:val="A05C656A50734A8F86C41DE642EA7209"/>
          </w:pPr>
          <w:r w:rsidRPr="005C3084">
            <w:rPr>
              <w:rStyle w:val="PlaceholderText"/>
              <w:rFonts w:ascii="Segoe UI" w:hAnsi="Segoe UI" w:cs="Segoe UI"/>
              <w:sz w:val="20"/>
              <w:szCs w:val="20"/>
            </w:rPr>
            <w:t>Click to enter Who Document Refers to</w:t>
          </w:r>
        </w:p>
      </w:docPartBody>
    </w:docPart>
    <w:docPart>
      <w:docPartPr>
        <w:name w:val="EBBFF8406E834C55A6AAFBFE98FB331D"/>
        <w:category>
          <w:name w:val="General"/>
          <w:gallery w:val="placeholder"/>
        </w:category>
        <w:types>
          <w:type w:val="bbPlcHdr"/>
        </w:types>
        <w:behaviors>
          <w:behavior w:val="content"/>
        </w:behaviors>
        <w:guid w:val="{316BD60F-C2EB-4E06-925E-B36152E12FC3}"/>
      </w:docPartPr>
      <w:docPartBody>
        <w:p w:rsidR="00161FE5" w:rsidRDefault="00AB280E">
          <w:pPr>
            <w:pStyle w:val="EBBFF8406E834C55A6AAFBFE98FB331D"/>
          </w:pPr>
          <w:r w:rsidRPr="005C3084">
            <w:rPr>
              <w:rStyle w:val="PlaceholderText"/>
              <w:rFonts w:ascii="Segoe UI" w:hAnsi="Segoe UI" w:cs="Segoe UI"/>
              <w:sz w:val="20"/>
              <w:szCs w:val="20"/>
            </w:rPr>
            <w:t>Click to enter Agency</w:t>
          </w:r>
        </w:p>
      </w:docPartBody>
    </w:docPart>
    <w:docPart>
      <w:docPartPr>
        <w:name w:val="D41A1A1250934A7FB85EFCB5E930EFDD"/>
        <w:category>
          <w:name w:val="General"/>
          <w:gallery w:val="placeholder"/>
        </w:category>
        <w:types>
          <w:type w:val="bbPlcHdr"/>
        </w:types>
        <w:behaviors>
          <w:behavior w:val="content"/>
        </w:behaviors>
        <w:guid w:val="{A652E8EA-B0DB-4870-9D59-6E459D452F0E}"/>
      </w:docPartPr>
      <w:docPartBody>
        <w:p w:rsidR="00161FE5" w:rsidRDefault="00AB280E">
          <w:pPr>
            <w:pStyle w:val="D41A1A1250934A7FB85EFCB5E930EFDD"/>
          </w:pPr>
          <w:r w:rsidRPr="005C3084">
            <w:rPr>
              <w:rStyle w:val="PlaceholderText"/>
              <w:rFonts w:ascii="Segoe UI" w:hAnsi="Segoe UI" w:cs="Segoe UI"/>
              <w:sz w:val="20"/>
              <w:szCs w:val="20"/>
            </w:rPr>
            <w:t>Click to enter Document</w:t>
          </w:r>
        </w:p>
      </w:docPartBody>
    </w:docPart>
    <w:docPart>
      <w:docPartPr>
        <w:name w:val="8CC943D3939046E598E56F2AA74E31E0"/>
        <w:category>
          <w:name w:val="General"/>
          <w:gallery w:val="placeholder"/>
        </w:category>
        <w:types>
          <w:type w:val="bbPlcHdr"/>
        </w:types>
        <w:behaviors>
          <w:behavior w:val="content"/>
        </w:behaviors>
        <w:guid w:val="{45C464BE-ED4C-4EA9-848E-BE608BEC095B}"/>
      </w:docPartPr>
      <w:docPartBody>
        <w:p w:rsidR="00161FE5" w:rsidRDefault="00AB280E">
          <w:pPr>
            <w:pStyle w:val="8CC943D3939046E598E56F2AA74E31E0"/>
          </w:pPr>
          <w:r w:rsidRPr="005C3084">
            <w:rPr>
              <w:rStyle w:val="PlaceholderText"/>
              <w:rFonts w:ascii="Segoe UI" w:hAnsi="Segoe UI" w:cs="Segoe UI"/>
              <w:sz w:val="20"/>
              <w:szCs w:val="20"/>
            </w:rPr>
            <w:t>Click to enter Who Document Refers to</w:t>
          </w:r>
        </w:p>
      </w:docPartBody>
    </w:docPart>
    <w:docPart>
      <w:docPartPr>
        <w:name w:val="DEE515D616944328985952DF626B04C8"/>
        <w:category>
          <w:name w:val="General"/>
          <w:gallery w:val="placeholder"/>
        </w:category>
        <w:types>
          <w:type w:val="bbPlcHdr"/>
        </w:types>
        <w:behaviors>
          <w:behavior w:val="content"/>
        </w:behaviors>
        <w:guid w:val="{D11CF471-36C4-4FD8-8E9C-93C97D9AA25B}"/>
      </w:docPartPr>
      <w:docPartBody>
        <w:p w:rsidR="00161FE5" w:rsidRDefault="00AB280E">
          <w:pPr>
            <w:pStyle w:val="DEE515D616944328985952DF626B04C8"/>
          </w:pPr>
          <w:r w:rsidRPr="005C3084">
            <w:rPr>
              <w:rStyle w:val="PlaceholderText"/>
              <w:rFonts w:ascii="Segoe UI" w:hAnsi="Segoe UI" w:cs="Segoe UI"/>
              <w:sz w:val="20"/>
              <w:szCs w:val="20"/>
            </w:rPr>
            <w:t>Click to enter Agency</w:t>
          </w:r>
        </w:p>
      </w:docPartBody>
    </w:docPart>
    <w:docPart>
      <w:docPartPr>
        <w:name w:val="EA4A313C22164C169BA875D5FB094682"/>
        <w:category>
          <w:name w:val="General"/>
          <w:gallery w:val="placeholder"/>
        </w:category>
        <w:types>
          <w:type w:val="bbPlcHdr"/>
        </w:types>
        <w:behaviors>
          <w:behavior w:val="content"/>
        </w:behaviors>
        <w:guid w:val="{28A086D3-6067-4C29-A915-66EA0F69D7D1}"/>
      </w:docPartPr>
      <w:docPartBody>
        <w:p w:rsidR="00161FE5" w:rsidRDefault="00AB280E">
          <w:pPr>
            <w:pStyle w:val="EA4A313C22164C169BA875D5FB094682"/>
          </w:pPr>
          <w:r w:rsidRPr="005C3084">
            <w:rPr>
              <w:rStyle w:val="PlaceholderText"/>
              <w:rFonts w:ascii="Segoe UI" w:hAnsi="Segoe UI" w:cs="Segoe UI"/>
              <w:sz w:val="20"/>
              <w:szCs w:val="20"/>
            </w:rPr>
            <w:t>Click to enter Document</w:t>
          </w:r>
        </w:p>
      </w:docPartBody>
    </w:docPart>
    <w:docPart>
      <w:docPartPr>
        <w:name w:val="4EC1E5D6BC954F6DAD9FBDD0D23DB0DD"/>
        <w:category>
          <w:name w:val="General"/>
          <w:gallery w:val="placeholder"/>
        </w:category>
        <w:types>
          <w:type w:val="bbPlcHdr"/>
        </w:types>
        <w:behaviors>
          <w:behavior w:val="content"/>
        </w:behaviors>
        <w:guid w:val="{C10D758E-E3A6-4BC6-9A41-589EA9AC4591}"/>
      </w:docPartPr>
      <w:docPartBody>
        <w:p w:rsidR="00161FE5" w:rsidRDefault="00AB280E">
          <w:pPr>
            <w:pStyle w:val="4EC1E5D6BC954F6DAD9FBDD0D23DB0DD"/>
          </w:pPr>
          <w:r w:rsidRPr="005C3084">
            <w:rPr>
              <w:rStyle w:val="PlaceholderText"/>
              <w:rFonts w:ascii="Segoe UI" w:hAnsi="Segoe UI" w:cs="Segoe UI"/>
              <w:sz w:val="20"/>
              <w:szCs w:val="20"/>
            </w:rPr>
            <w:t>Click to enter Who Document Refers to</w:t>
          </w:r>
        </w:p>
      </w:docPartBody>
    </w:docPart>
    <w:docPart>
      <w:docPartPr>
        <w:name w:val="AC558007FB3B48C5A170177BC482253A"/>
        <w:category>
          <w:name w:val="General"/>
          <w:gallery w:val="placeholder"/>
        </w:category>
        <w:types>
          <w:type w:val="bbPlcHdr"/>
        </w:types>
        <w:behaviors>
          <w:behavior w:val="content"/>
        </w:behaviors>
        <w:guid w:val="{F6C385BC-4166-4B1F-9161-B06E0FC5C03E}"/>
      </w:docPartPr>
      <w:docPartBody>
        <w:p w:rsidR="00161FE5" w:rsidRDefault="00AB280E">
          <w:pPr>
            <w:pStyle w:val="AC558007FB3B48C5A170177BC482253A"/>
          </w:pPr>
          <w:r w:rsidRPr="005C3084">
            <w:rPr>
              <w:rStyle w:val="PlaceholderText"/>
              <w:rFonts w:ascii="Segoe UI" w:hAnsi="Segoe UI" w:cs="Segoe UI"/>
              <w:sz w:val="20"/>
              <w:szCs w:val="20"/>
            </w:rPr>
            <w:t>Click to enter Date</w:t>
          </w:r>
        </w:p>
      </w:docPartBody>
    </w:docPart>
    <w:docPart>
      <w:docPartPr>
        <w:name w:val="51108BAD758A4FA89500F732D5A55163"/>
        <w:category>
          <w:name w:val="General"/>
          <w:gallery w:val="placeholder"/>
        </w:category>
        <w:types>
          <w:type w:val="bbPlcHdr"/>
        </w:types>
        <w:behaviors>
          <w:behavior w:val="content"/>
        </w:behaviors>
        <w:guid w:val="{68A7DF83-A114-4ED7-85D9-052096DD6B8E}"/>
      </w:docPartPr>
      <w:docPartBody>
        <w:p w:rsidR="00161FE5" w:rsidRDefault="00AB280E">
          <w:pPr>
            <w:pStyle w:val="51108BAD758A4FA89500F732D5A55163"/>
          </w:pPr>
          <w:r w:rsidRPr="005C3084">
            <w:rPr>
              <w:rStyle w:val="PlaceholderText"/>
              <w:rFonts w:ascii="Segoe UI" w:hAnsi="Segoe UI" w:cs="Segoe UI"/>
              <w:sz w:val="20"/>
              <w:szCs w:val="20"/>
            </w:rPr>
            <w:t>Click to enter Name</w:t>
          </w:r>
        </w:p>
      </w:docPartBody>
    </w:docPart>
    <w:docPart>
      <w:docPartPr>
        <w:name w:val="DB22834BC85F4676AE64141806F4481B"/>
        <w:category>
          <w:name w:val="General"/>
          <w:gallery w:val="placeholder"/>
        </w:category>
        <w:types>
          <w:type w:val="bbPlcHdr"/>
        </w:types>
        <w:behaviors>
          <w:behavior w:val="content"/>
        </w:behaviors>
        <w:guid w:val="{E9127667-A2FD-46EA-945B-AF14A0B91CBA}"/>
      </w:docPartPr>
      <w:docPartBody>
        <w:p w:rsidR="00161FE5" w:rsidRDefault="00AB280E">
          <w:pPr>
            <w:pStyle w:val="DB22834BC85F4676AE64141806F4481B"/>
          </w:pPr>
          <w:r w:rsidRPr="005C3084">
            <w:rPr>
              <w:rStyle w:val="PlaceholderText"/>
              <w:rFonts w:ascii="Segoe UI" w:hAnsi="Segoe UI" w:cs="Segoe UI"/>
              <w:sz w:val="20"/>
              <w:szCs w:val="20"/>
            </w:rPr>
            <w:t>Click to enter Location</w:t>
          </w:r>
        </w:p>
      </w:docPartBody>
    </w:docPart>
    <w:docPart>
      <w:docPartPr>
        <w:name w:val="C4F839C6441847269200A3AD418D5D7E"/>
        <w:category>
          <w:name w:val="General"/>
          <w:gallery w:val="placeholder"/>
        </w:category>
        <w:types>
          <w:type w:val="bbPlcHdr"/>
        </w:types>
        <w:behaviors>
          <w:behavior w:val="content"/>
        </w:behaviors>
        <w:guid w:val="{EA90C203-9793-41BF-8EF6-DC2523C24000}"/>
      </w:docPartPr>
      <w:docPartBody>
        <w:p w:rsidR="00161FE5" w:rsidRDefault="00AB280E">
          <w:pPr>
            <w:pStyle w:val="C4F839C6441847269200A3AD418D5D7E"/>
          </w:pPr>
          <w:r w:rsidRPr="005C3084">
            <w:rPr>
              <w:rStyle w:val="PlaceholderText"/>
              <w:rFonts w:ascii="Segoe UI" w:hAnsi="Segoe UI" w:cs="Segoe UI"/>
              <w:sz w:val="20"/>
              <w:szCs w:val="20"/>
            </w:rPr>
            <w:t>Click to enter Narrative</w:t>
          </w:r>
        </w:p>
      </w:docPartBody>
    </w:docPart>
    <w:docPart>
      <w:docPartPr>
        <w:name w:val="D3474A79F4D7483C9699924BD186DAC8"/>
        <w:category>
          <w:name w:val="General"/>
          <w:gallery w:val="placeholder"/>
        </w:category>
        <w:types>
          <w:type w:val="bbPlcHdr"/>
        </w:types>
        <w:behaviors>
          <w:behavior w:val="content"/>
        </w:behaviors>
        <w:guid w:val="{6D6BBD5A-6462-4F52-BB75-DC671735C3B8}"/>
      </w:docPartPr>
      <w:docPartBody>
        <w:p w:rsidR="00161FE5" w:rsidRDefault="00AB280E">
          <w:pPr>
            <w:pStyle w:val="D3474A79F4D7483C9699924BD186DAC8"/>
          </w:pPr>
          <w:r w:rsidRPr="005C3084">
            <w:rPr>
              <w:rStyle w:val="PlaceholderText"/>
              <w:rFonts w:ascii="Segoe UI" w:hAnsi="Segoe UI" w:cs="Segoe UI"/>
              <w:sz w:val="20"/>
              <w:szCs w:val="20"/>
            </w:rPr>
            <w:t>Click to enter Date</w:t>
          </w:r>
        </w:p>
      </w:docPartBody>
    </w:docPart>
    <w:docPart>
      <w:docPartPr>
        <w:name w:val="BCEC5F0509A448B5B51365C2410B3CF2"/>
        <w:category>
          <w:name w:val="General"/>
          <w:gallery w:val="placeholder"/>
        </w:category>
        <w:types>
          <w:type w:val="bbPlcHdr"/>
        </w:types>
        <w:behaviors>
          <w:behavior w:val="content"/>
        </w:behaviors>
        <w:guid w:val="{3013C548-5F8A-43E7-B61F-C3A13A6CC740}"/>
      </w:docPartPr>
      <w:docPartBody>
        <w:p w:rsidR="00161FE5" w:rsidRDefault="00AB280E">
          <w:pPr>
            <w:pStyle w:val="BCEC5F0509A448B5B51365C2410B3CF2"/>
          </w:pPr>
          <w:r w:rsidRPr="005C3084">
            <w:rPr>
              <w:rStyle w:val="PlaceholderText"/>
              <w:rFonts w:ascii="Segoe UI" w:hAnsi="Segoe UI" w:cs="Segoe UI"/>
              <w:sz w:val="20"/>
              <w:szCs w:val="20"/>
            </w:rPr>
            <w:t>Click to enter Name</w:t>
          </w:r>
        </w:p>
      </w:docPartBody>
    </w:docPart>
    <w:docPart>
      <w:docPartPr>
        <w:name w:val="E063336D550A48928C177F9BACF078AF"/>
        <w:category>
          <w:name w:val="General"/>
          <w:gallery w:val="placeholder"/>
        </w:category>
        <w:types>
          <w:type w:val="bbPlcHdr"/>
        </w:types>
        <w:behaviors>
          <w:behavior w:val="content"/>
        </w:behaviors>
        <w:guid w:val="{6DFDC6FE-4983-4AA4-BC91-B9447E70C3FB}"/>
      </w:docPartPr>
      <w:docPartBody>
        <w:p w:rsidR="00161FE5" w:rsidRDefault="00AB280E">
          <w:pPr>
            <w:pStyle w:val="E063336D550A48928C177F9BACF078AF"/>
          </w:pPr>
          <w:r w:rsidRPr="005C3084">
            <w:rPr>
              <w:rStyle w:val="PlaceholderText"/>
              <w:rFonts w:ascii="Segoe UI" w:hAnsi="Segoe UI" w:cs="Segoe UI"/>
              <w:sz w:val="20"/>
              <w:szCs w:val="20"/>
            </w:rPr>
            <w:t>Click to enter Location</w:t>
          </w:r>
        </w:p>
      </w:docPartBody>
    </w:docPart>
    <w:docPart>
      <w:docPartPr>
        <w:name w:val="6458223C5AB848058F679098C8E3F965"/>
        <w:category>
          <w:name w:val="General"/>
          <w:gallery w:val="placeholder"/>
        </w:category>
        <w:types>
          <w:type w:val="bbPlcHdr"/>
        </w:types>
        <w:behaviors>
          <w:behavior w:val="content"/>
        </w:behaviors>
        <w:guid w:val="{B6CF2CD1-6AD9-4D30-8970-2F6FE321A7FE}"/>
      </w:docPartPr>
      <w:docPartBody>
        <w:p w:rsidR="00161FE5" w:rsidRDefault="00AB280E">
          <w:pPr>
            <w:pStyle w:val="6458223C5AB848058F679098C8E3F965"/>
          </w:pPr>
          <w:r w:rsidRPr="005C3084">
            <w:rPr>
              <w:rStyle w:val="PlaceholderText"/>
              <w:rFonts w:ascii="Segoe UI" w:hAnsi="Segoe UI" w:cs="Segoe UI"/>
              <w:sz w:val="20"/>
              <w:szCs w:val="20"/>
            </w:rPr>
            <w:t>Click to enter Narrative</w:t>
          </w:r>
        </w:p>
      </w:docPartBody>
    </w:docPart>
    <w:docPart>
      <w:docPartPr>
        <w:name w:val="6D8EC7083AD94EF8B56AF780B668FC45"/>
        <w:category>
          <w:name w:val="General"/>
          <w:gallery w:val="placeholder"/>
        </w:category>
        <w:types>
          <w:type w:val="bbPlcHdr"/>
        </w:types>
        <w:behaviors>
          <w:behavior w:val="content"/>
        </w:behaviors>
        <w:guid w:val="{D1BA6650-02B8-41ED-8FE4-B5E3A1C63BEC}"/>
      </w:docPartPr>
      <w:docPartBody>
        <w:p w:rsidR="00161FE5" w:rsidRDefault="00AB280E">
          <w:pPr>
            <w:pStyle w:val="6D8EC7083AD94EF8B56AF780B668FC45"/>
          </w:pPr>
          <w:r w:rsidRPr="005C3084">
            <w:rPr>
              <w:rStyle w:val="PlaceholderText"/>
              <w:rFonts w:ascii="Segoe UI" w:hAnsi="Segoe UI" w:cs="Segoe UI"/>
              <w:sz w:val="20"/>
              <w:szCs w:val="20"/>
            </w:rPr>
            <w:t>Click to enter Date</w:t>
          </w:r>
        </w:p>
      </w:docPartBody>
    </w:docPart>
    <w:docPart>
      <w:docPartPr>
        <w:name w:val="D2E3C1930415473CA7AB5A956F59400C"/>
        <w:category>
          <w:name w:val="General"/>
          <w:gallery w:val="placeholder"/>
        </w:category>
        <w:types>
          <w:type w:val="bbPlcHdr"/>
        </w:types>
        <w:behaviors>
          <w:behavior w:val="content"/>
        </w:behaviors>
        <w:guid w:val="{A4700005-8222-4F70-AEFD-50CD315A8E36}"/>
      </w:docPartPr>
      <w:docPartBody>
        <w:p w:rsidR="00161FE5" w:rsidRDefault="00AB280E">
          <w:pPr>
            <w:pStyle w:val="D2E3C1930415473CA7AB5A956F59400C"/>
          </w:pPr>
          <w:r w:rsidRPr="005C3084">
            <w:rPr>
              <w:rStyle w:val="PlaceholderText"/>
              <w:rFonts w:ascii="Segoe UI" w:hAnsi="Segoe UI" w:cs="Segoe UI"/>
              <w:sz w:val="20"/>
              <w:szCs w:val="20"/>
            </w:rPr>
            <w:t>Click to enter Name</w:t>
          </w:r>
        </w:p>
      </w:docPartBody>
    </w:docPart>
    <w:docPart>
      <w:docPartPr>
        <w:name w:val="821945A37C9B49589363040111CFF8F0"/>
        <w:category>
          <w:name w:val="General"/>
          <w:gallery w:val="placeholder"/>
        </w:category>
        <w:types>
          <w:type w:val="bbPlcHdr"/>
        </w:types>
        <w:behaviors>
          <w:behavior w:val="content"/>
        </w:behaviors>
        <w:guid w:val="{FBA0AF50-FD50-48DD-B613-D6A6E5E844CF}"/>
      </w:docPartPr>
      <w:docPartBody>
        <w:p w:rsidR="00161FE5" w:rsidRDefault="00AB280E">
          <w:pPr>
            <w:pStyle w:val="821945A37C9B49589363040111CFF8F0"/>
          </w:pPr>
          <w:r w:rsidRPr="005C3084">
            <w:rPr>
              <w:rStyle w:val="PlaceholderText"/>
              <w:rFonts w:ascii="Segoe UI" w:hAnsi="Segoe UI" w:cs="Segoe UI"/>
              <w:sz w:val="20"/>
              <w:szCs w:val="20"/>
            </w:rPr>
            <w:t>Click to enter Location</w:t>
          </w:r>
        </w:p>
      </w:docPartBody>
    </w:docPart>
    <w:docPart>
      <w:docPartPr>
        <w:name w:val="B056E54E7E104B7B983DFE8821DF8427"/>
        <w:category>
          <w:name w:val="General"/>
          <w:gallery w:val="placeholder"/>
        </w:category>
        <w:types>
          <w:type w:val="bbPlcHdr"/>
        </w:types>
        <w:behaviors>
          <w:behavior w:val="content"/>
        </w:behaviors>
        <w:guid w:val="{574B23BE-0AB1-42F4-80E0-23A6D831B1F1}"/>
      </w:docPartPr>
      <w:docPartBody>
        <w:p w:rsidR="00161FE5" w:rsidRDefault="00AB280E">
          <w:pPr>
            <w:pStyle w:val="B056E54E7E104B7B983DFE8821DF8427"/>
          </w:pPr>
          <w:r w:rsidRPr="005C3084">
            <w:rPr>
              <w:rStyle w:val="PlaceholderText"/>
              <w:rFonts w:ascii="Segoe UI" w:hAnsi="Segoe UI" w:cs="Segoe UI"/>
              <w:sz w:val="20"/>
              <w:szCs w:val="20"/>
            </w:rPr>
            <w:t>Click to enter Narrative</w:t>
          </w:r>
        </w:p>
      </w:docPartBody>
    </w:docPart>
    <w:docPart>
      <w:docPartPr>
        <w:name w:val="15AE962E1C254C4A9A2D46CB2BB2BA83"/>
        <w:category>
          <w:name w:val="General"/>
          <w:gallery w:val="placeholder"/>
        </w:category>
        <w:types>
          <w:type w:val="bbPlcHdr"/>
        </w:types>
        <w:behaviors>
          <w:behavior w:val="content"/>
        </w:behaviors>
        <w:guid w:val="{63AE3CF4-D2ED-4815-80E3-1B347D581369}"/>
      </w:docPartPr>
      <w:docPartBody>
        <w:p w:rsidR="00161FE5" w:rsidRDefault="00AB280E">
          <w:pPr>
            <w:pStyle w:val="15AE962E1C254C4A9A2D46CB2BB2BA83"/>
          </w:pPr>
          <w:r w:rsidRPr="005C3084">
            <w:rPr>
              <w:rStyle w:val="PlaceholderText"/>
              <w:rFonts w:ascii="Segoe UI" w:hAnsi="Segoe UI" w:cs="Segoe UI"/>
              <w:sz w:val="20"/>
              <w:szCs w:val="20"/>
            </w:rPr>
            <w:t>Click to enter Date</w:t>
          </w:r>
        </w:p>
      </w:docPartBody>
    </w:docPart>
    <w:docPart>
      <w:docPartPr>
        <w:name w:val="CA7C9001DA2A4F26855799774351793D"/>
        <w:category>
          <w:name w:val="General"/>
          <w:gallery w:val="placeholder"/>
        </w:category>
        <w:types>
          <w:type w:val="bbPlcHdr"/>
        </w:types>
        <w:behaviors>
          <w:behavior w:val="content"/>
        </w:behaviors>
        <w:guid w:val="{E9552D31-857C-4E95-9C47-A4506867A440}"/>
      </w:docPartPr>
      <w:docPartBody>
        <w:p w:rsidR="00161FE5" w:rsidRDefault="00AB280E">
          <w:pPr>
            <w:pStyle w:val="CA7C9001DA2A4F26855799774351793D"/>
          </w:pPr>
          <w:r w:rsidRPr="005C3084">
            <w:rPr>
              <w:rStyle w:val="PlaceholderText"/>
              <w:rFonts w:ascii="Segoe UI" w:hAnsi="Segoe UI" w:cs="Segoe UI"/>
              <w:sz w:val="20"/>
              <w:szCs w:val="20"/>
            </w:rPr>
            <w:t>Click to enter Name</w:t>
          </w:r>
        </w:p>
      </w:docPartBody>
    </w:docPart>
    <w:docPart>
      <w:docPartPr>
        <w:name w:val="77D6DA14DCA94F2D8BE5F15757A5C38F"/>
        <w:category>
          <w:name w:val="General"/>
          <w:gallery w:val="placeholder"/>
        </w:category>
        <w:types>
          <w:type w:val="bbPlcHdr"/>
        </w:types>
        <w:behaviors>
          <w:behavior w:val="content"/>
        </w:behaviors>
        <w:guid w:val="{DE9E2722-9283-40BE-8C12-064537761724}"/>
      </w:docPartPr>
      <w:docPartBody>
        <w:p w:rsidR="00161FE5" w:rsidRDefault="00AB280E">
          <w:pPr>
            <w:pStyle w:val="77D6DA14DCA94F2D8BE5F15757A5C38F"/>
          </w:pPr>
          <w:r w:rsidRPr="005C3084">
            <w:rPr>
              <w:rStyle w:val="PlaceholderText"/>
              <w:rFonts w:ascii="Segoe UI" w:hAnsi="Segoe UI" w:cs="Segoe UI"/>
              <w:sz w:val="20"/>
              <w:szCs w:val="20"/>
            </w:rPr>
            <w:t>Click to enter Location</w:t>
          </w:r>
        </w:p>
      </w:docPartBody>
    </w:docPart>
    <w:docPart>
      <w:docPartPr>
        <w:name w:val="5903DC8D43EA41CA8D19A17742F5279B"/>
        <w:category>
          <w:name w:val="General"/>
          <w:gallery w:val="placeholder"/>
        </w:category>
        <w:types>
          <w:type w:val="bbPlcHdr"/>
        </w:types>
        <w:behaviors>
          <w:behavior w:val="content"/>
        </w:behaviors>
        <w:guid w:val="{AEE7D6E8-39EE-465E-9DFB-6249EB76C0C8}"/>
      </w:docPartPr>
      <w:docPartBody>
        <w:p w:rsidR="00161FE5" w:rsidRDefault="00AB280E">
          <w:pPr>
            <w:pStyle w:val="5903DC8D43EA41CA8D19A17742F5279B"/>
          </w:pPr>
          <w:r w:rsidRPr="005C3084">
            <w:rPr>
              <w:rStyle w:val="PlaceholderText"/>
              <w:rFonts w:ascii="Segoe UI" w:hAnsi="Segoe UI" w:cs="Segoe UI"/>
              <w:sz w:val="20"/>
              <w:szCs w:val="20"/>
            </w:rPr>
            <w:t>Click to enter Narrative</w:t>
          </w:r>
        </w:p>
      </w:docPartBody>
    </w:docPart>
    <w:docPart>
      <w:docPartPr>
        <w:name w:val="8B49C28B5E854682A84C9FBF33806CAB"/>
        <w:category>
          <w:name w:val="General"/>
          <w:gallery w:val="placeholder"/>
        </w:category>
        <w:types>
          <w:type w:val="bbPlcHdr"/>
        </w:types>
        <w:behaviors>
          <w:behavior w:val="content"/>
        </w:behaviors>
        <w:guid w:val="{F5F28E56-66D2-42FC-9C09-EA3767191E8A}"/>
      </w:docPartPr>
      <w:docPartBody>
        <w:p w:rsidR="00161FE5" w:rsidRDefault="00AB280E">
          <w:pPr>
            <w:pStyle w:val="8B49C28B5E854682A84C9FBF33806CAB"/>
          </w:pPr>
          <w:r w:rsidRPr="005C3084">
            <w:rPr>
              <w:rStyle w:val="PlaceholderText"/>
              <w:rFonts w:ascii="Segoe UI" w:hAnsi="Segoe UI" w:cs="Segoe UI"/>
              <w:sz w:val="20"/>
              <w:szCs w:val="20"/>
            </w:rPr>
            <w:t>Click to enter Date</w:t>
          </w:r>
        </w:p>
      </w:docPartBody>
    </w:docPart>
    <w:docPart>
      <w:docPartPr>
        <w:name w:val="A16700C2EEF04BB490401F37474C4526"/>
        <w:category>
          <w:name w:val="General"/>
          <w:gallery w:val="placeholder"/>
        </w:category>
        <w:types>
          <w:type w:val="bbPlcHdr"/>
        </w:types>
        <w:behaviors>
          <w:behavior w:val="content"/>
        </w:behaviors>
        <w:guid w:val="{5A1CA781-FC76-462E-B850-F3B3E9592077}"/>
      </w:docPartPr>
      <w:docPartBody>
        <w:p w:rsidR="00161FE5" w:rsidRDefault="00AB280E">
          <w:pPr>
            <w:pStyle w:val="A16700C2EEF04BB490401F37474C4526"/>
          </w:pPr>
          <w:r w:rsidRPr="005C3084">
            <w:rPr>
              <w:rStyle w:val="PlaceholderText"/>
              <w:rFonts w:ascii="Segoe UI" w:hAnsi="Segoe UI" w:cs="Segoe UI"/>
              <w:sz w:val="20"/>
              <w:szCs w:val="20"/>
            </w:rPr>
            <w:t>Click to enter Name</w:t>
          </w:r>
        </w:p>
      </w:docPartBody>
    </w:docPart>
    <w:docPart>
      <w:docPartPr>
        <w:name w:val="20837139CD834AFFACCC478C978B35D6"/>
        <w:category>
          <w:name w:val="General"/>
          <w:gallery w:val="placeholder"/>
        </w:category>
        <w:types>
          <w:type w:val="bbPlcHdr"/>
        </w:types>
        <w:behaviors>
          <w:behavior w:val="content"/>
        </w:behaviors>
        <w:guid w:val="{08CC32C1-D7F2-422B-B725-22349776D8BE}"/>
      </w:docPartPr>
      <w:docPartBody>
        <w:p w:rsidR="00161FE5" w:rsidRDefault="00AB280E">
          <w:pPr>
            <w:pStyle w:val="20837139CD834AFFACCC478C978B35D6"/>
          </w:pPr>
          <w:r w:rsidRPr="005C3084">
            <w:rPr>
              <w:rStyle w:val="PlaceholderText"/>
              <w:rFonts w:ascii="Segoe UI" w:hAnsi="Segoe UI" w:cs="Segoe UI"/>
              <w:sz w:val="20"/>
              <w:szCs w:val="20"/>
            </w:rPr>
            <w:t>Click to enter Location</w:t>
          </w:r>
        </w:p>
      </w:docPartBody>
    </w:docPart>
    <w:docPart>
      <w:docPartPr>
        <w:name w:val="B64D3A9DA65546EF86A03C5DA62E6DBC"/>
        <w:category>
          <w:name w:val="General"/>
          <w:gallery w:val="placeholder"/>
        </w:category>
        <w:types>
          <w:type w:val="bbPlcHdr"/>
        </w:types>
        <w:behaviors>
          <w:behavior w:val="content"/>
        </w:behaviors>
        <w:guid w:val="{B23487EE-2E67-4FBA-AEAB-B2B0F454E396}"/>
      </w:docPartPr>
      <w:docPartBody>
        <w:p w:rsidR="00161FE5" w:rsidRDefault="00AB280E">
          <w:pPr>
            <w:pStyle w:val="B64D3A9DA65546EF86A03C5DA62E6DBC"/>
          </w:pPr>
          <w:r w:rsidRPr="005C3084">
            <w:rPr>
              <w:rStyle w:val="PlaceholderText"/>
              <w:rFonts w:ascii="Segoe UI" w:hAnsi="Segoe UI" w:cs="Segoe UI"/>
              <w:sz w:val="20"/>
              <w:szCs w:val="20"/>
            </w:rPr>
            <w:t>Click to enter Narrative</w:t>
          </w:r>
        </w:p>
      </w:docPartBody>
    </w:docPart>
    <w:docPart>
      <w:docPartPr>
        <w:name w:val="7A6E1F3CD9DA4253A2366D77F1561275"/>
        <w:category>
          <w:name w:val="General"/>
          <w:gallery w:val="placeholder"/>
        </w:category>
        <w:types>
          <w:type w:val="bbPlcHdr"/>
        </w:types>
        <w:behaviors>
          <w:behavior w:val="content"/>
        </w:behaviors>
        <w:guid w:val="{92751184-867D-47A6-8AFF-5F1C30A4019A}"/>
      </w:docPartPr>
      <w:docPartBody>
        <w:p w:rsidR="00161FE5" w:rsidRDefault="00AB280E">
          <w:pPr>
            <w:pStyle w:val="7A6E1F3CD9DA4253A2366D77F1561275"/>
          </w:pPr>
          <w:r w:rsidRPr="005C3084">
            <w:rPr>
              <w:rStyle w:val="PlaceholderText"/>
              <w:rFonts w:ascii="Segoe UI" w:hAnsi="Segoe UI" w:cs="Segoe UI"/>
              <w:sz w:val="20"/>
              <w:szCs w:val="20"/>
            </w:rPr>
            <w:t>Click to enter Date</w:t>
          </w:r>
        </w:p>
      </w:docPartBody>
    </w:docPart>
    <w:docPart>
      <w:docPartPr>
        <w:name w:val="1C1F38ACD58B45279165F3375D228232"/>
        <w:category>
          <w:name w:val="General"/>
          <w:gallery w:val="placeholder"/>
        </w:category>
        <w:types>
          <w:type w:val="bbPlcHdr"/>
        </w:types>
        <w:behaviors>
          <w:behavior w:val="content"/>
        </w:behaviors>
        <w:guid w:val="{15C44EBA-DC85-4F97-9E4F-0E2FB7D79538}"/>
      </w:docPartPr>
      <w:docPartBody>
        <w:p w:rsidR="00161FE5" w:rsidRDefault="00AB280E">
          <w:pPr>
            <w:pStyle w:val="1C1F38ACD58B45279165F3375D228232"/>
          </w:pPr>
          <w:r w:rsidRPr="005C3084">
            <w:rPr>
              <w:rStyle w:val="PlaceholderText"/>
              <w:rFonts w:ascii="Segoe UI" w:hAnsi="Segoe UI" w:cs="Segoe UI"/>
              <w:sz w:val="20"/>
              <w:szCs w:val="20"/>
            </w:rPr>
            <w:t>Click to enter Name</w:t>
          </w:r>
        </w:p>
      </w:docPartBody>
    </w:docPart>
    <w:docPart>
      <w:docPartPr>
        <w:name w:val="29D3D71B5D834111983861D9BDC021F1"/>
        <w:category>
          <w:name w:val="General"/>
          <w:gallery w:val="placeholder"/>
        </w:category>
        <w:types>
          <w:type w:val="bbPlcHdr"/>
        </w:types>
        <w:behaviors>
          <w:behavior w:val="content"/>
        </w:behaviors>
        <w:guid w:val="{902D54E7-B2ED-481D-A168-A3BC0C65088B}"/>
      </w:docPartPr>
      <w:docPartBody>
        <w:p w:rsidR="00161FE5" w:rsidRDefault="00AB280E">
          <w:pPr>
            <w:pStyle w:val="29D3D71B5D834111983861D9BDC021F1"/>
          </w:pPr>
          <w:r w:rsidRPr="005C3084">
            <w:rPr>
              <w:rStyle w:val="PlaceholderText"/>
              <w:rFonts w:ascii="Segoe UI" w:hAnsi="Segoe UI" w:cs="Segoe UI"/>
              <w:sz w:val="20"/>
              <w:szCs w:val="20"/>
            </w:rPr>
            <w:t>Click to enter Location.</w:t>
          </w:r>
        </w:p>
      </w:docPartBody>
    </w:docPart>
    <w:docPart>
      <w:docPartPr>
        <w:name w:val="0B7DBDD26F2D4BEB9BEFF3ABC16E2BF7"/>
        <w:category>
          <w:name w:val="General"/>
          <w:gallery w:val="placeholder"/>
        </w:category>
        <w:types>
          <w:type w:val="bbPlcHdr"/>
        </w:types>
        <w:behaviors>
          <w:behavior w:val="content"/>
        </w:behaviors>
        <w:guid w:val="{BA9CB078-BF6F-44EE-9522-19350C709128}"/>
      </w:docPartPr>
      <w:docPartBody>
        <w:p w:rsidR="00161FE5" w:rsidRDefault="00AB280E">
          <w:pPr>
            <w:pStyle w:val="0B7DBDD26F2D4BEB9BEFF3ABC16E2BF7"/>
          </w:pPr>
          <w:r w:rsidRPr="005C3084">
            <w:rPr>
              <w:rStyle w:val="PlaceholderText"/>
              <w:rFonts w:ascii="Segoe UI" w:hAnsi="Segoe UI" w:cs="Segoe UI"/>
              <w:sz w:val="20"/>
              <w:szCs w:val="20"/>
            </w:rPr>
            <w:t>Click to enter Narrative</w:t>
          </w:r>
        </w:p>
      </w:docPartBody>
    </w:docPart>
    <w:docPart>
      <w:docPartPr>
        <w:name w:val="A34BCE4974354996B98764A769D3A5E1"/>
        <w:category>
          <w:name w:val="General"/>
          <w:gallery w:val="placeholder"/>
        </w:category>
        <w:types>
          <w:type w:val="bbPlcHdr"/>
        </w:types>
        <w:behaviors>
          <w:behavior w:val="content"/>
        </w:behaviors>
        <w:guid w:val="{C5D93EA0-3541-4CA8-8546-F543E82645E8}"/>
      </w:docPartPr>
      <w:docPartBody>
        <w:p w:rsidR="00161FE5" w:rsidRDefault="00AB280E">
          <w:pPr>
            <w:pStyle w:val="A34BCE4974354996B98764A769D3A5E1"/>
          </w:pPr>
          <w:r w:rsidRPr="005C3084">
            <w:rPr>
              <w:rStyle w:val="PlaceholderText"/>
              <w:rFonts w:ascii="Segoe UI" w:hAnsi="Segoe UI" w:cs="Segoe UI"/>
              <w:sz w:val="20"/>
              <w:szCs w:val="20"/>
            </w:rPr>
            <w:t>Click to enter Name</w:t>
          </w:r>
        </w:p>
      </w:docPartBody>
    </w:docPart>
    <w:docPart>
      <w:docPartPr>
        <w:name w:val="ECF08096691C41C9847C731414D6FDAE"/>
        <w:category>
          <w:name w:val="General"/>
          <w:gallery w:val="placeholder"/>
        </w:category>
        <w:types>
          <w:type w:val="bbPlcHdr"/>
        </w:types>
        <w:behaviors>
          <w:behavior w:val="content"/>
        </w:behaviors>
        <w:guid w:val="{573FBAFE-B07F-48E4-845D-2E12F5DB479F}"/>
      </w:docPartPr>
      <w:docPartBody>
        <w:p w:rsidR="00161FE5" w:rsidRDefault="00AB280E">
          <w:pPr>
            <w:pStyle w:val="ECF08096691C41C9847C731414D6FDAE"/>
          </w:pPr>
          <w:r w:rsidRPr="005C3084">
            <w:rPr>
              <w:rStyle w:val="PlaceholderText"/>
              <w:rFonts w:ascii="Segoe UI" w:hAnsi="Segoe UI" w:cs="Segoe UI"/>
              <w:sz w:val="20"/>
              <w:szCs w:val="20"/>
            </w:rPr>
            <w:t>Click to enter Relationship to Child</w:t>
          </w:r>
        </w:p>
      </w:docPartBody>
    </w:docPart>
    <w:docPart>
      <w:docPartPr>
        <w:name w:val="4966C71A3ACC4FDBBFEF736522D8A45F"/>
        <w:category>
          <w:name w:val="General"/>
          <w:gallery w:val="placeholder"/>
        </w:category>
        <w:types>
          <w:type w:val="bbPlcHdr"/>
        </w:types>
        <w:behaviors>
          <w:behavior w:val="content"/>
        </w:behaviors>
        <w:guid w:val="{7F757F0B-5286-409A-A696-F9DA1F72BC1E}"/>
      </w:docPartPr>
      <w:docPartBody>
        <w:p w:rsidR="00161FE5" w:rsidRDefault="00AB280E">
          <w:pPr>
            <w:pStyle w:val="4966C71A3ACC4FDBBFEF736522D8A45F"/>
          </w:pPr>
          <w:r w:rsidRPr="005C3084">
            <w:rPr>
              <w:rStyle w:val="PlaceholderText"/>
              <w:rFonts w:ascii="Segoe UI" w:hAnsi="Segoe UI" w:cs="Segoe UI"/>
              <w:sz w:val="20"/>
              <w:szCs w:val="20"/>
            </w:rPr>
            <w:t>Click to enter Name</w:t>
          </w:r>
        </w:p>
      </w:docPartBody>
    </w:docPart>
    <w:docPart>
      <w:docPartPr>
        <w:name w:val="B54FA4B90CC34F5CBDE7191CDCD98145"/>
        <w:category>
          <w:name w:val="General"/>
          <w:gallery w:val="placeholder"/>
        </w:category>
        <w:types>
          <w:type w:val="bbPlcHdr"/>
        </w:types>
        <w:behaviors>
          <w:behavior w:val="content"/>
        </w:behaviors>
        <w:guid w:val="{492D56B0-0586-44C6-A115-B67B275BA2A9}"/>
      </w:docPartPr>
      <w:docPartBody>
        <w:p w:rsidR="00161FE5" w:rsidRDefault="00AB280E">
          <w:pPr>
            <w:pStyle w:val="B54FA4B90CC34F5CBDE7191CDCD98145"/>
          </w:pPr>
          <w:r w:rsidRPr="005C3084">
            <w:rPr>
              <w:rStyle w:val="PlaceholderText"/>
              <w:rFonts w:ascii="Segoe UI" w:hAnsi="Segoe UI" w:cs="Segoe UI"/>
              <w:sz w:val="20"/>
              <w:szCs w:val="20"/>
            </w:rPr>
            <w:t>Click to enter Relationship to Child</w:t>
          </w:r>
        </w:p>
      </w:docPartBody>
    </w:docPart>
    <w:docPart>
      <w:docPartPr>
        <w:name w:val="813D3A6790DC4F42B4F2A1A2DDD8522B"/>
        <w:category>
          <w:name w:val="General"/>
          <w:gallery w:val="placeholder"/>
        </w:category>
        <w:types>
          <w:type w:val="bbPlcHdr"/>
        </w:types>
        <w:behaviors>
          <w:behavior w:val="content"/>
        </w:behaviors>
        <w:guid w:val="{0BA54827-1CA1-4AB0-870B-7D392189D364}"/>
      </w:docPartPr>
      <w:docPartBody>
        <w:p w:rsidR="00161FE5" w:rsidRDefault="00AB280E">
          <w:pPr>
            <w:pStyle w:val="813D3A6790DC4F42B4F2A1A2DDD8522B"/>
          </w:pPr>
          <w:r w:rsidRPr="005C3084">
            <w:rPr>
              <w:rStyle w:val="PlaceholderText"/>
              <w:rFonts w:ascii="Segoe UI" w:hAnsi="Segoe UI" w:cs="Segoe UI"/>
              <w:sz w:val="20"/>
              <w:szCs w:val="20"/>
            </w:rPr>
            <w:t>Click to enter Name</w:t>
          </w:r>
        </w:p>
      </w:docPartBody>
    </w:docPart>
    <w:docPart>
      <w:docPartPr>
        <w:name w:val="380AFD8F91F749C4AD20B57818A8F464"/>
        <w:category>
          <w:name w:val="General"/>
          <w:gallery w:val="placeholder"/>
        </w:category>
        <w:types>
          <w:type w:val="bbPlcHdr"/>
        </w:types>
        <w:behaviors>
          <w:behavior w:val="content"/>
        </w:behaviors>
        <w:guid w:val="{91156373-A5A5-4A74-BF39-5716510DADA0}"/>
      </w:docPartPr>
      <w:docPartBody>
        <w:p w:rsidR="00161FE5" w:rsidRDefault="00AB280E">
          <w:pPr>
            <w:pStyle w:val="380AFD8F91F749C4AD20B57818A8F464"/>
          </w:pPr>
          <w:r w:rsidRPr="005C3084">
            <w:rPr>
              <w:rStyle w:val="PlaceholderText"/>
              <w:rFonts w:ascii="Segoe UI" w:hAnsi="Segoe UI" w:cs="Segoe UI"/>
              <w:sz w:val="20"/>
              <w:szCs w:val="20"/>
            </w:rPr>
            <w:t>Click to enter Relationship to Child</w:t>
          </w:r>
        </w:p>
      </w:docPartBody>
    </w:docPart>
    <w:docPart>
      <w:docPartPr>
        <w:name w:val="25C5E8F8F3E946AC8F66C4FD35D23AD7"/>
        <w:category>
          <w:name w:val="General"/>
          <w:gallery w:val="placeholder"/>
        </w:category>
        <w:types>
          <w:type w:val="bbPlcHdr"/>
        </w:types>
        <w:behaviors>
          <w:behavior w:val="content"/>
        </w:behaviors>
        <w:guid w:val="{272F1BEC-3C11-474F-A32D-CCE6557DED7B}"/>
      </w:docPartPr>
      <w:docPartBody>
        <w:p w:rsidR="00161FE5" w:rsidRDefault="00AB280E">
          <w:pPr>
            <w:pStyle w:val="25C5E8F8F3E946AC8F66C4FD35D23AD7"/>
          </w:pPr>
          <w:r w:rsidRPr="005C3084">
            <w:rPr>
              <w:rStyle w:val="PlaceholderText"/>
              <w:rFonts w:ascii="Segoe UI" w:hAnsi="Segoe UI" w:cs="Segoe UI"/>
              <w:sz w:val="20"/>
              <w:szCs w:val="20"/>
            </w:rPr>
            <w:t>Click to enter Name</w:t>
          </w:r>
        </w:p>
      </w:docPartBody>
    </w:docPart>
    <w:docPart>
      <w:docPartPr>
        <w:name w:val="23E5CA9DD1464EC7A3063C7461979B4B"/>
        <w:category>
          <w:name w:val="General"/>
          <w:gallery w:val="placeholder"/>
        </w:category>
        <w:types>
          <w:type w:val="bbPlcHdr"/>
        </w:types>
        <w:behaviors>
          <w:behavior w:val="content"/>
        </w:behaviors>
        <w:guid w:val="{800B625D-2B26-4226-B6BD-5D011D3FB150}"/>
      </w:docPartPr>
      <w:docPartBody>
        <w:p w:rsidR="00161FE5" w:rsidRDefault="00AB280E">
          <w:pPr>
            <w:pStyle w:val="23E5CA9DD1464EC7A3063C7461979B4B"/>
          </w:pPr>
          <w:r w:rsidRPr="005C3084">
            <w:rPr>
              <w:rStyle w:val="PlaceholderText"/>
              <w:rFonts w:ascii="Segoe UI" w:hAnsi="Segoe UI" w:cs="Segoe UI"/>
              <w:sz w:val="20"/>
              <w:szCs w:val="20"/>
            </w:rPr>
            <w:t>Click to enter Relationship to Child</w:t>
          </w:r>
        </w:p>
      </w:docPartBody>
    </w:docPart>
    <w:docPart>
      <w:docPartPr>
        <w:name w:val="C1703327C5A24270B5AC2432B8B3695E"/>
        <w:category>
          <w:name w:val="General"/>
          <w:gallery w:val="placeholder"/>
        </w:category>
        <w:types>
          <w:type w:val="bbPlcHdr"/>
        </w:types>
        <w:behaviors>
          <w:behavior w:val="content"/>
        </w:behaviors>
        <w:guid w:val="{26733EEE-BEB8-4AF8-B2DE-26EA2AF0536E}"/>
      </w:docPartPr>
      <w:docPartBody>
        <w:p w:rsidR="00161FE5" w:rsidRDefault="00AB280E">
          <w:pPr>
            <w:pStyle w:val="C1703327C5A24270B5AC2432B8B3695E"/>
          </w:pPr>
          <w:r w:rsidRPr="005C3084">
            <w:rPr>
              <w:rStyle w:val="PlaceholderText"/>
              <w:rFonts w:ascii="Segoe UI" w:hAnsi="Segoe UI" w:cs="Segoe UI"/>
              <w:sz w:val="20"/>
              <w:szCs w:val="20"/>
            </w:rPr>
            <w:t>Click to enter Name</w:t>
          </w:r>
        </w:p>
      </w:docPartBody>
    </w:docPart>
    <w:docPart>
      <w:docPartPr>
        <w:name w:val="C8C166BF64914D8D9789D7F02EBB9CFE"/>
        <w:category>
          <w:name w:val="General"/>
          <w:gallery w:val="placeholder"/>
        </w:category>
        <w:types>
          <w:type w:val="bbPlcHdr"/>
        </w:types>
        <w:behaviors>
          <w:behavior w:val="content"/>
        </w:behaviors>
        <w:guid w:val="{0706C5EC-2169-48D7-B341-6BB1486A345C}"/>
      </w:docPartPr>
      <w:docPartBody>
        <w:p w:rsidR="00161FE5" w:rsidRDefault="00AB280E">
          <w:pPr>
            <w:pStyle w:val="C8C166BF64914D8D9789D7F02EBB9CFE"/>
          </w:pPr>
          <w:r w:rsidRPr="005C3084">
            <w:rPr>
              <w:rStyle w:val="PlaceholderText"/>
              <w:rFonts w:ascii="Segoe UI" w:hAnsi="Segoe UI" w:cs="Segoe UI"/>
              <w:sz w:val="20"/>
              <w:szCs w:val="20"/>
            </w:rPr>
            <w:t>Click to enter Relationship to Child</w:t>
          </w:r>
        </w:p>
      </w:docPartBody>
    </w:docPart>
    <w:docPart>
      <w:docPartPr>
        <w:name w:val="ADD33C6900544F10AE89FA658F2C99E8"/>
        <w:category>
          <w:name w:val="General"/>
          <w:gallery w:val="placeholder"/>
        </w:category>
        <w:types>
          <w:type w:val="bbPlcHdr"/>
        </w:types>
        <w:behaviors>
          <w:behavior w:val="content"/>
        </w:behaviors>
        <w:guid w:val="{4DEA9E58-55A6-4671-A534-50AB144A5413}"/>
      </w:docPartPr>
      <w:docPartBody>
        <w:p w:rsidR="00161FE5" w:rsidRDefault="00AB280E">
          <w:pPr>
            <w:pStyle w:val="ADD33C6900544F10AE89FA658F2C99E8"/>
          </w:pPr>
          <w:r w:rsidRPr="005C3084">
            <w:rPr>
              <w:rStyle w:val="PlaceholderText"/>
              <w:rFonts w:ascii="Segoe UI" w:hAnsi="Segoe UI" w:cs="Segoe UI"/>
              <w:sz w:val="20"/>
              <w:szCs w:val="20"/>
            </w:rPr>
            <w:t>Click to enter Name</w:t>
          </w:r>
        </w:p>
      </w:docPartBody>
    </w:docPart>
    <w:docPart>
      <w:docPartPr>
        <w:name w:val="56EC255187CB4663A9B4394860089D6B"/>
        <w:category>
          <w:name w:val="General"/>
          <w:gallery w:val="placeholder"/>
        </w:category>
        <w:types>
          <w:type w:val="bbPlcHdr"/>
        </w:types>
        <w:behaviors>
          <w:behavior w:val="content"/>
        </w:behaviors>
        <w:guid w:val="{9FF1CEDC-EDF5-4C5D-87E7-D4B6460C7059}"/>
      </w:docPartPr>
      <w:docPartBody>
        <w:p w:rsidR="00161FE5" w:rsidRDefault="00AB280E">
          <w:pPr>
            <w:pStyle w:val="56EC255187CB4663A9B4394860089D6B"/>
          </w:pPr>
          <w:r w:rsidRPr="005C3084">
            <w:rPr>
              <w:rStyle w:val="PlaceholderText"/>
              <w:rFonts w:ascii="Segoe UI" w:hAnsi="Segoe UI" w:cs="Segoe UI"/>
              <w:sz w:val="20"/>
              <w:szCs w:val="20"/>
            </w:rPr>
            <w:t>Click to enter Relationship to Child</w:t>
          </w:r>
        </w:p>
      </w:docPartBody>
    </w:docPart>
    <w:docPart>
      <w:docPartPr>
        <w:name w:val="5604E1BBF7804D21A575FFF8BF1BD0A2"/>
        <w:category>
          <w:name w:val="General"/>
          <w:gallery w:val="placeholder"/>
        </w:category>
        <w:types>
          <w:type w:val="bbPlcHdr"/>
        </w:types>
        <w:behaviors>
          <w:behavior w:val="content"/>
        </w:behaviors>
        <w:guid w:val="{6936433F-DB4D-44FD-B9EB-D07B2CED3036}"/>
      </w:docPartPr>
      <w:docPartBody>
        <w:p w:rsidR="00161FE5" w:rsidRDefault="00AB280E">
          <w:pPr>
            <w:pStyle w:val="5604E1BBF7804D21A575FFF8BF1BD0A2"/>
          </w:pPr>
          <w:r w:rsidRPr="005C3084">
            <w:rPr>
              <w:rStyle w:val="PlaceholderText"/>
              <w:rFonts w:ascii="Segoe UI" w:hAnsi="Segoe UI" w:cs="Segoe UI"/>
              <w:sz w:val="20"/>
              <w:szCs w:val="20"/>
            </w:rPr>
            <w:t>Click to enter Name</w:t>
          </w:r>
        </w:p>
      </w:docPartBody>
    </w:docPart>
    <w:docPart>
      <w:docPartPr>
        <w:name w:val="1070FB4EF8A0479CB18C73B3D1D3F88E"/>
        <w:category>
          <w:name w:val="General"/>
          <w:gallery w:val="placeholder"/>
        </w:category>
        <w:types>
          <w:type w:val="bbPlcHdr"/>
        </w:types>
        <w:behaviors>
          <w:behavior w:val="content"/>
        </w:behaviors>
        <w:guid w:val="{ABD9D89B-38A7-410D-BF84-2B4CEB940FEF}"/>
      </w:docPartPr>
      <w:docPartBody>
        <w:p w:rsidR="00161FE5" w:rsidRDefault="00AB280E">
          <w:pPr>
            <w:pStyle w:val="1070FB4EF8A0479CB18C73B3D1D3F88E"/>
          </w:pPr>
          <w:r w:rsidRPr="005C3084">
            <w:rPr>
              <w:rStyle w:val="PlaceholderText"/>
              <w:rFonts w:ascii="Segoe UI" w:hAnsi="Segoe UI" w:cs="Segoe UI"/>
              <w:sz w:val="20"/>
              <w:szCs w:val="20"/>
            </w:rPr>
            <w:t>Click to enter Relationship to Child</w:t>
          </w:r>
        </w:p>
      </w:docPartBody>
    </w:docPart>
    <w:docPart>
      <w:docPartPr>
        <w:name w:val="FD9944841E9A42258F28EA206B865FE3"/>
        <w:category>
          <w:name w:val="General"/>
          <w:gallery w:val="placeholder"/>
        </w:category>
        <w:types>
          <w:type w:val="bbPlcHdr"/>
        </w:types>
        <w:behaviors>
          <w:behavior w:val="content"/>
        </w:behaviors>
        <w:guid w:val="{AB8EC4A6-4D5A-4322-B0C6-DA67A6C0B8BD}"/>
      </w:docPartPr>
      <w:docPartBody>
        <w:p w:rsidR="00161FE5" w:rsidRDefault="00AB280E">
          <w:pPr>
            <w:pStyle w:val="FD9944841E9A42258F28EA206B865FE3"/>
          </w:pPr>
          <w:r w:rsidRPr="005C3084">
            <w:rPr>
              <w:rStyle w:val="PlaceholderText"/>
              <w:rFonts w:ascii="Segoe UI" w:hAnsi="Segoe UI" w:cs="Segoe UI"/>
              <w:sz w:val="20"/>
              <w:szCs w:val="20"/>
            </w:rPr>
            <w:t>Click to enter Name</w:t>
          </w:r>
        </w:p>
      </w:docPartBody>
    </w:docPart>
    <w:docPart>
      <w:docPartPr>
        <w:name w:val="98D5D7AD9C414721B97E7E71D577D170"/>
        <w:category>
          <w:name w:val="General"/>
          <w:gallery w:val="placeholder"/>
        </w:category>
        <w:types>
          <w:type w:val="bbPlcHdr"/>
        </w:types>
        <w:behaviors>
          <w:behavior w:val="content"/>
        </w:behaviors>
        <w:guid w:val="{16EB9235-37DE-4347-82B4-AC5E8A34D6FC}"/>
      </w:docPartPr>
      <w:docPartBody>
        <w:p w:rsidR="00161FE5" w:rsidRDefault="00AB280E">
          <w:pPr>
            <w:pStyle w:val="98D5D7AD9C414721B97E7E71D577D170"/>
          </w:pPr>
          <w:r w:rsidRPr="005C3084">
            <w:rPr>
              <w:rStyle w:val="PlaceholderText"/>
              <w:rFonts w:ascii="Segoe UI" w:hAnsi="Segoe UI" w:cs="Segoe UI"/>
              <w:sz w:val="20"/>
              <w:szCs w:val="20"/>
            </w:rPr>
            <w:t>Click to enter Relationship to Child</w:t>
          </w:r>
        </w:p>
      </w:docPartBody>
    </w:docPart>
    <w:docPart>
      <w:docPartPr>
        <w:name w:val="05DF649B6D0749F4A942C919039532D5"/>
        <w:category>
          <w:name w:val="General"/>
          <w:gallery w:val="placeholder"/>
        </w:category>
        <w:types>
          <w:type w:val="bbPlcHdr"/>
        </w:types>
        <w:behaviors>
          <w:behavior w:val="content"/>
        </w:behaviors>
        <w:guid w:val="{1CA32974-4E4E-4F5F-8069-E14C6A281925}"/>
      </w:docPartPr>
      <w:docPartBody>
        <w:p w:rsidR="00161FE5" w:rsidRDefault="00AB280E">
          <w:pPr>
            <w:pStyle w:val="05DF649B6D0749F4A942C919039532D5"/>
          </w:pPr>
          <w:r w:rsidRPr="005C3084">
            <w:rPr>
              <w:rStyle w:val="PlaceholderText"/>
              <w:rFonts w:ascii="Segoe UI" w:hAnsi="Segoe UI" w:cs="Segoe UI"/>
              <w:sz w:val="20"/>
              <w:szCs w:val="20"/>
            </w:rPr>
            <w:t>Click to enter Name</w:t>
          </w:r>
        </w:p>
      </w:docPartBody>
    </w:docPart>
    <w:docPart>
      <w:docPartPr>
        <w:name w:val="EC5EB45AD4B74987AC0EE67FD8BEBF7B"/>
        <w:category>
          <w:name w:val="General"/>
          <w:gallery w:val="placeholder"/>
        </w:category>
        <w:types>
          <w:type w:val="bbPlcHdr"/>
        </w:types>
        <w:behaviors>
          <w:behavior w:val="content"/>
        </w:behaviors>
        <w:guid w:val="{848FB9A0-C6B3-466C-A08F-18D6C76F847A}"/>
      </w:docPartPr>
      <w:docPartBody>
        <w:p w:rsidR="00161FE5" w:rsidRDefault="00AB280E">
          <w:pPr>
            <w:pStyle w:val="EC5EB45AD4B74987AC0EE67FD8BEBF7B"/>
          </w:pPr>
          <w:r w:rsidRPr="005C3084">
            <w:rPr>
              <w:rStyle w:val="PlaceholderText"/>
              <w:rFonts w:ascii="Segoe UI" w:hAnsi="Segoe UI" w:cs="Segoe UI"/>
              <w:sz w:val="20"/>
              <w:szCs w:val="20"/>
            </w:rPr>
            <w:t>Click to enter Relationship to Child</w:t>
          </w:r>
        </w:p>
      </w:docPartBody>
    </w:docPart>
    <w:docPart>
      <w:docPartPr>
        <w:name w:val="404CDAAE17C742BEA463EDF53A12B9A9"/>
        <w:category>
          <w:name w:val="General"/>
          <w:gallery w:val="placeholder"/>
        </w:category>
        <w:types>
          <w:type w:val="bbPlcHdr"/>
        </w:types>
        <w:behaviors>
          <w:behavior w:val="content"/>
        </w:behaviors>
        <w:guid w:val="{FEDAA505-556F-4F25-BE58-9EB639FA72E5}"/>
      </w:docPartPr>
      <w:docPartBody>
        <w:p w:rsidR="00161FE5" w:rsidRDefault="00AB280E">
          <w:pPr>
            <w:pStyle w:val="404CDAAE17C742BEA463EDF53A12B9A9"/>
          </w:pPr>
          <w:r w:rsidRPr="005C3084">
            <w:rPr>
              <w:rStyle w:val="PlaceholderText"/>
              <w:rFonts w:ascii="Segoe UI" w:hAnsi="Segoe UI" w:cs="Segoe UI"/>
              <w:sz w:val="20"/>
              <w:szCs w:val="20"/>
            </w:rPr>
            <w:t>Click to enter Name</w:t>
          </w:r>
        </w:p>
      </w:docPartBody>
    </w:docPart>
    <w:docPart>
      <w:docPartPr>
        <w:name w:val="33523AFDC2F9433597FC2BB7DA372920"/>
        <w:category>
          <w:name w:val="General"/>
          <w:gallery w:val="placeholder"/>
        </w:category>
        <w:types>
          <w:type w:val="bbPlcHdr"/>
        </w:types>
        <w:behaviors>
          <w:behavior w:val="content"/>
        </w:behaviors>
        <w:guid w:val="{0DF2536C-ACAA-474E-8BF0-E316A6A42F5F}"/>
      </w:docPartPr>
      <w:docPartBody>
        <w:p w:rsidR="00161FE5" w:rsidRDefault="00AB280E">
          <w:pPr>
            <w:pStyle w:val="33523AFDC2F9433597FC2BB7DA372920"/>
          </w:pPr>
          <w:r w:rsidRPr="005C3084">
            <w:rPr>
              <w:rStyle w:val="PlaceholderText"/>
              <w:rFonts w:ascii="Segoe UI" w:hAnsi="Segoe UI" w:cs="Segoe UI"/>
              <w:sz w:val="20"/>
              <w:szCs w:val="20"/>
            </w:rPr>
            <w:t>Click to enter Relationship to Child</w:t>
          </w:r>
        </w:p>
      </w:docPartBody>
    </w:docPart>
    <w:docPart>
      <w:docPartPr>
        <w:name w:val="A167DE21AAB14DE7BB9BF380D71AD2ED"/>
        <w:category>
          <w:name w:val="General"/>
          <w:gallery w:val="placeholder"/>
        </w:category>
        <w:types>
          <w:type w:val="bbPlcHdr"/>
        </w:types>
        <w:behaviors>
          <w:behavior w:val="content"/>
        </w:behaviors>
        <w:guid w:val="{4E71C0AA-B2E0-469E-A11E-64F61F669C5C}"/>
      </w:docPartPr>
      <w:docPartBody>
        <w:p w:rsidR="00161FE5" w:rsidRDefault="00AB280E">
          <w:pPr>
            <w:pStyle w:val="A167DE21AAB14DE7BB9BF380D71AD2ED"/>
          </w:pPr>
          <w:r w:rsidRPr="005C3084">
            <w:rPr>
              <w:rStyle w:val="PlaceholderText"/>
              <w:rFonts w:ascii="Segoe UI" w:hAnsi="Segoe UI" w:cs="Segoe UI"/>
              <w:sz w:val="20"/>
              <w:szCs w:val="20"/>
            </w:rPr>
            <w:t>Click to enter Name</w:t>
          </w:r>
        </w:p>
      </w:docPartBody>
    </w:docPart>
    <w:docPart>
      <w:docPartPr>
        <w:name w:val="2A451A64D9094E84B24F99EBE85B60F2"/>
        <w:category>
          <w:name w:val="General"/>
          <w:gallery w:val="placeholder"/>
        </w:category>
        <w:types>
          <w:type w:val="bbPlcHdr"/>
        </w:types>
        <w:behaviors>
          <w:behavior w:val="content"/>
        </w:behaviors>
        <w:guid w:val="{BE4FDC70-AE0A-40DF-8EC2-2F3BBEA20B38}"/>
      </w:docPartPr>
      <w:docPartBody>
        <w:p w:rsidR="00161FE5" w:rsidRDefault="00AB280E">
          <w:pPr>
            <w:pStyle w:val="2A451A64D9094E84B24F99EBE85B60F2"/>
          </w:pPr>
          <w:r w:rsidRPr="005C3084">
            <w:rPr>
              <w:rStyle w:val="PlaceholderText"/>
              <w:rFonts w:ascii="Segoe UI" w:hAnsi="Segoe UI" w:cs="Segoe UI"/>
              <w:sz w:val="20"/>
              <w:szCs w:val="20"/>
            </w:rPr>
            <w:t>Click to enter Date</w:t>
          </w:r>
        </w:p>
      </w:docPartBody>
    </w:docPart>
    <w:docPart>
      <w:docPartPr>
        <w:name w:val="A01D7807466B4AD2BDA0F1F970F5CFFB"/>
        <w:category>
          <w:name w:val="General"/>
          <w:gallery w:val="placeholder"/>
        </w:category>
        <w:types>
          <w:type w:val="bbPlcHdr"/>
        </w:types>
        <w:behaviors>
          <w:behavior w:val="content"/>
        </w:behaviors>
        <w:guid w:val="{A49F0E3B-A9F6-4D76-AAA4-87F3DA7095C3}"/>
      </w:docPartPr>
      <w:docPartBody>
        <w:p w:rsidR="00161FE5" w:rsidRDefault="00AB280E">
          <w:pPr>
            <w:pStyle w:val="A01D7807466B4AD2BDA0F1F970F5CFFB"/>
          </w:pPr>
          <w:r w:rsidRPr="005C3084">
            <w:rPr>
              <w:rStyle w:val="PlaceholderText"/>
              <w:rFonts w:ascii="Segoe UI" w:hAnsi="Segoe UI" w:cs="Segoe UI"/>
              <w:sz w:val="20"/>
              <w:szCs w:val="20"/>
            </w:rPr>
            <w:t>Click to enter Location</w:t>
          </w:r>
        </w:p>
      </w:docPartBody>
    </w:docPart>
    <w:docPart>
      <w:docPartPr>
        <w:name w:val="C96E0020F357453FA459C44F354A0DAF"/>
        <w:category>
          <w:name w:val="General"/>
          <w:gallery w:val="placeholder"/>
        </w:category>
        <w:types>
          <w:type w:val="bbPlcHdr"/>
        </w:types>
        <w:behaviors>
          <w:behavior w:val="content"/>
        </w:behaviors>
        <w:guid w:val="{40D6731A-CFA4-46D1-8BE4-738B086CDBE1}"/>
      </w:docPartPr>
      <w:docPartBody>
        <w:p w:rsidR="00161FE5" w:rsidRDefault="00AB280E">
          <w:pPr>
            <w:pStyle w:val="C96E0020F357453FA459C44F354A0DAF"/>
          </w:pPr>
          <w:r w:rsidRPr="005C3084">
            <w:rPr>
              <w:rStyle w:val="PlaceholderText"/>
              <w:rFonts w:ascii="Segoe UI" w:hAnsi="Segoe UI" w:cs="Segoe UI"/>
              <w:sz w:val="20"/>
              <w:szCs w:val="20"/>
            </w:rPr>
            <w:t>Click to enter Name</w:t>
          </w:r>
        </w:p>
      </w:docPartBody>
    </w:docPart>
    <w:docPart>
      <w:docPartPr>
        <w:name w:val="D19298F45C72427AB4BD152BB5DEDF04"/>
        <w:category>
          <w:name w:val="General"/>
          <w:gallery w:val="placeholder"/>
        </w:category>
        <w:types>
          <w:type w:val="bbPlcHdr"/>
        </w:types>
        <w:behaviors>
          <w:behavior w:val="content"/>
        </w:behaviors>
        <w:guid w:val="{641E6A86-48B9-4BD7-A349-FC246AD15E9D}"/>
      </w:docPartPr>
      <w:docPartBody>
        <w:p w:rsidR="00161FE5" w:rsidRDefault="00AB280E">
          <w:pPr>
            <w:pStyle w:val="D19298F45C72427AB4BD152BB5DEDF04"/>
          </w:pPr>
          <w:r w:rsidRPr="005C3084">
            <w:rPr>
              <w:rStyle w:val="PlaceholderText"/>
              <w:rFonts w:ascii="Segoe UI" w:hAnsi="Segoe UI" w:cs="Segoe UI"/>
              <w:sz w:val="20"/>
              <w:szCs w:val="20"/>
            </w:rPr>
            <w:t>Click to enter Date</w:t>
          </w:r>
        </w:p>
      </w:docPartBody>
    </w:docPart>
    <w:docPart>
      <w:docPartPr>
        <w:name w:val="26B2B59A4A97452497934A1772CEDADD"/>
        <w:category>
          <w:name w:val="General"/>
          <w:gallery w:val="placeholder"/>
        </w:category>
        <w:types>
          <w:type w:val="bbPlcHdr"/>
        </w:types>
        <w:behaviors>
          <w:behavior w:val="content"/>
        </w:behaviors>
        <w:guid w:val="{BABE24C0-5C61-45DA-9E5B-3686F94B313D}"/>
      </w:docPartPr>
      <w:docPartBody>
        <w:p w:rsidR="00161FE5" w:rsidRDefault="00AB280E">
          <w:pPr>
            <w:pStyle w:val="26B2B59A4A97452497934A1772CEDADD"/>
          </w:pPr>
          <w:r w:rsidRPr="005C3084">
            <w:rPr>
              <w:rStyle w:val="PlaceholderText"/>
              <w:rFonts w:ascii="Segoe UI" w:hAnsi="Segoe UI" w:cs="Segoe UI"/>
              <w:sz w:val="20"/>
              <w:szCs w:val="20"/>
            </w:rPr>
            <w:t>Click to enter Location</w:t>
          </w:r>
        </w:p>
      </w:docPartBody>
    </w:docPart>
    <w:docPart>
      <w:docPartPr>
        <w:name w:val="B7BDBDF32AC44389A9FF784572B3E3AE"/>
        <w:category>
          <w:name w:val="General"/>
          <w:gallery w:val="placeholder"/>
        </w:category>
        <w:types>
          <w:type w:val="bbPlcHdr"/>
        </w:types>
        <w:behaviors>
          <w:behavior w:val="content"/>
        </w:behaviors>
        <w:guid w:val="{3C51174F-AB24-4966-A567-AD305A865FF5}"/>
      </w:docPartPr>
      <w:docPartBody>
        <w:p w:rsidR="00161FE5" w:rsidRDefault="00AB280E">
          <w:pPr>
            <w:pStyle w:val="B7BDBDF32AC44389A9FF784572B3E3AE"/>
          </w:pPr>
          <w:r w:rsidRPr="005C3084">
            <w:rPr>
              <w:rStyle w:val="PlaceholderText"/>
              <w:rFonts w:ascii="Segoe UI" w:hAnsi="Segoe UI" w:cs="Segoe UI"/>
              <w:sz w:val="20"/>
              <w:szCs w:val="20"/>
            </w:rPr>
            <w:t>Click to enter Name</w:t>
          </w:r>
        </w:p>
      </w:docPartBody>
    </w:docPart>
    <w:docPart>
      <w:docPartPr>
        <w:name w:val="95E3A1A76E244101BA6C7A807C574FFB"/>
        <w:category>
          <w:name w:val="General"/>
          <w:gallery w:val="placeholder"/>
        </w:category>
        <w:types>
          <w:type w:val="bbPlcHdr"/>
        </w:types>
        <w:behaviors>
          <w:behavior w:val="content"/>
        </w:behaviors>
        <w:guid w:val="{9AF11561-125E-4FDC-82A8-C8641228A0E7}"/>
      </w:docPartPr>
      <w:docPartBody>
        <w:p w:rsidR="00161FE5" w:rsidRDefault="00AB280E">
          <w:pPr>
            <w:pStyle w:val="95E3A1A76E244101BA6C7A807C574FFB"/>
          </w:pPr>
          <w:r w:rsidRPr="005C3084">
            <w:rPr>
              <w:rStyle w:val="PlaceholderText"/>
              <w:rFonts w:ascii="Segoe UI" w:hAnsi="Segoe UI" w:cs="Segoe UI"/>
              <w:sz w:val="20"/>
              <w:szCs w:val="20"/>
            </w:rPr>
            <w:t>Click to enter Date</w:t>
          </w:r>
        </w:p>
      </w:docPartBody>
    </w:docPart>
    <w:docPart>
      <w:docPartPr>
        <w:name w:val="D3C5971753F9447BA798D58941CCDE0C"/>
        <w:category>
          <w:name w:val="General"/>
          <w:gallery w:val="placeholder"/>
        </w:category>
        <w:types>
          <w:type w:val="bbPlcHdr"/>
        </w:types>
        <w:behaviors>
          <w:behavior w:val="content"/>
        </w:behaviors>
        <w:guid w:val="{B97B14DC-F479-4E4E-9AE3-BA1CFD1629BB}"/>
      </w:docPartPr>
      <w:docPartBody>
        <w:p w:rsidR="00161FE5" w:rsidRDefault="00AB280E">
          <w:pPr>
            <w:pStyle w:val="D3C5971753F9447BA798D58941CCDE0C"/>
          </w:pPr>
          <w:r w:rsidRPr="005C3084">
            <w:rPr>
              <w:rStyle w:val="PlaceholderText"/>
              <w:rFonts w:ascii="Segoe UI" w:hAnsi="Segoe UI" w:cs="Segoe UI"/>
              <w:sz w:val="20"/>
              <w:szCs w:val="20"/>
            </w:rPr>
            <w:t>Click to enter Location</w:t>
          </w:r>
        </w:p>
      </w:docPartBody>
    </w:docPart>
    <w:docPart>
      <w:docPartPr>
        <w:name w:val="A9381082A263499C82AB3C3201475AE4"/>
        <w:category>
          <w:name w:val="General"/>
          <w:gallery w:val="placeholder"/>
        </w:category>
        <w:types>
          <w:type w:val="bbPlcHdr"/>
        </w:types>
        <w:behaviors>
          <w:behavior w:val="content"/>
        </w:behaviors>
        <w:guid w:val="{9142D136-452F-43BF-84F6-312BB801491F}"/>
      </w:docPartPr>
      <w:docPartBody>
        <w:p w:rsidR="00161FE5" w:rsidRDefault="00AB280E">
          <w:pPr>
            <w:pStyle w:val="A9381082A263499C82AB3C3201475AE4"/>
          </w:pPr>
          <w:r w:rsidRPr="005C3084">
            <w:rPr>
              <w:rStyle w:val="PlaceholderText"/>
              <w:rFonts w:ascii="Segoe UI" w:hAnsi="Segoe UI" w:cs="Segoe UI"/>
              <w:sz w:val="20"/>
              <w:szCs w:val="20"/>
            </w:rPr>
            <w:t>Click to enter Name</w:t>
          </w:r>
        </w:p>
      </w:docPartBody>
    </w:docPart>
    <w:docPart>
      <w:docPartPr>
        <w:name w:val="8C87B051D9A74FDD98127C4596883629"/>
        <w:category>
          <w:name w:val="General"/>
          <w:gallery w:val="placeholder"/>
        </w:category>
        <w:types>
          <w:type w:val="bbPlcHdr"/>
        </w:types>
        <w:behaviors>
          <w:behavior w:val="content"/>
        </w:behaviors>
        <w:guid w:val="{F586C126-EB94-4C20-8F6B-1F34D50B6332}"/>
      </w:docPartPr>
      <w:docPartBody>
        <w:p w:rsidR="00161FE5" w:rsidRDefault="00AB280E">
          <w:pPr>
            <w:pStyle w:val="8C87B051D9A74FDD98127C4596883629"/>
          </w:pPr>
          <w:r w:rsidRPr="005C3084">
            <w:rPr>
              <w:rStyle w:val="PlaceholderText"/>
              <w:rFonts w:ascii="Segoe UI" w:hAnsi="Segoe UI" w:cs="Segoe UI"/>
              <w:sz w:val="20"/>
              <w:szCs w:val="20"/>
            </w:rPr>
            <w:t>Click to enter Date</w:t>
          </w:r>
        </w:p>
      </w:docPartBody>
    </w:docPart>
    <w:docPart>
      <w:docPartPr>
        <w:name w:val="D052AC561DB24A67BDE4D985094C58E8"/>
        <w:category>
          <w:name w:val="General"/>
          <w:gallery w:val="placeholder"/>
        </w:category>
        <w:types>
          <w:type w:val="bbPlcHdr"/>
        </w:types>
        <w:behaviors>
          <w:behavior w:val="content"/>
        </w:behaviors>
        <w:guid w:val="{36701495-3589-49BB-BFCA-067927A68118}"/>
      </w:docPartPr>
      <w:docPartBody>
        <w:p w:rsidR="00161FE5" w:rsidRDefault="00AB280E">
          <w:pPr>
            <w:pStyle w:val="D052AC561DB24A67BDE4D985094C58E8"/>
          </w:pPr>
          <w:r w:rsidRPr="005C3084">
            <w:rPr>
              <w:rStyle w:val="PlaceholderText"/>
              <w:rFonts w:ascii="Segoe UI" w:hAnsi="Segoe UI" w:cs="Segoe UI"/>
              <w:sz w:val="20"/>
              <w:szCs w:val="20"/>
            </w:rPr>
            <w:t>Click to enter Location</w:t>
          </w:r>
        </w:p>
      </w:docPartBody>
    </w:docPart>
    <w:docPart>
      <w:docPartPr>
        <w:name w:val="3038761ABCC547BE8B721B187F0AD514"/>
        <w:category>
          <w:name w:val="General"/>
          <w:gallery w:val="placeholder"/>
        </w:category>
        <w:types>
          <w:type w:val="bbPlcHdr"/>
        </w:types>
        <w:behaviors>
          <w:behavior w:val="content"/>
        </w:behaviors>
        <w:guid w:val="{CE90DF84-035F-4DE7-8953-EF1D8D4255F3}"/>
      </w:docPartPr>
      <w:docPartBody>
        <w:p w:rsidR="00161FE5" w:rsidRDefault="00AB280E">
          <w:pPr>
            <w:pStyle w:val="3038761ABCC547BE8B721B187F0AD514"/>
          </w:pPr>
          <w:r w:rsidRPr="005C3084">
            <w:rPr>
              <w:rStyle w:val="PlaceholderText"/>
              <w:rFonts w:ascii="Segoe UI" w:hAnsi="Segoe UI" w:cs="Segoe UI"/>
              <w:sz w:val="20"/>
              <w:szCs w:val="20"/>
            </w:rPr>
            <w:t>Click to enter Name</w:t>
          </w:r>
        </w:p>
      </w:docPartBody>
    </w:docPart>
    <w:docPart>
      <w:docPartPr>
        <w:name w:val="1DC716798D6041C9B6CC937295BD7233"/>
        <w:category>
          <w:name w:val="General"/>
          <w:gallery w:val="placeholder"/>
        </w:category>
        <w:types>
          <w:type w:val="bbPlcHdr"/>
        </w:types>
        <w:behaviors>
          <w:behavior w:val="content"/>
        </w:behaviors>
        <w:guid w:val="{60856064-65D4-4BC3-80C7-9DBF91BFB89D}"/>
      </w:docPartPr>
      <w:docPartBody>
        <w:p w:rsidR="00161FE5" w:rsidRDefault="00AB280E">
          <w:pPr>
            <w:pStyle w:val="1DC716798D6041C9B6CC937295BD7233"/>
          </w:pPr>
          <w:r w:rsidRPr="005C3084">
            <w:rPr>
              <w:rStyle w:val="PlaceholderText"/>
              <w:rFonts w:ascii="Segoe UI" w:hAnsi="Segoe UI" w:cs="Segoe UI"/>
              <w:sz w:val="20"/>
              <w:szCs w:val="20"/>
            </w:rPr>
            <w:t>Click to enter Date</w:t>
          </w:r>
        </w:p>
      </w:docPartBody>
    </w:docPart>
    <w:docPart>
      <w:docPartPr>
        <w:name w:val="AFDC42787F3748CAA8AD866FD88B971E"/>
        <w:category>
          <w:name w:val="General"/>
          <w:gallery w:val="placeholder"/>
        </w:category>
        <w:types>
          <w:type w:val="bbPlcHdr"/>
        </w:types>
        <w:behaviors>
          <w:behavior w:val="content"/>
        </w:behaviors>
        <w:guid w:val="{856CC0FC-F893-4514-B83D-722BFEFAA27B}"/>
      </w:docPartPr>
      <w:docPartBody>
        <w:p w:rsidR="00161FE5" w:rsidRDefault="00AB280E">
          <w:pPr>
            <w:pStyle w:val="AFDC42787F3748CAA8AD866FD88B971E"/>
          </w:pPr>
          <w:r w:rsidRPr="005C3084">
            <w:rPr>
              <w:rStyle w:val="PlaceholderText"/>
              <w:rFonts w:ascii="Segoe UI" w:hAnsi="Segoe UI" w:cs="Segoe UI"/>
              <w:sz w:val="20"/>
              <w:szCs w:val="20"/>
            </w:rPr>
            <w:t>Click to enter Location</w:t>
          </w:r>
        </w:p>
      </w:docPartBody>
    </w:docPart>
    <w:docPart>
      <w:docPartPr>
        <w:name w:val="0C552CB5E94047709E87538B8BFD88F5"/>
        <w:category>
          <w:name w:val="General"/>
          <w:gallery w:val="placeholder"/>
        </w:category>
        <w:types>
          <w:type w:val="bbPlcHdr"/>
        </w:types>
        <w:behaviors>
          <w:behavior w:val="content"/>
        </w:behaviors>
        <w:guid w:val="{D3C5DFAC-42A6-41A1-973C-A0135C4F130D}"/>
      </w:docPartPr>
      <w:docPartBody>
        <w:p w:rsidR="00161FE5" w:rsidRDefault="00AB280E">
          <w:pPr>
            <w:pStyle w:val="0C552CB5E94047709E87538B8BFD88F5"/>
          </w:pPr>
          <w:r w:rsidRPr="005C3084">
            <w:rPr>
              <w:rStyle w:val="PlaceholderText"/>
              <w:rFonts w:ascii="Segoe UI" w:hAnsi="Segoe UI" w:cs="Segoe UI"/>
              <w:sz w:val="20"/>
              <w:szCs w:val="20"/>
            </w:rPr>
            <w:t>Click to enter Name</w:t>
          </w:r>
        </w:p>
      </w:docPartBody>
    </w:docPart>
    <w:docPart>
      <w:docPartPr>
        <w:name w:val="BE2A8523E2C8484AB86FE66374811020"/>
        <w:category>
          <w:name w:val="General"/>
          <w:gallery w:val="placeholder"/>
        </w:category>
        <w:types>
          <w:type w:val="bbPlcHdr"/>
        </w:types>
        <w:behaviors>
          <w:behavior w:val="content"/>
        </w:behaviors>
        <w:guid w:val="{FF4CBA06-3DD7-4658-A5C9-DF80B5795661}"/>
      </w:docPartPr>
      <w:docPartBody>
        <w:p w:rsidR="00161FE5" w:rsidRDefault="00AB280E">
          <w:pPr>
            <w:pStyle w:val="BE2A8523E2C8484AB86FE66374811020"/>
          </w:pPr>
          <w:r w:rsidRPr="005C3084">
            <w:rPr>
              <w:rStyle w:val="PlaceholderText"/>
              <w:rFonts w:ascii="Segoe UI" w:hAnsi="Segoe UI" w:cs="Segoe UI"/>
              <w:sz w:val="20"/>
              <w:szCs w:val="20"/>
            </w:rPr>
            <w:t>Click to enter Date</w:t>
          </w:r>
        </w:p>
      </w:docPartBody>
    </w:docPart>
    <w:docPart>
      <w:docPartPr>
        <w:name w:val="836B1D6C89AD4A329ED24A801EF0A1AE"/>
        <w:category>
          <w:name w:val="General"/>
          <w:gallery w:val="placeholder"/>
        </w:category>
        <w:types>
          <w:type w:val="bbPlcHdr"/>
        </w:types>
        <w:behaviors>
          <w:behavior w:val="content"/>
        </w:behaviors>
        <w:guid w:val="{77CCEE39-E9DD-4B87-9270-BBFFB219F6C9}"/>
      </w:docPartPr>
      <w:docPartBody>
        <w:p w:rsidR="00161FE5" w:rsidRDefault="00AB280E">
          <w:pPr>
            <w:pStyle w:val="836B1D6C89AD4A329ED24A801EF0A1AE"/>
          </w:pPr>
          <w:r w:rsidRPr="005C3084">
            <w:rPr>
              <w:rStyle w:val="PlaceholderText"/>
              <w:rFonts w:ascii="Segoe UI" w:hAnsi="Segoe UI" w:cs="Segoe UI"/>
              <w:sz w:val="20"/>
              <w:szCs w:val="20"/>
            </w:rPr>
            <w:t>Click to enter Location</w:t>
          </w:r>
        </w:p>
      </w:docPartBody>
    </w:docPart>
    <w:docPart>
      <w:docPartPr>
        <w:name w:val="3BF435FD04D7404E8E7E277B65357AF6"/>
        <w:category>
          <w:name w:val="General"/>
          <w:gallery w:val="placeholder"/>
        </w:category>
        <w:types>
          <w:type w:val="bbPlcHdr"/>
        </w:types>
        <w:behaviors>
          <w:behavior w:val="content"/>
        </w:behaviors>
        <w:guid w:val="{0D6213DB-6DF4-4F64-97AE-C385BFD55396}"/>
      </w:docPartPr>
      <w:docPartBody>
        <w:p w:rsidR="00161FE5" w:rsidRDefault="00AB280E">
          <w:pPr>
            <w:pStyle w:val="3BF435FD04D7404E8E7E277B65357AF6"/>
          </w:pPr>
          <w:r w:rsidRPr="005C3084">
            <w:rPr>
              <w:rStyle w:val="PlaceholderText"/>
              <w:rFonts w:ascii="Segoe UI" w:hAnsi="Segoe UI" w:cs="Segoe UI"/>
              <w:sz w:val="20"/>
              <w:szCs w:val="20"/>
            </w:rPr>
            <w:t>Click to enter Narrative</w:t>
          </w:r>
        </w:p>
      </w:docPartBody>
    </w:docPart>
    <w:docPart>
      <w:docPartPr>
        <w:name w:val="715A0DA9362D431196BAD5ED88366CA6"/>
        <w:category>
          <w:name w:val="General"/>
          <w:gallery w:val="placeholder"/>
        </w:category>
        <w:types>
          <w:type w:val="bbPlcHdr"/>
        </w:types>
        <w:behaviors>
          <w:behavior w:val="content"/>
        </w:behaviors>
        <w:guid w:val="{7E30330D-9ED5-4D06-9EB7-64FCEEC37478}"/>
      </w:docPartPr>
      <w:docPartBody>
        <w:p w:rsidR="00161FE5" w:rsidRDefault="00AB280E">
          <w:pPr>
            <w:pStyle w:val="715A0DA9362D431196BAD5ED88366CA6"/>
          </w:pPr>
          <w:r w:rsidRPr="005C3084">
            <w:rPr>
              <w:rStyle w:val="PlaceholderText"/>
              <w:rFonts w:ascii="Segoe UI" w:hAnsi="Segoe UI" w:cs="Segoe UI"/>
              <w:sz w:val="20"/>
              <w:szCs w:val="20"/>
            </w:rPr>
            <w:t>Click to enter Narrative</w:t>
          </w:r>
        </w:p>
      </w:docPartBody>
    </w:docPart>
    <w:docPart>
      <w:docPartPr>
        <w:name w:val="C32426FD994C4FE9A144BDFCAD7ABA0D"/>
        <w:category>
          <w:name w:val="General"/>
          <w:gallery w:val="placeholder"/>
        </w:category>
        <w:types>
          <w:type w:val="bbPlcHdr"/>
        </w:types>
        <w:behaviors>
          <w:behavior w:val="content"/>
        </w:behaviors>
        <w:guid w:val="{E0C340CA-2425-4DE3-9077-D9C84CB10AB5}"/>
      </w:docPartPr>
      <w:docPartBody>
        <w:p w:rsidR="00161FE5" w:rsidRDefault="00AB280E">
          <w:pPr>
            <w:pStyle w:val="C32426FD994C4FE9A144BDFCAD7ABA0D"/>
          </w:pPr>
          <w:r w:rsidRPr="005C3084">
            <w:rPr>
              <w:rStyle w:val="PlaceholderText"/>
              <w:rFonts w:ascii="Segoe UI" w:hAnsi="Segoe UI" w:cs="Segoe UI"/>
              <w:sz w:val="20"/>
              <w:szCs w:val="20"/>
            </w:rPr>
            <w:t>Click to enter Narrative</w:t>
          </w:r>
        </w:p>
      </w:docPartBody>
    </w:docPart>
    <w:docPart>
      <w:docPartPr>
        <w:name w:val="18DD16ECFE3548C283114140B4328DCA"/>
        <w:category>
          <w:name w:val="General"/>
          <w:gallery w:val="placeholder"/>
        </w:category>
        <w:types>
          <w:type w:val="bbPlcHdr"/>
        </w:types>
        <w:behaviors>
          <w:behavior w:val="content"/>
        </w:behaviors>
        <w:guid w:val="{807E58E3-2F35-451C-AC43-ADF4EF30088F}"/>
      </w:docPartPr>
      <w:docPartBody>
        <w:p w:rsidR="00161FE5" w:rsidRDefault="00AB280E">
          <w:pPr>
            <w:pStyle w:val="18DD16ECFE3548C283114140B4328DCA"/>
          </w:pPr>
          <w:r w:rsidRPr="005C3084">
            <w:rPr>
              <w:rStyle w:val="PlaceholderText"/>
              <w:rFonts w:ascii="Segoe UI" w:hAnsi="Segoe UI" w:cs="Segoe UI"/>
              <w:sz w:val="20"/>
              <w:szCs w:val="20"/>
            </w:rPr>
            <w:t>Click to enter Narrative</w:t>
          </w:r>
        </w:p>
      </w:docPartBody>
    </w:docPart>
    <w:docPart>
      <w:docPartPr>
        <w:name w:val="6AA7341B84784072B6D01017E2DEDF61"/>
        <w:category>
          <w:name w:val="General"/>
          <w:gallery w:val="placeholder"/>
        </w:category>
        <w:types>
          <w:type w:val="bbPlcHdr"/>
        </w:types>
        <w:behaviors>
          <w:behavior w:val="content"/>
        </w:behaviors>
        <w:guid w:val="{5076BFA1-A314-4745-A99A-419D505287AB}"/>
      </w:docPartPr>
      <w:docPartBody>
        <w:p w:rsidR="00161FE5" w:rsidRDefault="00AB280E">
          <w:pPr>
            <w:pStyle w:val="6AA7341B84784072B6D01017E2DEDF61"/>
          </w:pPr>
          <w:r w:rsidRPr="005C3084">
            <w:rPr>
              <w:rStyle w:val="PlaceholderText"/>
              <w:rFonts w:ascii="Segoe UI" w:hAnsi="Segoe UI" w:cs="Segoe UI"/>
              <w:sz w:val="20"/>
              <w:szCs w:val="20"/>
            </w:rPr>
            <w:t>Click to enter Narrative</w:t>
          </w:r>
        </w:p>
      </w:docPartBody>
    </w:docPart>
    <w:docPart>
      <w:docPartPr>
        <w:name w:val="5D5883ABD2E44864BEEBE6C62950E1E1"/>
        <w:category>
          <w:name w:val="General"/>
          <w:gallery w:val="placeholder"/>
        </w:category>
        <w:types>
          <w:type w:val="bbPlcHdr"/>
        </w:types>
        <w:behaviors>
          <w:behavior w:val="content"/>
        </w:behaviors>
        <w:guid w:val="{5F4B356B-C662-432F-A56B-56F1E0C87EE9}"/>
      </w:docPartPr>
      <w:docPartBody>
        <w:p w:rsidR="00161FE5" w:rsidRDefault="00AB280E">
          <w:pPr>
            <w:pStyle w:val="5D5883ABD2E44864BEEBE6C62950E1E1"/>
          </w:pPr>
          <w:r w:rsidRPr="005C3084">
            <w:rPr>
              <w:rStyle w:val="PlaceholderText"/>
              <w:rFonts w:ascii="Segoe UI" w:hAnsi="Segoe UI" w:cs="Segoe UI"/>
              <w:sz w:val="20"/>
              <w:szCs w:val="20"/>
            </w:rPr>
            <w:t>Click to enter Narrative</w:t>
          </w:r>
        </w:p>
      </w:docPartBody>
    </w:docPart>
    <w:docPart>
      <w:docPartPr>
        <w:name w:val="D45FF1B00ACC426192FDF5E92403DFF3"/>
        <w:category>
          <w:name w:val="General"/>
          <w:gallery w:val="placeholder"/>
        </w:category>
        <w:types>
          <w:type w:val="bbPlcHdr"/>
        </w:types>
        <w:behaviors>
          <w:behavior w:val="content"/>
        </w:behaviors>
        <w:guid w:val="{017E6CDB-13ED-4200-AAE4-A57C3DE9EAD6}"/>
      </w:docPartPr>
      <w:docPartBody>
        <w:p w:rsidR="00161FE5" w:rsidRDefault="00AB280E">
          <w:pPr>
            <w:pStyle w:val="D45FF1B00ACC426192FDF5E92403DFF3"/>
          </w:pPr>
          <w:r w:rsidRPr="005C3084">
            <w:rPr>
              <w:rStyle w:val="PlaceholderText"/>
              <w:rFonts w:ascii="Segoe UI" w:hAnsi="Segoe UI" w:cs="Segoe UI"/>
              <w:sz w:val="20"/>
              <w:szCs w:val="20"/>
            </w:rPr>
            <w:t>Click to enter Narrative</w:t>
          </w:r>
        </w:p>
      </w:docPartBody>
    </w:docPart>
    <w:docPart>
      <w:docPartPr>
        <w:name w:val="570721E5320B403787736A9E8AC223A2"/>
        <w:category>
          <w:name w:val="General"/>
          <w:gallery w:val="placeholder"/>
        </w:category>
        <w:types>
          <w:type w:val="bbPlcHdr"/>
        </w:types>
        <w:behaviors>
          <w:behavior w:val="content"/>
        </w:behaviors>
        <w:guid w:val="{59BF508B-DC15-4470-8E9C-91C2A83138B0}"/>
      </w:docPartPr>
      <w:docPartBody>
        <w:p w:rsidR="00161FE5" w:rsidRDefault="00AB280E">
          <w:pPr>
            <w:pStyle w:val="570721E5320B403787736A9E8AC223A2"/>
          </w:pPr>
          <w:r w:rsidRPr="005C3084">
            <w:rPr>
              <w:rStyle w:val="PlaceholderText"/>
              <w:rFonts w:ascii="Segoe UI" w:hAnsi="Segoe UI" w:cs="Segoe UI"/>
              <w:sz w:val="20"/>
              <w:szCs w:val="20"/>
            </w:rPr>
            <w:t>Click to enter Narrative</w:t>
          </w:r>
        </w:p>
      </w:docPartBody>
    </w:docPart>
    <w:docPart>
      <w:docPartPr>
        <w:name w:val="64BDE6AAF8B94066B774784778B5D51F"/>
        <w:category>
          <w:name w:val="General"/>
          <w:gallery w:val="placeholder"/>
        </w:category>
        <w:types>
          <w:type w:val="bbPlcHdr"/>
        </w:types>
        <w:behaviors>
          <w:behavior w:val="content"/>
        </w:behaviors>
        <w:guid w:val="{94BB7101-69A3-40A6-9D69-5FDB9FD82688}"/>
      </w:docPartPr>
      <w:docPartBody>
        <w:p w:rsidR="00161FE5" w:rsidRDefault="00AB280E">
          <w:pPr>
            <w:pStyle w:val="64BDE6AAF8B94066B774784778B5D51F"/>
          </w:pPr>
          <w:r w:rsidRPr="005C3084">
            <w:rPr>
              <w:rStyle w:val="PlaceholderText"/>
              <w:rFonts w:ascii="Segoe UI" w:hAnsi="Segoe UI" w:cs="Segoe UI"/>
              <w:sz w:val="20"/>
              <w:szCs w:val="20"/>
            </w:rPr>
            <w:t>Click to enter Narrative</w:t>
          </w:r>
        </w:p>
      </w:docPartBody>
    </w:docPart>
    <w:docPart>
      <w:docPartPr>
        <w:name w:val="B52E80CE573A499EB09E313F5C1BA2D7"/>
        <w:category>
          <w:name w:val="General"/>
          <w:gallery w:val="placeholder"/>
        </w:category>
        <w:types>
          <w:type w:val="bbPlcHdr"/>
        </w:types>
        <w:behaviors>
          <w:behavior w:val="content"/>
        </w:behaviors>
        <w:guid w:val="{06991A11-CC4C-47A7-B80C-C36A661B0363}"/>
      </w:docPartPr>
      <w:docPartBody>
        <w:p w:rsidR="00161FE5" w:rsidRDefault="00AB280E">
          <w:pPr>
            <w:pStyle w:val="B52E80CE573A499EB09E313F5C1BA2D7"/>
          </w:pPr>
          <w:r w:rsidRPr="005C3084">
            <w:rPr>
              <w:rStyle w:val="PlaceholderText"/>
              <w:rFonts w:ascii="Segoe UI" w:hAnsi="Segoe UI" w:cs="Segoe UI"/>
              <w:sz w:val="20"/>
              <w:szCs w:val="20"/>
            </w:rPr>
            <w:t>Click to enter Investigation Narrative</w:t>
          </w:r>
        </w:p>
      </w:docPartBody>
    </w:docPart>
    <w:docPart>
      <w:docPartPr>
        <w:name w:val="86494489A5774FC59FF50A2C194F9CA8"/>
        <w:category>
          <w:name w:val="General"/>
          <w:gallery w:val="placeholder"/>
        </w:category>
        <w:types>
          <w:type w:val="bbPlcHdr"/>
        </w:types>
        <w:behaviors>
          <w:behavior w:val="content"/>
        </w:behaviors>
        <w:guid w:val="{2F332014-A5D3-4121-98C4-5CF7407B6804}"/>
      </w:docPartPr>
      <w:docPartBody>
        <w:p w:rsidR="00161FE5" w:rsidRDefault="00AB280E">
          <w:pPr>
            <w:pStyle w:val="86494489A5774FC59FF50A2C194F9CA8"/>
          </w:pPr>
          <w:r w:rsidRPr="005C3084">
            <w:rPr>
              <w:rStyle w:val="PlaceholderText"/>
              <w:rFonts w:ascii="Segoe UI" w:hAnsi="Segoe UI" w:cs="Segoe UI"/>
              <w:sz w:val="20"/>
              <w:szCs w:val="20"/>
            </w:rPr>
            <w:t>Child1 Name.</w:t>
          </w:r>
        </w:p>
      </w:docPartBody>
    </w:docPart>
    <w:docPart>
      <w:docPartPr>
        <w:name w:val="521B99ADFE3240188423C0F9FB793F59"/>
        <w:category>
          <w:name w:val="General"/>
          <w:gallery w:val="placeholder"/>
        </w:category>
        <w:types>
          <w:type w:val="bbPlcHdr"/>
        </w:types>
        <w:behaviors>
          <w:behavior w:val="content"/>
        </w:behaviors>
        <w:guid w:val="{B430BA2C-346B-4E5A-8451-17A3864D46DC}"/>
      </w:docPartPr>
      <w:docPartBody>
        <w:p w:rsidR="00161FE5" w:rsidRDefault="00AB280E">
          <w:pPr>
            <w:pStyle w:val="521B99ADFE3240188423C0F9FB793F59"/>
          </w:pPr>
          <w:r w:rsidRPr="005C3084">
            <w:rPr>
              <w:rStyle w:val="PlaceholderText"/>
              <w:rFonts w:ascii="Segoe UI" w:hAnsi="Segoe UI" w:cs="Segoe UI"/>
              <w:sz w:val="20"/>
              <w:szCs w:val="20"/>
            </w:rPr>
            <w:t>Click to enter Narrative</w:t>
          </w:r>
        </w:p>
      </w:docPartBody>
    </w:docPart>
    <w:docPart>
      <w:docPartPr>
        <w:name w:val="22069F50645548B095114BDA25017611"/>
        <w:category>
          <w:name w:val="General"/>
          <w:gallery w:val="placeholder"/>
        </w:category>
        <w:types>
          <w:type w:val="bbPlcHdr"/>
        </w:types>
        <w:behaviors>
          <w:behavior w:val="content"/>
        </w:behaviors>
        <w:guid w:val="{CE88609F-F5C2-4C55-A763-E12F69D512AC}"/>
      </w:docPartPr>
      <w:docPartBody>
        <w:p w:rsidR="00161FE5" w:rsidRDefault="00AB280E">
          <w:pPr>
            <w:pStyle w:val="22069F50645548B095114BDA25017611"/>
          </w:pPr>
          <w:r w:rsidRPr="005C3084">
            <w:rPr>
              <w:rStyle w:val="PlaceholderText"/>
              <w:rFonts w:ascii="Segoe UI" w:hAnsi="Segoe UI" w:cs="Segoe UI"/>
              <w:sz w:val="20"/>
              <w:szCs w:val="20"/>
            </w:rPr>
            <w:t>Child2 Name</w:t>
          </w:r>
        </w:p>
      </w:docPartBody>
    </w:docPart>
    <w:docPart>
      <w:docPartPr>
        <w:name w:val="01EEA0DEAF1343D8AC8633A9951BAA61"/>
        <w:category>
          <w:name w:val="General"/>
          <w:gallery w:val="placeholder"/>
        </w:category>
        <w:types>
          <w:type w:val="bbPlcHdr"/>
        </w:types>
        <w:behaviors>
          <w:behavior w:val="content"/>
        </w:behaviors>
        <w:guid w:val="{5D300264-DE49-4A66-8ED0-8CC972958596}"/>
      </w:docPartPr>
      <w:docPartBody>
        <w:p w:rsidR="00161FE5" w:rsidRDefault="00AB280E">
          <w:pPr>
            <w:pStyle w:val="01EEA0DEAF1343D8AC8633A9951BAA61"/>
          </w:pPr>
          <w:r w:rsidRPr="005C3084">
            <w:rPr>
              <w:rStyle w:val="PlaceholderText"/>
              <w:rFonts w:ascii="Segoe UI" w:hAnsi="Segoe UI" w:cs="Segoe UI"/>
              <w:sz w:val="20"/>
              <w:szCs w:val="20"/>
            </w:rPr>
            <w:t>Click to enter Narrative</w:t>
          </w:r>
        </w:p>
      </w:docPartBody>
    </w:docPart>
    <w:docPart>
      <w:docPartPr>
        <w:name w:val="E0278ED01B6841D69054874A019C8FE4"/>
        <w:category>
          <w:name w:val="General"/>
          <w:gallery w:val="placeholder"/>
        </w:category>
        <w:types>
          <w:type w:val="bbPlcHdr"/>
        </w:types>
        <w:behaviors>
          <w:behavior w:val="content"/>
        </w:behaviors>
        <w:guid w:val="{F4417F73-3187-4A4F-8E15-D4861D33FFA1}"/>
      </w:docPartPr>
      <w:docPartBody>
        <w:p w:rsidR="00161FE5" w:rsidRDefault="00AB280E">
          <w:pPr>
            <w:pStyle w:val="E0278ED01B6841D69054874A019C8FE4"/>
          </w:pPr>
          <w:r w:rsidRPr="005C3084">
            <w:rPr>
              <w:rStyle w:val="PlaceholderText"/>
              <w:rFonts w:ascii="Segoe UI" w:hAnsi="Segoe UI" w:cs="Segoe UI"/>
              <w:sz w:val="20"/>
              <w:szCs w:val="20"/>
            </w:rPr>
            <w:t>Child3 Name</w:t>
          </w:r>
        </w:p>
      </w:docPartBody>
    </w:docPart>
    <w:docPart>
      <w:docPartPr>
        <w:name w:val="0003C7E8FB4F4A96AA4BF92533C8E0D1"/>
        <w:category>
          <w:name w:val="General"/>
          <w:gallery w:val="placeholder"/>
        </w:category>
        <w:types>
          <w:type w:val="bbPlcHdr"/>
        </w:types>
        <w:behaviors>
          <w:behavior w:val="content"/>
        </w:behaviors>
        <w:guid w:val="{069013F7-CFBE-4627-8C80-304DB88F4D86}"/>
      </w:docPartPr>
      <w:docPartBody>
        <w:p w:rsidR="00161FE5" w:rsidRDefault="00AB280E">
          <w:pPr>
            <w:pStyle w:val="0003C7E8FB4F4A96AA4BF92533C8E0D1"/>
          </w:pPr>
          <w:r w:rsidRPr="005C3084">
            <w:rPr>
              <w:rStyle w:val="PlaceholderText"/>
              <w:rFonts w:ascii="Segoe UI" w:hAnsi="Segoe UI" w:cs="Segoe UI"/>
              <w:sz w:val="20"/>
              <w:szCs w:val="20"/>
            </w:rPr>
            <w:t>Click to enter Narrative</w:t>
          </w:r>
        </w:p>
      </w:docPartBody>
    </w:docPart>
    <w:docPart>
      <w:docPartPr>
        <w:name w:val="D2A68718D1FE4656BD6792E55ACDBC41"/>
        <w:category>
          <w:name w:val="General"/>
          <w:gallery w:val="placeholder"/>
        </w:category>
        <w:types>
          <w:type w:val="bbPlcHdr"/>
        </w:types>
        <w:behaviors>
          <w:behavior w:val="content"/>
        </w:behaviors>
        <w:guid w:val="{6B987CF0-E966-48D5-AB4C-B742FE5E3259}"/>
      </w:docPartPr>
      <w:docPartBody>
        <w:p w:rsidR="00161FE5" w:rsidRDefault="00AB280E">
          <w:pPr>
            <w:pStyle w:val="D2A68718D1FE4656BD6792E55ACDBC41"/>
          </w:pPr>
          <w:r w:rsidRPr="005C3084">
            <w:rPr>
              <w:rStyle w:val="PlaceholderText"/>
              <w:rFonts w:ascii="Segoe UI" w:hAnsi="Segoe UI" w:cs="Segoe UI"/>
              <w:sz w:val="20"/>
              <w:szCs w:val="20"/>
            </w:rPr>
            <w:t>Child4 Name</w:t>
          </w:r>
        </w:p>
      </w:docPartBody>
    </w:docPart>
    <w:docPart>
      <w:docPartPr>
        <w:name w:val="C7DC610676224ADC911816A3CB07F4C1"/>
        <w:category>
          <w:name w:val="General"/>
          <w:gallery w:val="placeholder"/>
        </w:category>
        <w:types>
          <w:type w:val="bbPlcHdr"/>
        </w:types>
        <w:behaviors>
          <w:behavior w:val="content"/>
        </w:behaviors>
        <w:guid w:val="{CBC26112-1516-47AC-9A05-5A10F8FC98DB}"/>
      </w:docPartPr>
      <w:docPartBody>
        <w:p w:rsidR="00161FE5" w:rsidRDefault="00AB280E">
          <w:pPr>
            <w:pStyle w:val="C7DC610676224ADC911816A3CB07F4C1"/>
          </w:pPr>
          <w:r w:rsidRPr="005C3084">
            <w:rPr>
              <w:rStyle w:val="PlaceholderText"/>
              <w:rFonts w:ascii="Segoe UI" w:hAnsi="Segoe UI" w:cs="Segoe UI"/>
              <w:sz w:val="20"/>
              <w:szCs w:val="20"/>
            </w:rPr>
            <w:t>Click to enter Narrative</w:t>
          </w:r>
        </w:p>
      </w:docPartBody>
    </w:docPart>
    <w:docPart>
      <w:docPartPr>
        <w:name w:val="6A08A4F778F748B8A4AB7AD998AB3D8E"/>
        <w:category>
          <w:name w:val="General"/>
          <w:gallery w:val="placeholder"/>
        </w:category>
        <w:types>
          <w:type w:val="bbPlcHdr"/>
        </w:types>
        <w:behaviors>
          <w:behavior w:val="content"/>
        </w:behaviors>
        <w:guid w:val="{F8F3C083-3A80-4CC2-B00A-7BDAD2BA8640}"/>
      </w:docPartPr>
      <w:docPartBody>
        <w:p w:rsidR="00161FE5" w:rsidRDefault="00AB280E">
          <w:pPr>
            <w:pStyle w:val="6A08A4F778F748B8A4AB7AD998AB3D8E"/>
          </w:pPr>
          <w:r w:rsidRPr="005C3084">
            <w:rPr>
              <w:rStyle w:val="PlaceholderText"/>
              <w:rFonts w:ascii="Segoe UI" w:hAnsi="Segoe UI" w:cs="Segoe UI"/>
              <w:sz w:val="20"/>
              <w:szCs w:val="20"/>
            </w:rPr>
            <w:t>Child5 Name</w:t>
          </w:r>
        </w:p>
      </w:docPartBody>
    </w:docPart>
    <w:docPart>
      <w:docPartPr>
        <w:name w:val="C4FF5D539900456DA2EF25444A1892B5"/>
        <w:category>
          <w:name w:val="General"/>
          <w:gallery w:val="placeholder"/>
        </w:category>
        <w:types>
          <w:type w:val="bbPlcHdr"/>
        </w:types>
        <w:behaviors>
          <w:behavior w:val="content"/>
        </w:behaviors>
        <w:guid w:val="{DBAE737A-056E-4983-86F7-431421A90DAA}"/>
      </w:docPartPr>
      <w:docPartBody>
        <w:p w:rsidR="00161FE5" w:rsidRDefault="00AB280E">
          <w:pPr>
            <w:pStyle w:val="C4FF5D539900456DA2EF25444A1892B5"/>
          </w:pPr>
          <w:r w:rsidRPr="005C3084">
            <w:rPr>
              <w:rStyle w:val="PlaceholderText"/>
              <w:rFonts w:ascii="Segoe UI" w:hAnsi="Segoe UI" w:cs="Segoe UI"/>
              <w:sz w:val="20"/>
              <w:szCs w:val="20"/>
            </w:rPr>
            <w:t>Click to enter Narrative</w:t>
          </w:r>
        </w:p>
      </w:docPartBody>
    </w:docPart>
    <w:docPart>
      <w:docPartPr>
        <w:name w:val="9807B5CEBD954721B2F88FFA0AC08882"/>
        <w:category>
          <w:name w:val="General"/>
          <w:gallery w:val="placeholder"/>
        </w:category>
        <w:types>
          <w:type w:val="bbPlcHdr"/>
        </w:types>
        <w:behaviors>
          <w:behavior w:val="content"/>
        </w:behaviors>
        <w:guid w:val="{3DEB1990-AB14-4088-BC79-FF5CBE14B065}"/>
      </w:docPartPr>
      <w:docPartBody>
        <w:p w:rsidR="00161FE5" w:rsidRDefault="00AB280E">
          <w:pPr>
            <w:pStyle w:val="9807B5CEBD954721B2F88FFA0AC08882"/>
          </w:pPr>
          <w:r w:rsidRPr="005C3084">
            <w:rPr>
              <w:rStyle w:val="PlaceholderText"/>
              <w:rFonts w:ascii="Segoe UI" w:hAnsi="Segoe UI" w:cs="Segoe UI"/>
              <w:sz w:val="20"/>
              <w:szCs w:val="20"/>
            </w:rPr>
            <w:t>Child6 Name</w:t>
          </w:r>
        </w:p>
      </w:docPartBody>
    </w:docPart>
    <w:docPart>
      <w:docPartPr>
        <w:name w:val="7D11C94DB9A940CD81A91D173A1C4F10"/>
        <w:category>
          <w:name w:val="General"/>
          <w:gallery w:val="placeholder"/>
        </w:category>
        <w:types>
          <w:type w:val="bbPlcHdr"/>
        </w:types>
        <w:behaviors>
          <w:behavior w:val="content"/>
        </w:behaviors>
        <w:guid w:val="{55DC0B23-7020-48CF-B024-26096D2DA065}"/>
      </w:docPartPr>
      <w:docPartBody>
        <w:p w:rsidR="00161FE5" w:rsidRDefault="00AB280E">
          <w:pPr>
            <w:pStyle w:val="7D11C94DB9A940CD81A91D173A1C4F10"/>
          </w:pPr>
          <w:r w:rsidRPr="005C3084">
            <w:rPr>
              <w:rStyle w:val="PlaceholderText"/>
              <w:rFonts w:ascii="Segoe UI" w:hAnsi="Segoe UI" w:cs="Segoe UI"/>
              <w:sz w:val="20"/>
              <w:szCs w:val="20"/>
            </w:rPr>
            <w:t>Click to enter Narrative</w:t>
          </w:r>
        </w:p>
      </w:docPartBody>
    </w:docPart>
    <w:docPart>
      <w:docPartPr>
        <w:name w:val="2AED5C34DFEC4EF395F748A76D70C45F"/>
        <w:category>
          <w:name w:val="General"/>
          <w:gallery w:val="placeholder"/>
        </w:category>
        <w:types>
          <w:type w:val="bbPlcHdr"/>
        </w:types>
        <w:behaviors>
          <w:behavior w:val="content"/>
        </w:behaviors>
        <w:guid w:val="{0DBBC10F-2F07-4B67-AF19-3DC183975631}"/>
      </w:docPartPr>
      <w:docPartBody>
        <w:p w:rsidR="00161FE5" w:rsidRDefault="00AB280E">
          <w:pPr>
            <w:pStyle w:val="2AED5C34DFEC4EF395F748A76D70C45F"/>
          </w:pPr>
          <w:r w:rsidRPr="005C3084">
            <w:rPr>
              <w:rStyle w:val="PlaceholderText"/>
              <w:rFonts w:ascii="Segoe UI" w:hAnsi="Segoe UI" w:cs="Segoe UI"/>
              <w:sz w:val="20"/>
              <w:szCs w:val="20"/>
            </w:rPr>
            <w:t>Click to enter Child1’s Wishes and Concerns</w:t>
          </w:r>
        </w:p>
      </w:docPartBody>
    </w:docPart>
    <w:docPart>
      <w:docPartPr>
        <w:name w:val="3C9774FDF13A48459B3260A31F66A167"/>
        <w:category>
          <w:name w:val="General"/>
          <w:gallery w:val="placeholder"/>
        </w:category>
        <w:types>
          <w:type w:val="bbPlcHdr"/>
        </w:types>
        <w:behaviors>
          <w:behavior w:val="content"/>
        </w:behaviors>
        <w:guid w:val="{209D757C-FBEE-411C-B298-603764F045BA}"/>
      </w:docPartPr>
      <w:docPartBody>
        <w:p w:rsidR="00161FE5" w:rsidRDefault="00AB280E">
          <w:pPr>
            <w:pStyle w:val="3C9774FDF13A48459B3260A31F66A167"/>
          </w:pPr>
          <w:r w:rsidRPr="005C3084">
            <w:rPr>
              <w:rStyle w:val="PlaceholderText"/>
              <w:rFonts w:ascii="Segoe UI" w:hAnsi="Segoe UI" w:cs="Segoe UI"/>
              <w:sz w:val="20"/>
              <w:szCs w:val="20"/>
            </w:rPr>
            <w:t>Click to enter Child2’s Wishes and Concerns</w:t>
          </w:r>
        </w:p>
      </w:docPartBody>
    </w:docPart>
    <w:docPart>
      <w:docPartPr>
        <w:name w:val="0601334593B74BE09D2C6750E8735470"/>
        <w:category>
          <w:name w:val="General"/>
          <w:gallery w:val="placeholder"/>
        </w:category>
        <w:types>
          <w:type w:val="bbPlcHdr"/>
        </w:types>
        <w:behaviors>
          <w:behavior w:val="content"/>
        </w:behaviors>
        <w:guid w:val="{D48CF8D0-1A7A-4615-9347-9AACF6ED097D}"/>
      </w:docPartPr>
      <w:docPartBody>
        <w:p w:rsidR="00161FE5" w:rsidRDefault="00AB280E">
          <w:pPr>
            <w:pStyle w:val="0601334593B74BE09D2C6750E8735470"/>
          </w:pPr>
          <w:r w:rsidRPr="005C3084">
            <w:rPr>
              <w:rStyle w:val="PlaceholderText"/>
              <w:rFonts w:ascii="Segoe UI" w:hAnsi="Segoe UI" w:cs="Segoe UI"/>
              <w:sz w:val="20"/>
              <w:szCs w:val="20"/>
            </w:rPr>
            <w:t>Click to enter Child3’s Wishes and Concerns</w:t>
          </w:r>
        </w:p>
      </w:docPartBody>
    </w:docPart>
    <w:docPart>
      <w:docPartPr>
        <w:name w:val="40BFF34AEDCB473AB5D388C8BFAF7267"/>
        <w:category>
          <w:name w:val="General"/>
          <w:gallery w:val="placeholder"/>
        </w:category>
        <w:types>
          <w:type w:val="bbPlcHdr"/>
        </w:types>
        <w:behaviors>
          <w:behavior w:val="content"/>
        </w:behaviors>
        <w:guid w:val="{C7E1FD1F-3302-483F-9491-7C27B97DB64D}"/>
      </w:docPartPr>
      <w:docPartBody>
        <w:p w:rsidR="00161FE5" w:rsidRDefault="00AB280E">
          <w:pPr>
            <w:pStyle w:val="40BFF34AEDCB473AB5D388C8BFAF7267"/>
          </w:pPr>
          <w:r w:rsidRPr="005C3084">
            <w:rPr>
              <w:rStyle w:val="PlaceholderText"/>
              <w:rFonts w:ascii="Segoe UI" w:hAnsi="Segoe UI" w:cs="Segoe UI"/>
              <w:sz w:val="20"/>
              <w:szCs w:val="20"/>
            </w:rPr>
            <w:t>Click to enter Child4’s Wishes and Concerns</w:t>
          </w:r>
        </w:p>
      </w:docPartBody>
    </w:docPart>
    <w:docPart>
      <w:docPartPr>
        <w:name w:val="599A67FBB5C44521876FF01C7A028163"/>
        <w:category>
          <w:name w:val="General"/>
          <w:gallery w:val="placeholder"/>
        </w:category>
        <w:types>
          <w:type w:val="bbPlcHdr"/>
        </w:types>
        <w:behaviors>
          <w:behavior w:val="content"/>
        </w:behaviors>
        <w:guid w:val="{F5728C6A-DC98-4796-B3C6-70B4409EC202}"/>
      </w:docPartPr>
      <w:docPartBody>
        <w:p w:rsidR="00161FE5" w:rsidRDefault="00AB280E">
          <w:pPr>
            <w:pStyle w:val="599A67FBB5C44521876FF01C7A028163"/>
          </w:pPr>
          <w:r w:rsidRPr="005C3084">
            <w:rPr>
              <w:rStyle w:val="PlaceholderText"/>
              <w:rFonts w:ascii="Segoe UI" w:hAnsi="Segoe UI" w:cs="Segoe UI"/>
              <w:sz w:val="20"/>
              <w:szCs w:val="20"/>
            </w:rPr>
            <w:t>Click to enter Child5’s Wishes and Concerns</w:t>
          </w:r>
        </w:p>
      </w:docPartBody>
    </w:docPart>
    <w:docPart>
      <w:docPartPr>
        <w:name w:val="C6C982A98B3B480B81323FF2ED89C5A9"/>
        <w:category>
          <w:name w:val="General"/>
          <w:gallery w:val="placeholder"/>
        </w:category>
        <w:types>
          <w:type w:val="bbPlcHdr"/>
        </w:types>
        <w:behaviors>
          <w:behavior w:val="content"/>
        </w:behaviors>
        <w:guid w:val="{72172EC9-9E8E-43C2-ABB8-DCB078CF22A0}"/>
      </w:docPartPr>
      <w:docPartBody>
        <w:p w:rsidR="00161FE5" w:rsidRDefault="00AB280E">
          <w:pPr>
            <w:pStyle w:val="C6C982A98B3B480B81323FF2ED89C5A9"/>
          </w:pPr>
          <w:r w:rsidRPr="005C3084">
            <w:rPr>
              <w:rStyle w:val="PlaceholderText"/>
              <w:rFonts w:ascii="Segoe UI" w:hAnsi="Segoe UI" w:cs="Segoe UI"/>
              <w:sz w:val="20"/>
              <w:szCs w:val="20"/>
            </w:rPr>
            <w:t>Click to enter Child6’s Wishes and Concerns</w:t>
          </w:r>
        </w:p>
      </w:docPartBody>
    </w:docPart>
    <w:docPart>
      <w:docPartPr>
        <w:name w:val="6C97BFD392AE410FABDCFAFBB8D9DB4F"/>
        <w:category>
          <w:name w:val="General"/>
          <w:gallery w:val="placeholder"/>
        </w:category>
        <w:types>
          <w:type w:val="bbPlcHdr"/>
        </w:types>
        <w:behaviors>
          <w:behavior w:val="content"/>
        </w:behaviors>
        <w:guid w:val="{4DF86DF7-98D6-4F21-A3A8-39083B46E1DA}"/>
      </w:docPartPr>
      <w:docPartBody>
        <w:p w:rsidR="00161FE5" w:rsidRDefault="00AB280E">
          <w:pPr>
            <w:pStyle w:val="6C97BFD392AE410FABDCFAFBB8D9DB4F"/>
          </w:pPr>
          <w:r w:rsidRPr="005C3084">
            <w:rPr>
              <w:rStyle w:val="PlaceholderText"/>
              <w:rFonts w:ascii="Segoe UI" w:hAnsi="Segoe UI" w:cs="Segoe UI"/>
              <w:sz w:val="20"/>
              <w:szCs w:val="20"/>
            </w:rPr>
            <w:t>Click to enter Family Strengths Narrative</w:t>
          </w:r>
        </w:p>
      </w:docPartBody>
    </w:docPart>
    <w:docPart>
      <w:docPartPr>
        <w:name w:val="BB5F90EBE741467C89F3620E0F36C86F"/>
        <w:category>
          <w:name w:val="General"/>
          <w:gallery w:val="placeholder"/>
        </w:category>
        <w:types>
          <w:type w:val="bbPlcHdr"/>
        </w:types>
        <w:behaviors>
          <w:behavior w:val="content"/>
        </w:behaviors>
        <w:guid w:val="{3C57E6AA-FF68-4D39-BE35-9299ECE748D7}"/>
      </w:docPartPr>
      <w:docPartBody>
        <w:p w:rsidR="00161FE5" w:rsidRDefault="00AB280E">
          <w:pPr>
            <w:pStyle w:val="BB5F90EBE741467C89F3620E0F36C86F"/>
          </w:pPr>
          <w:r w:rsidRPr="005C3084">
            <w:rPr>
              <w:rStyle w:val="PlaceholderText"/>
              <w:rFonts w:ascii="Segoe UI" w:hAnsi="Segoe UI" w:cs="Segoe UI"/>
              <w:sz w:val="20"/>
              <w:szCs w:val="20"/>
            </w:rPr>
            <w:t>Click to enter Your Concerns that are not Addressed Elsewhere</w:t>
          </w:r>
        </w:p>
      </w:docPartBody>
    </w:docPart>
    <w:docPart>
      <w:docPartPr>
        <w:name w:val="9FB3597F225D45918D6839A4A1E3E6D0"/>
        <w:category>
          <w:name w:val="General"/>
          <w:gallery w:val="placeholder"/>
        </w:category>
        <w:types>
          <w:type w:val="bbPlcHdr"/>
        </w:types>
        <w:behaviors>
          <w:behavior w:val="content"/>
        </w:behaviors>
        <w:guid w:val="{BB9B8FBC-F8B7-4BE3-A9A6-6366CDD7FB6A}"/>
      </w:docPartPr>
      <w:docPartBody>
        <w:p w:rsidR="00161FE5" w:rsidRDefault="00AB280E">
          <w:pPr>
            <w:pStyle w:val="9FB3597F225D45918D6839A4A1E3E6D0"/>
          </w:pPr>
          <w:r w:rsidRPr="005C3084">
            <w:rPr>
              <w:rStyle w:val="PlaceholderText"/>
              <w:rFonts w:ascii="Segoe UI" w:hAnsi="Segoe UI" w:cs="Segoe UI"/>
              <w:sz w:val="20"/>
              <w:szCs w:val="20"/>
            </w:rPr>
            <w:t>Click to enter Your Recommendations</w:t>
          </w:r>
        </w:p>
      </w:docPartBody>
    </w:docPart>
    <w:docPart>
      <w:docPartPr>
        <w:name w:val="471816F684C248EDAE07D3E453BA5BC2"/>
        <w:category>
          <w:name w:val="General"/>
          <w:gallery w:val="placeholder"/>
        </w:category>
        <w:types>
          <w:type w:val="bbPlcHdr"/>
        </w:types>
        <w:behaviors>
          <w:behavior w:val="content"/>
        </w:behaviors>
        <w:guid w:val="{1AA14A55-5FCE-4D0A-BD02-EF5723523C02}"/>
      </w:docPartPr>
      <w:docPartBody>
        <w:p w:rsidR="00161FE5" w:rsidRDefault="00AB280E">
          <w:pPr>
            <w:pStyle w:val="471816F684C248EDAE07D3E453BA5BC2"/>
          </w:pPr>
          <w:r w:rsidRPr="005C3084">
            <w:rPr>
              <w:rStyle w:val="PlaceholderText"/>
              <w:rFonts w:ascii="Segoe UI" w:hAnsi="Segoe UI" w:cs="Segoe UI"/>
              <w:sz w:val="20"/>
              <w:szCs w:val="20"/>
            </w:rPr>
            <w:t>Click to Type Your Name</w:t>
          </w:r>
        </w:p>
      </w:docPartBody>
    </w:docPart>
    <w:docPart>
      <w:docPartPr>
        <w:name w:val="071AF93ED5934AF2AF65D62F2CC8AFC0"/>
        <w:category>
          <w:name w:val="General"/>
          <w:gallery w:val="placeholder"/>
        </w:category>
        <w:types>
          <w:type w:val="bbPlcHdr"/>
        </w:types>
        <w:behaviors>
          <w:behavior w:val="content"/>
        </w:behaviors>
        <w:guid w:val="{1B729D72-720D-4105-BD6D-27EE55E95C67}"/>
      </w:docPartPr>
      <w:docPartBody>
        <w:p w:rsidR="00161FE5" w:rsidRDefault="00AB280E">
          <w:pPr>
            <w:pStyle w:val="071AF93ED5934AF2AF65D62F2CC8AFC0"/>
          </w:pPr>
          <w:r>
            <w:rPr>
              <w:rStyle w:val="PlaceholderText"/>
              <w:rFonts w:ascii="Segoe UI" w:hAnsi="Segoe UI" w:cs="Segoe UI"/>
              <w:sz w:val="20"/>
              <w:szCs w:val="20"/>
              <w:u w:val="single"/>
            </w:rPr>
            <w:t>Click to Enter I</w:t>
          </w:r>
          <w:r w:rsidRPr="005C3084">
            <w:rPr>
              <w:rStyle w:val="PlaceholderText"/>
              <w:rFonts w:ascii="Segoe UI" w:hAnsi="Segoe UI" w:cs="Segoe UI"/>
              <w:sz w:val="20"/>
              <w:szCs w:val="20"/>
              <w:u w:val="single"/>
            </w:rPr>
            <w:t>nitials</w:t>
          </w:r>
        </w:p>
      </w:docPartBody>
    </w:docPart>
    <w:docPart>
      <w:docPartPr>
        <w:name w:val="4E402F73F8814E57A3A1489C080934E3"/>
        <w:category>
          <w:name w:val="General"/>
          <w:gallery w:val="placeholder"/>
        </w:category>
        <w:types>
          <w:type w:val="bbPlcHdr"/>
        </w:types>
        <w:behaviors>
          <w:behavior w:val="content"/>
        </w:behaviors>
        <w:guid w:val="{0E7270EE-9611-44F4-B22F-F1BF17D6103C}"/>
      </w:docPartPr>
      <w:docPartBody>
        <w:p w:rsidR="00161FE5" w:rsidRDefault="00AB280E">
          <w:pPr>
            <w:pStyle w:val="4E402F73F8814E57A3A1489C080934E3"/>
          </w:pPr>
          <w:r w:rsidRPr="005C3084">
            <w:rPr>
              <w:rStyle w:val="PlaceholderText"/>
              <w:rFonts w:ascii="Segoe UI" w:hAnsi="Segoe UI" w:cs="Segoe UI"/>
              <w:sz w:val="16"/>
              <w:szCs w:val="16"/>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0E"/>
    <w:rsid w:val="00161FE5"/>
    <w:rsid w:val="00AB280E"/>
    <w:rsid w:val="00DF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BE75A4A10A4ED1AE096CC3F552B295">
    <w:name w:val="AFBE75A4A10A4ED1AE096CC3F552B295"/>
  </w:style>
  <w:style w:type="paragraph" w:customStyle="1" w:styleId="53781AB67D9D48E295D5A69D94BB37A4">
    <w:name w:val="53781AB67D9D48E295D5A69D94BB37A4"/>
  </w:style>
  <w:style w:type="paragraph" w:customStyle="1" w:styleId="49DC9182F0BA41FA8B448F8E9D35213B">
    <w:name w:val="49DC9182F0BA41FA8B448F8E9D35213B"/>
  </w:style>
  <w:style w:type="paragraph" w:customStyle="1" w:styleId="1B306EC9934B453C91563BC6428BC0EF">
    <w:name w:val="1B306EC9934B453C91563BC6428BC0EF"/>
  </w:style>
  <w:style w:type="paragraph" w:customStyle="1" w:styleId="C3BA06277FA44559ADF0629120402885">
    <w:name w:val="C3BA06277FA44559ADF0629120402885"/>
  </w:style>
  <w:style w:type="paragraph" w:customStyle="1" w:styleId="F6C3AF8AE83C454DBDC0C97DFCD5AF14">
    <w:name w:val="F6C3AF8AE83C454DBDC0C97DFCD5AF14"/>
  </w:style>
  <w:style w:type="paragraph" w:customStyle="1" w:styleId="22CDB44864954C748B7C7F53A7F82054">
    <w:name w:val="22CDB44864954C748B7C7F53A7F82054"/>
  </w:style>
  <w:style w:type="paragraph" w:customStyle="1" w:styleId="088330D7A5FD4B14B0BFDEEE76483B58">
    <w:name w:val="088330D7A5FD4B14B0BFDEEE76483B58"/>
  </w:style>
  <w:style w:type="paragraph" w:customStyle="1" w:styleId="B7F52F6974AD41399C270B2778F05243">
    <w:name w:val="B7F52F6974AD41399C270B2778F05243"/>
  </w:style>
  <w:style w:type="paragraph" w:customStyle="1" w:styleId="2DB7F8CFFA264B1B8389C50FBB750730">
    <w:name w:val="2DB7F8CFFA264B1B8389C50FBB750730"/>
  </w:style>
  <w:style w:type="paragraph" w:customStyle="1" w:styleId="A553347936514FCFA25F007FE034A88F">
    <w:name w:val="A553347936514FCFA25F007FE034A88F"/>
  </w:style>
  <w:style w:type="paragraph" w:customStyle="1" w:styleId="7E01923D8A414FF29AF508F2B86DDDF8">
    <w:name w:val="7E01923D8A414FF29AF508F2B86DDDF8"/>
  </w:style>
  <w:style w:type="paragraph" w:customStyle="1" w:styleId="FD46EC02A3E44C749ECEBA64D4B3A355">
    <w:name w:val="FD46EC02A3E44C749ECEBA64D4B3A355"/>
  </w:style>
  <w:style w:type="paragraph" w:customStyle="1" w:styleId="D1978F361C9941D28010ECAE17129092">
    <w:name w:val="D1978F361C9941D28010ECAE17129092"/>
  </w:style>
  <w:style w:type="paragraph" w:customStyle="1" w:styleId="18B6E2C0CCAB4CF880882643C1257948">
    <w:name w:val="18B6E2C0CCAB4CF880882643C1257948"/>
  </w:style>
  <w:style w:type="paragraph" w:customStyle="1" w:styleId="747747799EDB455EAA54092C66AA420D">
    <w:name w:val="747747799EDB455EAA54092C66AA420D"/>
  </w:style>
  <w:style w:type="paragraph" w:customStyle="1" w:styleId="6C7026573B7A46F0BDE0DB99603A9E84">
    <w:name w:val="6C7026573B7A46F0BDE0DB99603A9E84"/>
  </w:style>
  <w:style w:type="paragraph" w:customStyle="1" w:styleId="8D99A5EE6AAD4A8BA5DDAB60E0D5B0A0">
    <w:name w:val="8D99A5EE6AAD4A8BA5DDAB60E0D5B0A0"/>
  </w:style>
  <w:style w:type="paragraph" w:customStyle="1" w:styleId="0CD30EBA4338456DA35863201CA4587D">
    <w:name w:val="0CD30EBA4338456DA35863201CA4587D"/>
  </w:style>
  <w:style w:type="paragraph" w:customStyle="1" w:styleId="2EEB2955DFE54DA1B13AA87A75EA5A80">
    <w:name w:val="2EEB2955DFE54DA1B13AA87A75EA5A80"/>
  </w:style>
  <w:style w:type="paragraph" w:customStyle="1" w:styleId="6D2C7C3C333147C5A59DC936173CA514">
    <w:name w:val="6D2C7C3C333147C5A59DC936173CA514"/>
  </w:style>
  <w:style w:type="paragraph" w:customStyle="1" w:styleId="07899EB5510F4854A474F7FFE1A4FB53">
    <w:name w:val="07899EB5510F4854A474F7FFE1A4FB53"/>
  </w:style>
  <w:style w:type="paragraph" w:customStyle="1" w:styleId="DF6F72AEEBD14FF4AD588E9EF421EFE5">
    <w:name w:val="DF6F72AEEBD14FF4AD588E9EF421EFE5"/>
  </w:style>
  <w:style w:type="paragraph" w:customStyle="1" w:styleId="6844CF28D1F1427181C27D2608C276FD">
    <w:name w:val="6844CF28D1F1427181C27D2608C276FD"/>
  </w:style>
  <w:style w:type="paragraph" w:customStyle="1" w:styleId="9D491568E9CA4845971D88BC0FDE9A52">
    <w:name w:val="9D491568E9CA4845971D88BC0FDE9A52"/>
  </w:style>
  <w:style w:type="paragraph" w:customStyle="1" w:styleId="EDEEBF888FF641E3AADBAF86DBDE3806">
    <w:name w:val="EDEEBF888FF641E3AADBAF86DBDE3806"/>
  </w:style>
  <w:style w:type="paragraph" w:customStyle="1" w:styleId="657BD563CA1F4704BBA57814D5244FCA">
    <w:name w:val="657BD563CA1F4704BBA57814D5244FCA"/>
  </w:style>
  <w:style w:type="paragraph" w:customStyle="1" w:styleId="9B6FF2F1DDBD4A0C96AA13595CAF5B24">
    <w:name w:val="9B6FF2F1DDBD4A0C96AA13595CAF5B24"/>
  </w:style>
  <w:style w:type="paragraph" w:customStyle="1" w:styleId="28F106B1869847F78EBC74E0E2049148">
    <w:name w:val="28F106B1869847F78EBC74E0E2049148"/>
  </w:style>
  <w:style w:type="paragraph" w:customStyle="1" w:styleId="2B8902BDC35C4EF48CB8E7087E3C8404">
    <w:name w:val="2B8902BDC35C4EF48CB8E7087E3C8404"/>
  </w:style>
  <w:style w:type="paragraph" w:customStyle="1" w:styleId="5425B786A914453C884E4DAE5B4FDB4B">
    <w:name w:val="5425B786A914453C884E4DAE5B4FDB4B"/>
  </w:style>
  <w:style w:type="paragraph" w:customStyle="1" w:styleId="65775ABD27BA4A8F9AB92978F891D9A5">
    <w:name w:val="65775ABD27BA4A8F9AB92978F891D9A5"/>
  </w:style>
  <w:style w:type="paragraph" w:customStyle="1" w:styleId="9DD3D1A50BB5409CBE2D7E8D95D318CE">
    <w:name w:val="9DD3D1A50BB5409CBE2D7E8D95D318CE"/>
  </w:style>
  <w:style w:type="paragraph" w:customStyle="1" w:styleId="7CB54E3A2ED84BE8BB7754ACB595506C">
    <w:name w:val="7CB54E3A2ED84BE8BB7754ACB595506C"/>
  </w:style>
  <w:style w:type="paragraph" w:customStyle="1" w:styleId="D71ECDED32064421A5640C433E1791E4">
    <w:name w:val="D71ECDED32064421A5640C433E1791E4"/>
  </w:style>
  <w:style w:type="paragraph" w:customStyle="1" w:styleId="12612D50B33C47378A189DE6518E1039">
    <w:name w:val="12612D50B33C47378A189DE6518E1039"/>
  </w:style>
  <w:style w:type="paragraph" w:customStyle="1" w:styleId="4D2DF64E51874414ACCACE096427AE89">
    <w:name w:val="4D2DF64E51874414ACCACE096427AE89"/>
  </w:style>
  <w:style w:type="paragraph" w:customStyle="1" w:styleId="5553CBABEDB84FB1A08D409426B495BC">
    <w:name w:val="5553CBABEDB84FB1A08D409426B495BC"/>
  </w:style>
  <w:style w:type="paragraph" w:customStyle="1" w:styleId="5A67915DE04147BEB1398027F6E83FD0">
    <w:name w:val="5A67915DE04147BEB1398027F6E83FD0"/>
  </w:style>
  <w:style w:type="paragraph" w:customStyle="1" w:styleId="850DC30F5DAA4B369E850968C064C3F1">
    <w:name w:val="850DC30F5DAA4B369E850968C064C3F1"/>
  </w:style>
  <w:style w:type="paragraph" w:customStyle="1" w:styleId="1DDA7035B05B4369810BDED759E5867A">
    <w:name w:val="1DDA7035B05B4369810BDED759E5867A"/>
  </w:style>
  <w:style w:type="paragraph" w:customStyle="1" w:styleId="9FEBC4838E834674942E52F8E17628E1">
    <w:name w:val="9FEBC4838E834674942E52F8E17628E1"/>
  </w:style>
  <w:style w:type="paragraph" w:customStyle="1" w:styleId="2E3C02EE64274981AF0ECDDC735F37EC">
    <w:name w:val="2E3C02EE64274981AF0ECDDC735F37EC"/>
  </w:style>
  <w:style w:type="paragraph" w:customStyle="1" w:styleId="2B11F8F42B9C492BB0A0CCFF45B3EFDE">
    <w:name w:val="2B11F8F42B9C492BB0A0CCFF45B3EFDE"/>
  </w:style>
  <w:style w:type="paragraph" w:customStyle="1" w:styleId="6E3519F6EB95449E8DF1F6153ADC41F4">
    <w:name w:val="6E3519F6EB95449E8DF1F6153ADC41F4"/>
  </w:style>
  <w:style w:type="paragraph" w:customStyle="1" w:styleId="1FF5D1D047284273909765F64A618D2B">
    <w:name w:val="1FF5D1D047284273909765F64A618D2B"/>
  </w:style>
  <w:style w:type="paragraph" w:customStyle="1" w:styleId="B9506EC71B4244048624E99A998D97F3">
    <w:name w:val="B9506EC71B4244048624E99A998D97F3"/>
  </w:style>
  <w:style w:type="paragraph" w:customStyle="1" w:styleId="A05C656A50734A8F86C41DE642EA7209">
    <w:name w:val="A05C656A50734A8F86C41DE642EA7209"/>
  </w:style>
  <w:style w:type="paragraph" w:customStyle="1" w:styleId="EBBFF8406E834C55A6AAFBFE98FB331D">
    <w:name w:val="EBBFF8406E834C55A6AAFBFE98FB331D"/>
  </w:style>
  <w:style w:type="paragraph" w:customStyle="1" w:styleId="D41A1A1250934A7FB85EFCB5E930EFDD">
    <w:name w:val="D41A1A1250934A7FB85EFCB5E930EFDD"/>
  </w:style>
  <w:style w:type="paragraph" w:customStyle="1" w:styleId="8CC943D3939046E598E56F2AA74E31E0">
    <w:name w:val="8CC943D3939046E598E56F2AA74E31E0"/>
  </w:style>
  <w:style w:type="paragraph" w:customStyle="1" w:styleId="DEE515D616944328985952DF626B04C8">
    <w:name w:val="DEE515D616944328985952DF626B04C8"/>
  </w:style>
  <w:style w:type="paragraph" w:customStyle="1" w:styleId="EA4A313C22164C169BA875D5FB094682">
    <w:name w:val="EA4A313C22164C169BA875D5FB094682"/>
  </w:style>
  <w:style w:type="paragraph" w:customStyle="1" w:styleId="4EC1E5D6BC954F6DAD9FBDD0D23DB0DD">
    <w:name w:val="4EC1E5D6BC954F6DAD9FBDD0D23DB0DD"/>
  </w:style>
  <w:style w:type="paragraph" w:customStyle="1" w:styleId="AC558007FB3B48C5A170177BC482253A">
    <w:name w:val="AC558007FB3B48C5A170177BC482253A"/>
  </w:style>
  <w:style w:type="paragraph" w:customStyle="1" w:styleId="51108BAD758A4FA89500F732D5A55163">
    <w:name w:val="51108BAD758A4FA89500F732D5A55163"/>
  </w:style>
  <w:style w:type="paragraph" w:customStyle="1" w:styleId="DB22834BC85F4676AE64141806F4481B">
    <w:name w:val="DB22834BC85F4676AE64141806F4481B"/>
  </w:style>
  <w:style w:type="paragraph" w:customStyle="1" w:styleId="C4F839C6441847269200A3AD418D5D7E">
    <w:name w:val="C4F839C6441847269200A3AD418D5D7E"/>
  </w:style>
  <w:style w:type="paragraph" w:customStyle="1" w:styleId="D3474A79F4D7483C9699924BD186DAC8">
    <w:name w:val="D3474A79F4D7483C9699924BD186DAC8"/>
  </w:style>
  <w:style w:type="paragraph" w:customStyle="1" w:styleId="BCEC5F0509A448B5B51365C2410B3CF2">
    <w:name w:val="BCEC5F0509A448B5B51365C2410B3CF2"/>
  </w:style>
  <w:style w:type="paragraph" w:customStyle="1" w:styleId="E063336D550A48928C177F9BACF078AF">
    <w:name w:val="E063336D550A48928C177F9BACF078AF"/>
  </w:style>
  <w:style w:type="paragraph" w:customStyle="1" w:styleId="6458223C5AB848058F679098C8E3F965">
    <w:name w:val="6458223C5AB848058F679098C8E3F965"/>
  </w:style>
  <w:style w:type="paragraph" w:customStyle="1" w:styleId="6D8EC7083AD94EF8B56AF780B668FC45">
    <w:name w:val="6D8EC7083AD94EF8B56AF780B668FC45"/>
  </w:style>
  <w:style w:type="paragraph" w:customStyle="1" w:styleId="D2E3C1930415473CA7AB5A956F59400C">
    <w:name w:val="D2E3C1930415473CA7AB5A956F59400C"/>
  </w:style>
  <w:style w:type="paragraph" w:customStyle="1" w:styleId="821945A37C9B49589363040111CFF8F0">
    <w:name w:val="821945A37C9B49589363040111CFF8F0"/>
  </w:style>
  <w:style w:type="paragraph" w:customStyle="1" w:styleId="B056E54E7E104B7B983DFE8821DF8427">
    <w:name w:val="B056E54E7E104B7B983DFE8821DF8427"/>
  </w:style>
  <w:style w:type="paragraph" w:customStyle="1" w:styleId="15AE962E1C254C4A9A2D46CB2BB2BA83">
    <w:name w:val="15AE962E1C254C4A9A2D46CB2BB2BA83"/>
  </w:style>
  <w:style w:type="paragraph" w:customStyle="1" w:styleId="CA7C9001DA2A4F26855799774351793D">
    <w:name w:val="CA7C9001DA2A4F26855799774351793D"/>
  </w:style>
  <w:style w:type="paragraph" w:customStyle="1" w:styleId="77D6DA14DCA94F2D8BE5F15757A5C38F">
    <w:name w:val="77D6DA14DCA94F2D8BE5F15757A5C38F"/>
  </w:style>
  <w:style w:type="paragraph" w:customStyle="1" w:styleId="5903DC8D43EA41CA8D19A17742F5279B">
    <w:name w:val="5903DC8D43EA41CA8D19A17742F5279B"/>
  </w:style>
  <w:style w:type="paragraph" w:customStyle="1" w:styleId="8B49C28B5E854682A84C9FBF33806CAB">
    <w:name w:val="8B49C28B5E854682A84C9FBF33806CAB"/>
  </w:style>
  <w:style w:type="paragraph" w:customStyle="1" w:styleId="A16700C2EEF04BB490401F37474C4526">
    <w:name w:val="A16700C2EEF04BB490401F37474C4526"/>
  </w:style>
  <w:style w:type="paragraph" w:customStyle="1" w:styleId="20837139CD834AFFACCC478C978B35D6">
    <w:name w:val="20837139CD834AFFACCC478C978B35D6"/>
  </w:style>
  <w:style w:type="paragraph" w:customStyle="1" w:styleId="B64D3A9DA65546EF86A03C5DA62E6DBC">
    <w:name w:val="B64D3A9DA65546EF86A03C5DA62E6DBC"/>
  </w:style>
  <w:style w:type="paragraph" w:customStyle="1" w:styleId="7A6E1F3CD9DA4253A2366D77F1561275">
    <w:name w:val="7A6E1F3CD9DA4253A2366D77F1561275"/>
  </w:style>
  <w:style w:type="paragraph" w:customStyle="1" w:styleId="1C1F38ACD58B45279165F3375D228232">
    <w:name w:val="1C1F38ACD58B45279165F3375D228232"/>
  </w:style>
  <w:style w:type="paragraph" w:customStyle="1" w:styleId="29D3D71B5D834111983861D9BDC021F1">
    <w:name w:val="29D3D71B5D834111983861D9BDC021F1"/>
  </w:style>
  <w:style w:type="paragraph" w:customStyle="1" w:styleId="0B7DBDD26F2D4BEB9BEFF3ABC16E2BF7">
    <w:name w:val="0B7DBDD26F2D4BEB9BEFF3ABC16E2BF7"/>
  </w:style>
  <w:style w:type="paragraph" w:customStyle="1" w:styleId="A34BCE4974354996B98764A769D3A5E1">
    <w:name w:val="A34BCE4974354996B98764A769D3A5E1"/>
  </w:style>
  <w:style w:type="paragraph" w:customStyle="1" w:styleId="ECF08096691C41C9847C731414D6FDAE">
    <w:name w:val="ECF08096691C41C9847C731414D6FDAE"/>
  </w:style>
  <w:style w:type="paragraph" w:customStyle="1" w:styleId="4966C71A3ACC4FDBBFEF736522D8A45F">
    <w:name w:val="4966C71A3ACC4FDBBFEF736522D8A45F"/>
  </w:style>
  <w:style w:type="paragraph" w:customStyle="1" w:styleId="B54FA4B90CC34F5CBDE7191CDCD98145">
    <w:name w:val="B54FA4B90CC34F5CBDE7191CDCD98145"/>
  </w:style>
  <w:style w:type="paragraph" w:customStyle="1" w:styleId="813D3A6790DC4F42B4F2A1A2DDD8522B">
    <w:name w:val="813D3A6790DC4F42B4F2A1A2DDD8522B"/>
  </w:style>
  <w:style w:type="paragraph" w:customStyle="1" w:styleId="380AFD8F91F749C4AD20B57818A8F464">
    <w:name w:val="380AFD8F91F749C4AD20B57818A8F464"/>
  </w:style>
  <w:style w:type="paragraph" w:customStyle="1" w:styleId="25C5E8F8F3E946AC8F66C4FD35D23AD7">
    <w:name w:val="25C5E8F8F3E946AC8F66C4FD35D23AD7"/>
  </w:style>
  <w:style w:type="paragraph" w:customStyle="1" w:styleId="23E5CA9DD1464EC7A3063C7461979B4B">
    <w:name w:val="23E5CA9DD1464EC7A3063C7461979B4B"/>
  </w:style>
  <w:style w:type="paragraph" w:customStyle="1" w:styleId="C1703327C5A24270B5AC2432B8B3695E">
    <w:name w:val="C1703327C5A24270B5AC2432B8B3695E"/>
  </w:style>
  <w:style w:type="paragraph" w:customStyle="1" w:styleId="C8C166BF64914D8D9789D7F02EBB9CFE">
    <w:name w:val="C8C166BF64914D8D9789D7F02EBB9CFE"/>
  </w:style>
  <w:style w:type="paragraph" w:customStyle="1" w:styleId="ADD33C6900544F10AE89FA658F2C99E8">
    <w:name w:val="ADD33C6900544F10AE89FA658F2C99E8"/>
  </w:style>
  <w:style w:type="paragraph" w:customStyle="1" w:styleId="56EC255187CB4663A9B4394860089D6B">
    <w:name w:val="56EC255187CB4663A9B4394860089D6B"/>
  </w:style>
  <w:style w:type="paragraph" w:customStyle="1" w:styleId="5604E1BBF7804D21A575FFF8BF1BD0A2">
    <w:name w:val="5604E1BBF7804D21A575FFF8BF1BD0A2"/>
  </w:style>
  <w:style w:type="paragraph" w:customStyle="1" w:styleId="1070FB4EF8A0479CB18C73B3D1D3F88E">
    <w:name w:val="1070FB4EF8A0479CB18C73B3D1D3F88E"/>
  </w:style>
  <w:style w:type="paragraph" w:customStyle="1" w:styleId="FD9944841E9A42258F28EA206B865FE3">
    <w:name w:val="FD9944841E9A42258F28EA206B865FE3"/>
  </w:style>
  <w:style w:type="paragraph" w:customStyle="1" w:styleId="98D5D7AD9C414721B97E7E71D577D170">
    <w:name w:val="98D5D7AD9C414721B97E7E71D577D170"/>
  </w:style>
  <w:style w:type="paragraph" w:customStyle="1" w:styleId="05DF649B6D0749F4A942C919039532D5">
    <w:name w:val="05DF649B6D0749F4A942C919039532D5"/>
  </w:style>
  <w:style w:type="paragraph" w:customStyle="1" w:styleId="EC5EB45AD4B74987AC0EE67FD8BEBF7B">
    <w:name w:val="EC5EB45AD4B74987AC0EE67FD8BEBF7B"/>
  </w:style>
  <w:style w:type="paragraph" w:customStyle="1" w:styleId="404CDAAE17C742BEA463EDF53A12B9A9">
    <w:name w:val="404CDAAE17C742BEA463EDF53A12B9A9"/>
  </w:style>
  <w:style w:type="paragraph" w:customStyle="1" w:styleId="33523AFDC2F9433597FC2BB7DA372920">
    <w:name w:val="33523AFDC2F9433597FC2BB7DA372920"/>
  </w:style>
  <w:style w:type="paragraph" w:customStyle="1" w:styleId="A167DE21AAB14DE7BB9BF380D71AD2ED">
    <w:name w:val="A167DE21AAB14DE7BB9BF380D71AD2ED"/>
  </w:style>
  <w:style w:type="paragraph" w:customStyle="1" w:styleId="2A451A64D9094E84B24F99EBE85B60F2">
    <w:name w:val="2A451A64D9094E84B24F99EBE85B60F2"/>
  </w:style>
  <w:style w:type="paragraph" w:customStyle="1" w:styleId="A01D7807466B4AD2BDA0F1F970F5CFFB">
    <w:name w:val="A01D7807466B4AD2BDA0F1F970F5CFFB"/>
  </w:style>
  <w:style w:type="paragraph" w:customStyle="1" w:styleId="C96E0020F357453FA459C44F354A0DAF">
    <w:name w:val="C96E0020F357453FA459C44F354A0DAF"/>
  </w:style>
  <w:style w:type="paragraph" w:customStyle="1" w:styleId="D19298F45C72427AB4BD152BB5DEDF04">
    <w:name w:val="D19298F45C72427AB4BD152BB5DEDF04"/>
  </w:style>
  <w:style w:type="paragraph" w:customStyle="1" w:styleId="26B2B59A4A97452497934A1772CEDADD">
    <w:name w:val="26B2B59A4A97452497934A1772CEDADD"/>
  </w:style>
  <w:style w:type="paragraph" w:customStyle="1" w:styleId="B7BDBDF32AC44389A9FF784572B3E3AE">
    <w:name w:val="B7BDBDF32AC44389A9FF784572B3E3AE"/>
  </w:style>
  <w:style w:type="paragraph" w:customStyle="1" w:styleId="95E3A1A76E244101BA6C7A807C574FFB">
    <w:name w:val="95E3A1A76E244101BA6C7A807C574FFB"/>
  </w:style>
  <w:style w:type="paragraph" w:customStyle="1" w:styleId="D3C5971753F9447BA798D58941CCDE0C">
    <w:name w:val="D3C5971753F9447BA798D58941CCDE0C"/>
  </w:style>
  <w:style w:type="paragraph" w:customStyle="1" w:styleId="A9381082A263499C82AB3C3201475AE4">
    <w:name w:val="A9381082A263499C82AB3C3201475AE4"/>
  </w:style>
  <w:style w:type="paragraph" w:customStyle="1" w:styleId="8C87B051D9A74FDD98127C4596883629">
    <w:name w:val="8C87B051D9A74FDD98127C4596883629"/>
  </w:style>
  <w:style w:type="paragraph" w:customStyle="1" w:styleId="D052AC561DB24A67BDE4D985094C58E8">
    <w:name w:val="D052AC561DB24A67BDE4D985094C58E8"/>
  </w:style>
  <w:style w:type="paragraph" w:customStyle="1" w:styleId="3038761ABCC547BE8B721B187F0AD514">
    <w:name w:val="3038761ABCC547BE8B721B187F0AD514"/>
  </w:style>
  <w:style w:type="paragraph" w:customStyle="1" w:styleId="1DC716798D6041C9B6CC937295BD7233">
    <w:name w:val="1DC716798D6041C9B6CC937295BD7233"/>
  </w:style>
  <w:style w:type="paragraph" w:customStyle="1" w:styleId="AFDC42787F3748CAA8AD866FD88B971E">
    <w:name w:val="AFDC42787F3748CAA8AD866FD88B971E"/>
  </w:style>
  <w:style w:type="paragraph" w:customStyle="1" w:styleId="0C552CB5E94047709E87538B8BFD88F5">
    <w:name w:val="0C552CB5E94047709E87538B8BFD88F5"/>
  </w:style>
  <w:style w:type="paragraph" w:customStyle="1" w:styleId="BE2A8523E2C8484AB86FE66374811020">
    <w:name w:val="BE2A8523E2C8484AB86FE66374811020"/>
  </w:style>
  <w:style w:type="paragraph" w:customStyle="1" w:styleId="836B1D6C89AD4A329ED24A801EF0A1AE">
    <w:name w:val="836B1D6C89AD4A329ED24A801EF0A1AE"/>
  </w:style>
  <w:style w:type="paragraph" w:customStyle="1" w:styleId="3BF435FD04D7404E8E7E277B65357AF6">
    <w:name w:val="3BF435FD04D7404E8E7E277B65357AF6"/>
  </w:style>
  <w:style w:type="paragraph" w:customStyle="1" w:styleId="715A0DA9362D431196BAD5ED88366CA6">
    <w:name w:val="715A0DA9362D431196BAD5ED88366CA6"/>
  </w:style>
  <w:style w:type="paragraph" w:customStyle="1" w:styleId="C32426FD994C4FE9A144BDFCAD7ABA0D">
    <w:name w:val="C32426FD994C4FE9A144BDFCAD7ABA0D"/>
  </w:style>
  <w:style w:type="paragraph" w:customStyle="1" w:styleId="18DD16ECFE3548C283114140B4328DCA">
    <w:name w:val="18DD16ECFE3548C283114140B4328DCA"/>
  </w:style>
  <w:style w:type="paragraph" w:customStyle="1" w:styleId="6AA7341B84784072B6D01017E2DEDF61">
    <w:name w:val="6AA7341B84784072B6D01017E2DEDF61"/>
  </w:style>
  <w:style w:type="paragraph" w:customStyle="1" w:styleId="5D5883ABD2E44864BEEBE6C62950E1E1">
    <w:name w:val="5D5883ABD2E44864BEEBE6C62950E1E1"/>
  </w:style>
  <w:style w:type="paragraph" w:customStyle="1" w:styleId="D45FF1B00ACC426192FDF5E92403DFF3">
    <w:name w:val="D45FF1B00ACC426192FDF5E92403DFF3"/>
  </w:style>
  <w:style w:type="paragraph" w:customStyle="1" w:styleId="570721E5320B403787736A9E8AC223A2">
    <w:name w:val="570721E5320B403787736A9E8AC223A2"/>
  </w:style>
  <w:style w:type="paragraph" w:customStyle="1" w:styleId="64BDE6AAF8B94066B774784778B5D51F">
    <w:name w:val="64BDE6AAF8B94066B774784778B5D51F"/>
  </w:style>
  <w:style w:type="paragraph" w:customStyle="1" w:styleId="B52E80CE573A499EB09E313F5C1BA2D7">
    <w:name w:val="B52E80CE573A499EB09E313F5C1BA2D7"/>
  </w:style>
  <w:style w:type="paragraph" w:customStyle="1" w:styleId="86494489A5774FC59FF50A2C194F9CA8">
    <w:name w:val="86494489A5774FC59FF50A2C194F9CA8"/>
  </w:style>
  <w:style w:type="paragraph" w:customStyle="1" w:styleId="521B99ADFE3240188423C0F9FB793F59">
    <w:name w:val="521B99ADFE3240188423C0F9FB793F59"/>
  </w:style>
  <w:style w:type="paragraph" w:customStyle="1" w:styleId="22069F50645548B095114BDA25017611">
    <w:name w:val="22069F50645548B095114BDA25017611"/>
  </w:style>
  <w:style w:type="paragraph" w:customStyle="1" w:styleId="01EEA0DEAF1343D8AC8633A9951BAA61">
    <w:name w:val="01EEA0DEAF1343D8AC8633A9951BAA61"/>
  </w:style>
  <w:style w:type="paragraph" w:customStyle="1" w:styleId="E0278ED01B6841D69054874A019C8FE4">
    <w:name w:val="E0278ED01B6841D69054874A019C8FE4"/>
  </w:style>
  <w:style w:type="paragraph" w:customStyle="1" w:styleId="0003C7E8FB4F4A96AA4BF92533C8E0D1">
    <w:name w:val="0003C7E8FB4F4A96AA4BF92533C8E0D1"/>
  </w:style>
  <w:style w:type="paragraph" w:customStyle="1" w:styleId="D2A68718D1FE4656BD6792E55ACDBC41">
    <w:name w:val="D2A68718D1FE4656BD6792E55ACDBC41"/>
  </w:style>
  <w:style w:type="paragraph" w:customStyle="1" w:styleId="C7DC610676224ADC911816A3CB07F4C1">
    <w:name w:val="C7DC610676224ADC911816A3CB07F4C1"/>
  </w:style>
  <w:style w:type="paragraph" w:customStyle="1" w:styleId="6A08A4F778F748B8A4AB7AD998AB3D8E">
    <w:name w:val="6A08A4F778F748B8A4AB7AD998AB3D8E"/>
  </w:style>
  <w:style w:type="paragraph" w:customStyle="1" w:styleId="C4FF5D539900456DA2EF25444A1892B5">
    <w:name w:val="C4FF5D539900456DA2EF25444A1892B5"/>
  </w:style>
  <w:style w:type="paragraph" w:customStyle="1" w:styleId="9807B5CEBD954721B2F88FFA0AC08882">
    <w:name w:val="9807B5CEBD954721B2F88FFA0AC08882"/>
  </w:style>
  <w:style w:type="paragraph" w:customStyle="1" w:styleId="7D11C94DB9A940CD81A91D173A1C4F10">
    <w:name w:val="7D11C94DB9A940CD81A91D173A1C4F10"/>
  </w:style>
  <w:style w:type="paragraph" w:customStyle="1" w:styleId="2AED5C34DFEC4EF395F748A76D70C45F">
    <w:name w:val="2AED5C34DFEC4EF395F748A76D70C45F"/>
  </w:style>
  <w:style w:type="paragraph" w:customStyle="1" w:styleId="3C9774FDF13A48459B3260A31F66A167">
    <w:name w:val="3C9774FDF13A48459B3260A31F66A167"/>
  </w:style>
  <w:style w:type="paragraph" w:customStyle="1" w:styleId="0601334593B74BE09D2C6750E8735470">
    <w:name w:val="0601334593B74BE09D2C6750E8735470"/>
  </w:style>
  <w:style w:type="paragraph" w:customStyle="1" w:styleId="40BFF34AEDCB473AB5D388C8BFAF7267">
    <w:name w:val="40BFF34AEDCB473AB5D388C8BFAF7267"/>
  </w:style>
  <w:style w:type="paragraph" w:customStyle="1" w:styleId="599A67FBB5C44521876FF01C7A028163">
    <w:name w:val="599A67FBB5C44521876FF01C7A028163"/>
  </w:style>
  <w:style w:type="paragraph" w:customStyle="1" w:styleId="C6C982A98B3B480B81323FF2ED89C5A9">
    <w:name w:val="C6C982A98B3B480B81323FF2ED89C5A9"/>
  </w:style>
  <w:style w:type="paragraph" w:customStyle="1" w:styleId="6C97BFD392AE410FABDCFAFBB8D9DB4F">
    <w:name w:val="6C97BFD392AE410FABDCFAFBB8D9DB4F"/>
  </w:style>
  <w:style w:type="paragraph" w:customStyle="1" w:styleId="BB5F90EBE741467C89F3620E0F36C86F">
    <w:name w:val="BB5F90EBE741467C89F3620E0F36C86F"/>
  </w:style>
  <w:style w:type="paragraph" w:customStyle="1" w:styleId="9FB3597F225D45918D6839A4A1E3E6D0">
    <w:name w:val="9FB3597F225D45918D6839A4A1E3E6D0"/>
  </w:style>
  <w:style w:type="paragraph" w:customStyle="1" w:styleId="471816F684C248EDAE07D3E453BA5BC2">
    <w:name w:val="471816F684C248EDAE07D3E453BA5BC2"/>
  </w:style>
  <w:style w:type="paragraph" w:customStyle="1" w:styleId="071AF93ED5934AF2AF65D62F2CC8AFC0">
    <w:name w:val="071AF93ED5934AF2AF65D62F2CC8AFC0"/>
  </w:style>
  <w:style w:type="paragraph" w:customStyle="1" w:styleId="4E402F73F8814E57A3A1489C080934E3">
    <w:name w:val="4E402F73F8814E57A3A1489C08093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625EF-2684-4151-943D-43E84E75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Form, 8-17-21</Template>
  <TotalTime>2</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Lonn Dugan</cp:lastModifiedBy>
  <cp:revision>2</cp:revision>
  <dcterms:created xsi:type="dcterms:W3CDTF">2022-04-07T18:03:00Z</dcterms:created>
  <dcterms:modified xsi:type="dcterms:W3CDTF">2022-04-07T18:03:00Z</dcterms:modified>
</cp:coreProperties>
</file>